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5"/>
        <w:tblpPr w:leftFromText="141" w:rightFromText="141" w:vertAnchor="page" w:horzAnchor="margin" w:tblpY="383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2551"/>
        <w:gridCol w:w="2552"/>
      </w:tblGrid>
      <w:tr w:rsidR="002345C5" w:rsidRPr="0088151C" w14:paraId="170E9D05" w14:textId="77777777" w:rsidTr="00C36ED2">
        <w:trPr>
          <w:trHeight w:val="284"/>
        </w:trPr>
        <w:tc>
          <w:tcPr>
            <w:tcW w:w="4962" w:type="dxa"/>
            <w:gridSpan w:val="2"/>
            <w:vAlign w:val="bottom"/>
          </w:tcPr>
          <w:p w14:paraId="2DEBC707" w14:textId="77777777" w:rsidR="002345C5" w:rsidRPr="0088151C" w:rsidRDefault="00D31965" w:rsidP="00856D8A">
            <w:pPr>
              <w:pStyle w:val="REGLTextstandaard"/>
              <w:spacing w:after="0"/>
              <w:ind w:left="-113"/>
              <w:rPr>
                <w:noProof/>
                <w:lang w:val="nl-NL"/>
              </w:rPr>
            </w:pPr>
            <w:r w:rsidRPr="0088151C">
              <w:rPr>
                <w:noProof/>
                <w:lang w:val="nl-NL"/>
              </w:rPr>
              <w:t>betreft polisnummer</w:t>
            </w:r>
            <w:r w:rsidRPr="0088151C">
              <w:rPr>
                <w:rFonts w:eastAsia="Times New Roman"/>
                <w:szCs w:val="18"/>
                <w:lang w:val="nl-NL"/>
              </w:rPr>
              <w:t xml:space="preserve"> </w:t>
            </w: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1761805297"/>
                <w:placeholder>
                  <w:docPart w:val="1AC44EF3603444BB85F5AAC3C09A5ECC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</w:t>
                </w:r>
              </w:sdtContent>
            </w:sdt>
          </w:p>
        </w:tc>
        <w:tc>
          <w:tcPr>
            <w:tcW w:w="5103" w:type="dxa"/>
            <w:gridSpan w:val="2"/>
            <w:vAlign w:val="bottom"/>
          </w:tcPr>
          <w:p w14:paraId="493F28D7" w14:textId="77777777" w:rsidR="002345C5" w:rsidRPr="0088151C" w:rsidRDefault="002345C5" w:rsidP="00856D8A">
            <w:pPr>
              <w:pStyle w:val="Default"/>
              <w:spacing w:line="240" w:lineRule="exact"/>
              <w:rPr>
                <w:rFonts w:ascii="Frutiger LT Std 45 Light" w:hAnsi="Frutiger LT Std 45 Light"/>
                <w:color w:val="auto"/>
                <w:sz w:val="20"/>
                <w:szCs w:val="20"/>
                <w:lang w:val="nl-NL"/>
              </w:rPr>
            </w:pPr>
          </w:p>
        </w:tc>
      </w:tr>
      <w:tr w:rsidR="002345C5" w:rsidRPr="0088151C" w14:paraId="736A25A3" w14:textId="77777777" w:rsidTr="00B67D70">
        <w:trPr>
          <w:trHeight w:val="391"/>
        </w:trPr>
        <w:tc>
          <w:tcPr>
            <w:tcW w:w="4395" w:type="dxa"/>
            <w:vAlign w:val="bottom"/>
          </w:tcPr>
          <w:p w14:paraId="26AA8549" w14:textId="77777777" w:rsidR="002345C5" w:rsidRPr="00856D8A" w:rsidRDefault="002345C5" w:rsidP="00856D8A">
            <w:pPr>
              <w:pStyle w:val="Default"/>
              <w:spacing w:before="360" w:after="120" w:line="240" w:lineRule="exact"/>
              <w:ind w:left="-111"/>
              <w:rPr>
                <w:rFonts w:ascii="Frutiger LT Std 45 Light" w:hAnsi="Frutiger LT Std 45 Light"/>
                <w:b/>
                <w:bCs/>
                <w:i/>
                <w:iCs/>
                <w:color w:val="009FE3"/>
                <w:sz w:val="20"/>
                <w:szCs w:val="20"/>
                <w:lang w:val="nl-NL"/>
              </w:rPr>
            </w:pPr>
            <w:bookmarkStart w:id="0" w:name="_Hlk46841762"/>
            <w:bookmarkStart w:id="1" w:name="_Hlk46841824"/>
            <w:r w:rsidRPr="0088151C">
              <w:rPr>
                <w:rFonts w:ascii="Frutiger LT Std 45 Light" w:hAnsi="Frutiger LT Std 45 Light"/>
                <w:b/>
                <w:bCs/>
                <w:color w:val="009FE3"/>
                <w:sz w:val="20"/>
                <w:szCs w:val="20"/>
                <w:lang w:val="nl-NL"/>
              </w:rPr>
              <w:t>VERZEKERINGNEMER</w:t>
            </w:r>
          </w:p>
        </w:tc>
        <w:tc>
          <w:tcPr>
            <w:tcW w:w="5670" w:type="dxa"/>
            <w:gridSpan w:val="3"/>
            <w:vAlign w:val="bottom"/>
          </w:tcPr>
          <w:p w14:paraId="76C80B65" w14:textId="77777777" w:rsidR="002345C5" w:rsidRPr="00856D8A" w:rsidRDefault="002345C5" w:rsidP="00856D8A">
            <w:pPr>
              <w:pStyle w:val="Default"/>
              <w:spacing w:before="360" w:after="120" w:line="240" w:lineRule="exact"/>
              <w:rPr>
                <w:rFonts w:ascii="Frutiger LT Std 45 Light" w:hAnsi="Frutiger LT Std 45 Light"/>
                <w:b/>
                <w:bCs/>
                <w:i/>
                <w:iCs/>
                <w:color w:val="009FE3"/>
                <w:sz w:val="20"/>
                <w:szCs w:val="20"/>
                <w:lang w:val="nl-NL"/>
              </w:rPr>
            </w:pPr>
            <w:r w:rsidRPr="0088151C">
              <w:rPr>
                <w:rFonts w:ascii="Frutiger LT Std 45 Light" w:hAnsi="Frutiger LT Std 45 Light"/>
                <w:b/>
                <w:bCs/>
                <w:color w:val="009FE3"/>
                <w:sz w:val="20"/>
                <w:szCs w:val="20"/>
                <w:lang w:val="nl-NL"/>
              </w:rPr>
              <w:t>TUSSENPERSOON</w:t>
            </w:r>
          </w:p>
        </w:tc>
      </w:tr>
      <w:tr w:rsidR="002345C5" w:rsidRPr="0088151C" w14:paraId="6D6C487A" w14:textId="77777777" w:rsidTr="00C550C4">
        <w:trPr>
          <w:trHeight w:val="1728"/>
        </w:trPr>
        <w:tc>
          <w:tcPr>
            <w:tcW w:w="4395" w:type="dxa"/>
          </w:tcPr>
          <w:p w14:paraId="4A32D979" w14:textId="77777777" w:rsidR="002345C5" w:rsidRPr="0088151C" w:rsidRDefault="003F1AC3" w:rsidP="00C95C7E">
            <w:pPr>
              <w:spacing w:after="120" w:line="240" w:lineRule="exact"/>
              <w:ind w:left="-113"/>
              <w:rPr>
                <w:rFonts w:eastAsia="Calibri"/>
                <w:noProof/>
                <w:szCs w:val="18"/>
                <w:lang w:val="nl-NL"/>
              </w:rPr>
            </w:pPr>
            <w:r w:rsidRPr="0088151C">
              <w:rPr>
                <w:rFonts w:eastAsia="Calibri"/>
                <w:noProof/>
                <w:szCs w:val="18"/>
                <w:lang w:val="nl-NL"/>
              </w:rPr>
              <w:t>n</w:t>
            </w:r>
            <w:r w:rsidR="00F34FFE" w:rsidRPr="0088151C">
              <w:rPr>
                <w:rFonts w:eastAsia="Calibri"/>
                <w:noProof/>
                <w:szCs w:val="18"/>
                <w:lang w:val="nl-NL"/>
              </w:rPr>
              <w:t>aam</w:t>
            </w:r>
            <w:r w:rsidRPr="0088151C">
              <w:rPr>
                <w:rFonts w:eastAsia="Calibri"/>
                <w:noProof/>
                <w:szCs w:val="18"/>
                <w:lang w:val="nl-NL"/>
              </w:rPr>
              <w:t xml:space="preserve"> (voor instelling: benaming)</w:t>
            </w:r>
            <w:r w:rsidR="00F34FFE" w:rsidRPr="0088151C">
              <w:rPr>
                <w:rFonts w:eastAsia="Calibri"/>
                <w:noProof/>
                <w:szCs w:val="18"/>
                <w:lang w:val="nl-NL"/>
              </w:rPr>
              <w:t xml:space="preserve"> en adres </w:t>
            </w:r>
          </w:p>
          <w:p w14:paraId="1BCDC928" w14:textId="77777777" w:rsidR="003F1AC3" w:rsidRPr="0088151C" w:rsidRDefault="00A65281" w:rsidP="00890703">
            <w:pPr>
              <w:spacing w:after="120" w:line="480" w:lineRule="auto"/>
              <w:ind w:left="-113"/>
              <w:rPr>
                <w:rFonts w:eastAsia="Times New Roman"/>
                <w:b/>
                <w:szCs w:val="18"/>
                <w:lang w:val="nl-NL"/>
              </w:rPr>
            </w:pP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-2077122369"/>
                <w:placeholder>
                  <w:docPart w:val="1430BB5CB71649608BF36DB0E6A796A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3F1AC3"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_______________________________________________</w:t>
                </w:r>
              </w:sdtContent>
            </w:sdt>
          </w:p>
          <w:p w14:paraId="40AAC0F9" w14:textId="77777777" w:rsidR="003F1AC3" w:rsidRPr="0088151C" w:rsidRDefault="00A65281" w:rsidP="00890703">
            <w:pPr>
              <w:spacing w:after="120" w:line="480" w:lineRule="auto"/>
              <w:ind w:left="-113"/>
              <w:rPr>
                <w:rFonts w:eastAsia="Times New Roman"/>
                <w:b/>
                <w:szCs w:val="18"/>
                <w:lang w:val="nl-NL"/>
              </w:rPr>
            </w:pP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-2034722145"/>
                <w:placeholder>
                  <w:docPart w:val="61EE3BE3280A401FA3200572DC68A35F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3F1AC3"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_______________________________________________</w:t>
                </w:r>
              </w:sdtContent>
            </w:sdt>
          </w:p>
          <w:p w14:paraId="71B9E832" w14:textId="77777777" w:rsidR="003F1AC3" w:rsidRPr="0088151C" w:rsidRDefault="00A65281" w:rsidP="00C550C4">
            <w:pPr>
              <w:spacing w:line="240" w:lineRule="auto"/>
              <w:ind w:left="-113"/>
              <w:rPr>
                <w:rFonts w:eastAsia="Calibri"/>
                <w:noProof/>
                <w:szCs w:val="18"/>
                <w:lang w:val="nl-NL"/>
              </w:rPr>
            </w:pP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-1555695551"/>
                <w:placeholder>
                  <w:docPart w:val="1E62B2195CE54AABBDE81418CC6F46E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3F1AC3"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_______________________________________________</w:t>
                </w:r>
              </w:sdtContent>
            </w:sdt>
          </w:p>
        </w:tc>
        <w:tc>
          <w:tcPr>
            <w:tcW w:w="3118" w:type="dxa"/>
            <w:gridSpan w:val="2"/>
          </w:tcPr>
          <w:p w14:paraId="040DBAE8" w14:textId="77777777" w:rsidR="002345C5" w:rsidRPr="0088151C" w:rsidRDefault="002345C5" w:rsidP="00D560A2">
            <w:pPr>
              <w:pStyle w:val="Default"/>
              <w:spacing w:after="120" w:line="240" w:lineRule="exact"/>
              <w:rPr>
                <w:rFonts w:ascii="Frutiger LT Std 45 Light" w:hAnsi="Frutiger LT Std 45 Light"/>
                <w:sz w:val="18"/>
                <w:szCs w:val="18"/>
                <w:lang w:val="nl-NL"/>
              </w:rPr>
            </w:pPr>
            <w:r w:rsidRPr="0088151C">
              <w:rPr>
                <w:rStyle w:val="A1"/>
                <w:rFonts w:ascii="Frutiger LT Std 45 Light" w:hAnsi="Frutiger LT Std 45 Light"/>
                <w:sz w:val="18"/>
                <w:szCs w:val="18"/>
                <w:lang w:val="nl-NL"/>
              </w:rPr>
              <w:t>naam en adres (of stempel)</w:t>
            </w:r>
          </w:p>
          <w:p w14:paraId="1DC809C2" w14:textId="77777777" w:rsidR="002345C5" w:rsidRPr="0088151C" w:rsidRDefault="00A65281" w:rsidP="00890703">
            <w:pPr>
              <w:pStyle w:val="Default"/>
              <w:spacing w:after="100" w:line="480" w:lineRule="auto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  <w:lang w:val="nl-NL"/>
                </w:rPr>
                <w:id w:val="937569762"/>
                <w:placeholder>
                  <w:docPart w:val="752924A16AD34F4DA6FB390D1F711E4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________________________________</w:t>
                </w:r>
              </w:sdtContent>
            </w:sdt>
          </w:p>
          <w:p w14:paraId="1E2B2927" w14:textId="77777777" w:rsidR="002345C5" w:rsidRPr="0088151C" w:rsidRDefault="00A65281" w:rsidP="00890703">
            <w:pPr>
              <w:pStyle w:val="Default"/>
              <w:spacing w:after="100" w:line="480" w:lineRule="auto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  <w:lang w:val="nl-NL"/>
                </w:rPr>
                <w:id w:val="-1322576647"/>
                <w:placeholder>
                  <w:docPart w:val="EC28FB87307A44F7BEC72498BAB63FF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________________________________</w:t>
                </w:r>
              </w:sdtContent>
            </w:sdt>
          </w:p>
          <w:p w14:paraId="78D67031" w14:textId="77777777" w:rsidR="002345C5" w:rsidRPr="0088151C" w:rsidRDefault="00A65281" w:rsidP="00C550C4">
            <w:pPr>
              <w:pStyle w:val="Default"/>
              <w:spacing w:before="140"/>
              <w:ind w:right="-607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sz w:val="18"/>
                  <w:szCs w:val="18"/>
                  <w:lang w:val="nl-NL"/>
                </w:rPr>
                <w:id w:val="974411375"/>
                <w:placeholder>
                  <w:docPart w:val="D1ED5AAD866846FD8E0CB7D08DA5C1E8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________________________________</w:t>
                </w:r>
              </w:sdtContent>
            </w:sdt>
          </w:p>
        </w:tc>
        <w:tc>
          <w:tcPr>
            <w:tcW w:w="2552" w:type="dxa"/>
          </w:tcPr>
          <w:p w14:paraId="559AFC63" w14:textId="77777777" w:rsidR="002345C5" w:rsidRPr="0088151C" w:rsidRDefault="002345C5" w:rsidP="00893366">
            <w:pPr>
              <w:pStyle w:val="Default"/>
              <w:spacing w:after="100" w:line="240" w:lineRule="exact"/>
              <w:ind w:left="-57" w:right="-100"/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</w:pPr>
            <w:r w:rsidRPr="0088151C"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  <w:t>agentnummer</w:t>
            </w:r>
          </w:p>
          <w:p w14:paraId="35D15415" w14:textId="77777777" w:rsidR="002345C5" w:rsidRPr="0088151C" w:rsidRDefault="00A65281" w:rsidP="00D560A2">
            <w:pPr>
              <w:pStyle w:val="Default"/>
              <w:spacing w:line="240" w:lineRule="exact"/>
              <w:ind w:left="-57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nl-NL"/>
                </w:rPr>
                <w:id w:val="-35045265"/>
                <w:placeholder>
                  <w:docPart w:val="7CD62F316C1942C89DEC885974C0A74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</w:t>
                </w:r>
              </w:sdtContent>
            </w:sdt>
          </w:p>
          <w:p w14:paraId="3A93759B" w14:textId="77777777" w:rsidR="002345C5" w:rsidRPr="0088151C" w:rsidRDefault="002345C5" w:rsidP="000871EF">
            <w:pPr>
              <w:pStyle w:val="Default"/>
              <w:spacing w:after="40" w:line="240" w:lineRule="exact"/>
              <w:ind w:left="-57" w:right="-100"/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</w:pPr>
            <w:r w:rsidRPr="0088151C"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  <w:t>dossiernummer</w:t>
            </w:r>
          </w:p>
          <w:p w14:paraId="46139C31" w14:textId="77777777" w:rsidR="002345C5" w:rsidRPr="0088151C" w:rsidRDefault="00A65281" w:rsidP="000871EF">
            <w:pPr>
              <w:pStyle w:val="Default"/>
              <w:spacing w:after="40" w:line="240" w:lineRule="exact"/>
              <w:ind w:left="-57" w:right="-102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nl-NL"/>
                </w:rPr>
                <w:id w:val="2141835592"/>
                <w:placeholder>
                  <w:docPart w:val="60323C803A1B45BE98DD0796B6CDDCB1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</w:t>
                </w:r>
              </w:sdtContent>
            </w:sdt>
          </w:p>
          <w:p w14:paraId="795BD851" w14:textId="77777777" w:rsidR="002345C5" w:rsidRPr="0088151C" w:rsidRDefault="00B67D70" w:rsidP="00893366">
            <w:pPr>
              <w:pStyle w:val="Default"/>
              <w:spacing w:after="80" w:line="240" w:lineRule="exact"/>
              <w:ind w:left="-57" w:right="-100"/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</w:pPr>
            <w:r w:rsidRPr="0088151C">
              <w:rPr>
                <w:rFonts w:ascii="Frutiger LT Std 45 Light" w:hAnsi="Frutiger LT Std 45 Light"/>
                <w:bCs/>
                <w:sz w:val="18"/>
                <w:szCs w:val="18"/>
                <w:lang w:val="nl-NL"/>
              </w:rPr>
              <w:t>ondernemingsnummer</w:t>
            </w:r>
          </w:p>
          <w:p w14:paraId="5386976E" w14:textId="77777777" w:rsidR="002345C5" w:rsidRPr="0088151C" w:rsidRDefault="00A65281" w:rsidP="00C550C4">
            <w:pPr>
              <w:pStyle w:val="Default"/>
              <w:ind w:left="-57" w:right="-102"/>
              <w:rPr>
                <w:rFonts w:ascii="Frutiger LT Std 45 Light" w:eastAsia="Times New Roman" w:hAnsi="Frutiger LT Std 45 Light"/>
                <w:bCs/>
                <w:sz w:val="18"/>
                <w:szCs w:val="18"/>
                <w:lang w:val="nl-NL"/>
              </w:rPr>
            </w:pPr>
            <w:sdt>
              <w:sdtPr>
                <w:rPr>
                  <w:rFonts w:ascii="Frutiger LT Std 45 Light" w:eastAsia="Times New Roman" w:hAnsi="Frutiger LT Std 45 Light"/>
                  <w:b/>
                  <w:bCs/>
                  <w:sz w:val="18"/>
                  <w:szCs w:val="18"/>
                  <w:lang w:val="nl-NL"/>
                </w:rPr>
                <w:id w:val="1809816414"/>
                <w:placeholder>
                  <w:docPart w:val="5520CEA041964EC0853B50BE3E2BE4F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2345C5" w:rsidRPr="0088151C">
                  <w:rPr>
                    <w:rFonts w:ascii="Frutiger LT Std 45 Light" w:eastAsia="Times New Roman" w:hAnsi="Frutiger LT Std 45 Light"/>
                    <w:b/>
                    <w:bCs/>
                    <w:color w:val="A6A6A6" w:themeColor="background1" w:themeShade="A6"/>
                    <w:sz w:val="18"/>
                    <w:szCs w:val="18"/>
                    <w:lang w:val="nl-NL"/>
                  </w:rPr>
                  <w:t>__________________________</w:t>
                </w:r>
              </w:sdtContent>
            </w:sdt>
          </w:p>
        </w:tc>
      </w:tr>
    </w:tbl>
    <w:bookmarkEnd w:id="0"/>
    <w:bookmarkEnd w:id="1"/>
    <w:p w14:paraId="6E255146" w14:textId="77777777" w:rsidR="007D3003" w:rsidRPr="0088151C" w:rsidRDefault="008E777F" w:rsidP="00D560A2">
      <w:pPr>
        <w:pStyle w:val="Kop1"/>
        <w:rPr>
          <w:lang w:val="nl-NL"/>
        </w:rPr>
      </w:pPr>
      <w:r w:rsidRPr="0088151C">
        <w:rPr>
          <w:lang w:val="nl-NL"/>
        </w:rPr>
        <w:t>SLACHTOFFER</w:t>
      </w: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279"/>
        <w:gridCol w:w="709"/>
        <w:gridCol w:w="709"/>
        <w:gridCol w:w="6"/>
        <w:gridCol w:w="2265"/>
        <w:gridCol w:w="283"/>
        <w:gridCol w:w="985"/>
        <w:gridCol w:w="8"/>
        <w:gridCol w:w="141"/>
        <w:gridCol w:w="412"/>
        <w:gridCol w:w="439"/>
        <w:gridCol w:w="133"/>
        <w:gridCol w:w="1138"/>
        <w:gridCol w:w="1142"/>
      </w:tblGrid>
      <w:tr w:rsidR="007F7EC6" w:rsidRPr="0088151C" w14:paraId="40842D51" w14:textId="77777777" w:rsidTr="004A0BF8">
        <w:trPr>
          <w:trHeight w:val="431"/>
        </w:trPr>
        <w:tc>
          <w:tcPr>
            <w:tcW w:w="1695" w:type="dxa"/>
            <w:gridSpan w:val="2"/>
          </w:tcPr>
          <w:p w14:paraId="28ABEC6F" w14:textId="77777777" w:rsidR="007F7EC6" w:rsidRPr="0088151C" w:rsidRDefault="007F7EC6" w:rsidP="00C95C7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sz w:val="16"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naam en voornaam</w:t>
            </w:r>
          </w:p>
        </w:tc>
        <w:tc>
          <w:tcPr>
            <w:tcW w:w="8370" w:type="dxa"/>
            <w:gridSpan w:val="13"/>
          </w:tcPr>
          <w:p w14:paraId="669A177E" w14:textId="77777777" w:rsidR="007F7EC6" w:rsidRPr="0088151C" w:rsidRDefault="00A65281" w:rsidP="00C95C7E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348060575"/>
                <w:placeholder>
                  <w:docPart w:val="6A71873AD9F04455A2EE110FC799624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__________________________________________________________________________________________</w:t>
                </w:r>
              </w:sdtContent>
            </w:sdt>
          </w:p>
        </w:tc>
      </w:tr>
      <w:tr w:rsidR="007F7EC6" w:rsidRPr="0088151C" w14:paraId="361A7730" w14:textId="77777777" w:rsidTr="004A0BF8">
        <w:trPr>
          <w:trHeight w:val="431"/>
        </w:trPr>
        <w:tc>
          <w:tcPr>
            <w:tcW w:w="1416" w:type="dxa"/>
          </w:tcPr>
          <w:p w14:paraId="29CB4F86" w14:textId="77777777" w:rsidR="007F7EC6" w:rsidRPr="0088151C" w:rsidRDefault="007F7EC6" w:rsidP="00982B1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straat</w:t>
            </w:r>
          </w:p>
        </w:tc>
        <w:tc>
          <w:tcPr>
            <w:tcW w:w="3968" w:type="dxa"/>
            <w:gridSpan w:val="5"/>
          </w:tcPr>
          <w:p w14:paraId="77B68C03" w14:textId="77777777" w:rsidR="007F7EC6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1280795450"/>
                <w:placeholder>
                  <w:docPart w:val="A8B3EBA1D0034C4E9704CAFAAF5C891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</w:t>
                </w:r>
              </w:sdtContent>
            </w:sdt>
          </w:p>
        </w:tc>
        <w:tc>
          <w:tcPr>
            <w:tcW w:w="1268" w:type="dxa"/>
            <w:gridSpan w:val="2"/>
          </w:tcPr>
          <w:p w14:paraId="3126421B" w14:textId="77777777" w:rsidR="007F7EC6" w:rsidRPr="0088151C" w:rsidRDefault="007F7EC6" w:rsidP="00B3643A">
            <w:pPr>
              <w:tabs>
                <w:tab w:val="left" w:pos="4678"/>
              </w:tabs>
              <w:spacing w:before="120" w:after="60" w:line="240" w:lineRule="exact"/>
              <w:jc w:val="right"/>
              <w:rPr>
                <w:rFonts w:eastAsia="Times New Roman" w:cs="Arial"/>
                <w:bCs/>
                <w:lang w:val="nl-NL"/>
              </w:rPr>
            </w:pPr>
            <w:bookmarkStart w:id="2" w:name="_Hlk61520616"/>
            <w:r w:rsidRPr="0088151C">
              <w:rPr>
                <w:rFonts w:eastAsia="Times New Roman" w:cs="Arial"/>
                <w:bCs/>
                <w:lang w:val="nl-NL"/>
              </w:rPr>
              <w:t>huisnummer</w:t>
            </w:r>
            <w:bookmarkEnd w:id="2"/>
          </w:p>
        </w:tc>
        <w:tc>
          <w:tcPr>
            <w:tcW w:w="1000" w:type="dxa"/>
            <w:gridSpan w:val="4"/>
          </w:tcPr>
          <w:p w14:paraId="23C2D8C2" w14:textId="77777777" w:rsidR="007F7EC6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836841680"/>
                <w:placeholder>
                  <w:docPart w:val="5415AC6D098B456B93D68309D3586DB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</w:t>
                </w:r>
              </w:sdtContent>
            </w:sdt>
          </w:p>
        </w:tc>
        <w:tc>
          <w:tcPr>
            <w:tcW w:w="1271" w:type="dxa"/>
            <w:gridSpan w:val="2"/>
          </w:tcPr>
          <w:p w14:paraId="050240E1" w14:textId="77777777" w:rsidR="007F7EC6" w:rsidRPr="0088151C" w:rsidRDefault="007F7EC6" w:rsidP="00B3643A">
            <w:pPr>
              <w:tabs>
                <w:tab w:val="left" w:pos="4678"/>
              </w:tabs>
              <w:spacing w:before="120" w:after="60" w:line="240" w:lineRule="exact"/>
              <w:jc w:val="right"/>
              <w:rPr>
                <w:rFonts w:eastAsia="Times New Roman" w:cs="Arial"/>
                <w:bCs/>
                <w:lang w:val="nl-NL"/>
              </w:rPr>
            </w:pPr>
            <w:r w:rsidRPr="0088151C">
              <w:rPr>
                <w:rFonts w:eastAsia="Times New Roman" w:cs="Arial"/>
                <w:bCs/>
                <w:lang w:val="nl-NL"/>
              </w:rPr>
              <w:t>busnummer</w:t>
            </w:r>
          </w:p>
        </w:tc>
        <w:tc>
          <w:tcPr>
            <w:tcW w:w="1142" w:type="dxa"/>
          </w:tcPr>
          <w:p w14:paraId="427FA645" w14:textId="77777777" w:rsidR="007F7EC6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1229996708"/>
                <w:placeholder>
                  <w:docPart w:val="F5FFA16341234460B6D44DCDB736E57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</w:t>
                </w:r>
              </w:sdtContent>
            </w:sdt>
          </w:p>
        </w:tc>
      </w:tr>
      <w:tr w:rsidR="007F7EC6" w:rsidRPr="0088151C" w14:paraId="71A0E66B" w14:textId="77777777" w:rsidTr="004A0BF8">
        <w:trPr>
          <w:trHeight w:val="431"/>
        </w:trPr>
        <w:tc>
          <w:tcPr>
            <w:tcW w:w="1416" w:type="dxa"/>
          </w:tcPr>
          <w:p w14:paraId="305B4946" w14:textId="77777777" w:rsidR="007542CF" w:rsidRPr="0088151C" w:rsidRDefault="007542CF" w:rsidP="00C95C7E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>
              <w:rPr>
                <w:rFonts w:cs="Arial"/>
                <w:bCs/>
                <w:lang w:val="nl-NL"/>
              </w:rPr>
              <w:t>gemeente</w:t>
            </w:r>
          </w:p>
        </w:tc>
        <w:tc>
          <w:tcPr>
            <w:tcW w:w="4251" w:type="dxa"/>
            <w:gridSpan w:val="6"/>
          </w:tcPr>
          <w:p w14:paraId="3916DE4B" w14:textId="77777777" w:rsidR="007F7EC6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ind w:right="31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1063218074"/>
                <w:placeholder>
                  <w:docPart w:val="9A496241E7B94F3392D4BF16B96A1E8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</w:t>
                </w:r>
              </w:sdtContent>
            </w:sdt>
          </w:p>
        </w:tc>
        <w:tc>
          <w:tcPr>
            <w:tcW w:w="993" w:type="dxa"/>
            <w:gridSpan w:val="2"/>
          </w:tcPr>
          <w:p w14:paraId="3D5AB13F" w14:textId="77777777" w:rsidR="007F7EC6" w:rsidRPr="0088151C" w:rsidRDefault="007F7EC6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r w:rsidRPr="0088151C">
              <w:rPr>
                <w:rFonts w:eastAsia="Times New Roman" w:cs="Arial"/>
                <w:bCs/>
                <w:lang w:val="nl-NL"/>
              </w:rPr>
              <w:t>postcode</w:t>
            </w:r>
          </w:p>
        </w:tc>
        <w:tc>
          <w:tcPr>
            <w:tcW w:w="3405" w:type="dxa"/>
            <w:gridSpan w:val="6"/>
          </w:tcPr>
          <w:p w14:paraId="5B4E9B19" w14:textId="77777777" w:rsidR="007F7EC6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6720992"/>
                <w:placeholder>
                  <w:docPart w:val="6554EB34B7A24077B7397AE2E6AA7C95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___________________________________</w:t>
                </w:r>
              </w:sdtContent>
            </w:sdt>
          </w:p>
        </w:tc>
      </w:tr>
      <w:tr w:rsidR="007F7EC6" w:rsidRPr="0088151C" w14:paraId="26A760C5" w14:textId="77777777" w:rsidTr="004A0BF8">
        <w:trPr>
          <w:trHeight w:val="431"/>
        </w:trPr>
        <w:tc>
          <w:tcPr>
            <w:tcW w:w="1416" w:type="dxa"/>
          </w:tcPr>
          <w:p w14:paraId="44B49CFE" w14:textId="77777777" w:rsidR="007F7EC6" w:rsidRPr="0088151C" w:rsidRDefault="007F7EC6" w:rsidP="00982B1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telefoonnummer</w:t>
            </w:r>
          </w:p>
        </w:tc>
        <w:tc>
          <w:tcPr>
            <w:tcW w:w="3968" w:type="dxa"/>
            <w:gridSpan w:val="5"/>
          </w:tcPr>
          <w:p w14:paraId="5FF79B81" w14:textId="77777777" w:rsidR="007F7EC6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354650232"/>
                <w:placeholder>
                  <w:docPart w:val="3F88376DABC14CBDB0920AECF0020A23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AA0E7E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</w:t>
                </w:r>
              </w:sdtContent>
            </w:sdt>
          </w:p>
        </w:tc>
        <w:tc>
          <w:tcPr>
            <w:tcW w:w="1417" w:type="dxa"/>
            <w:gridSpan w:val="4"/>
          </w:tcPr>
          <w:p w14:paraId="39159EE5" w14:textId="77777777" w:rsidR="007F7EC6" w:rsidRPr="0088151C" w:rsidRDefault="007F7EC6" w:rsidP="00B3643A">
            <w:pPr>
              <w:tabs>
                <w:tab w:val="left" w:pos="4678"/>
              </w:tabs>
              <w:spacing w:before="120" w:after="60" w:line="240" w:lineRule="exact"/>
              <w:jc w:val="right"/>
              <w:rPr>
                <w:rFonts w:eastAsia="Times New Roman" w:cs="Arial"/>
                <w:b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geboortedatum</w:t>
            </w:r>
          </w:p>
        </w:tc>
        <w:tc>
          <w:tcPr>
            <w:tcW w:w="3264" w:type="dxa"/>
            <w:gridSpan w:val="5"/>
          </w:tcPr>
          <w:p w14:paraId="0D7D9AC6" w14:textId="77777777" w:rsidR="007F7EC6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Style w:val="Zwaar"/>
                  <w:rFonts w:cs="Arial"/>
                  <w:bCs w:val="0"/>
                  <w:lang w:val="nl-NL"/>
                </w:rPr>
                <w:id w:val="-1259588761"/>
                <w:placeholder>
                  <w:docPart w:val="15A48BBABA1342A5962A5464C52B3853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Zwaar"/>
                </w:rPr>
              </w:sdtEndPr>
              <w:sdtContent>
                <w:r w:rsidR="007F7EC6" w:rsidRPr="0088151C">
                  <w:rPr>
                    <w:rStyle w:val="Zwaar"/>
                    <w:rFonts w:cs="Arial"/>
                    <w:bCs w:val="0"/>
                    <w:color w:val="A6A6A6" w:themeColor="background1" w:themeShade="A6"/>
                    <w:lang w:val="nl-NL"/>
                  </w:rPr>
                  <w:t>_______</w:t>
                </w:r>
                <w:r w:rsidR="00AA0E7E" w:rsidRPr="0088151C">
                  <w:rPr>
                    <w:rStyle w:val="Zwaar"/>
                    <w:rFonts w:cs="Arial"/>
                    <w:bCs w:val="0"/>
                    <w:color w:val="A6A6A6" w:themeColor="background1" w:themeShade="A6"/>
                    <w:lang w:val="nl-NL"/>
                  </w:rPr>
                  <w:t>________________</w:t>
                </w:r>
                <w:r w:rsidR="007F7EC6" w:rsidRPr="0088151C">
                  <w:rPr>
                    <w:rStyle w:val="Zwaar"/>
                    <w:rFonts w:cs="Arial"/>
                    <w:bCs w:val="0"/>
                    <w:color w:val="A6A6A6" w:themeColor="background1" w:themeShade="A6"/>
                    <w:lang w:val="nl-NL"/>
                  </w:rPr>
                  <w:t>__________</w:t>
                </w:r>
              </w:sdtContent>
            </w:sdt>
          </w:p>
        </w:tc>
      </w:tr>
      <w:tr w:rsidR="007F7EC6" w:rsidRPr="0088151C" w14:paraId="6BDF4C59" w14:textId="77777777" w:rsidTr="004A0BF8">
        <w:trPr>
          <w:trHeight w:val="431"/>
        </w:trPr>
        <w:tc>
          <w:tcPr>
            <w:tcW w:w="1416" w:type="dxa"/>
          </w:tcPr>
          <w:p w14:paraId="7E3819F0" w14:textId="77777777" w:rsidR="007F7EC6" w:rsidRPr="0088151C" w:rsidRDefault="007F7EC6" w:rsidP="00982B1C">
            <w:pPr>
              <w:tabs>
                <w:tab w:val="left" w:pos="1843"/>
                <w:tab w:val="left" w:pos="3381"/>
                <w:tab w:val="left" w:pos="3556"/>
                <w:tab w:val="left" w:pos="4111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e-mail</w:t>
            </w:r>
          </w:p>
        </w:tc>
        <w:tc>
          <w:tcPr>
            <w:tcW w:w="8649" w:type="dxa"/>
            <w:gridSpan w:val="14"/>
          </w:tcPr>
          <w:p w14:paraId="49480B1E" w14:textId="77777777" w:rsidR="007F7EC6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ind w:right="30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577443992"/>
                <w:placeholder>
                  <w:docPart w:val="8D07F5D802F2401FB1956CC06543E7CD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_____________________________________________________________________________________________</w:t>
                </w:r>
              </w:sdtContent>
            </w:sdt>
          </w:p>
        </w:tc>
      </w:tr>
      <w:tr w:rsidR="007F7EC6" w:rsidRPr="0088151C" w14:paraId="5959112A" w14:textId="77777777" w:rsidTr="004A0BF8">
        <w:trPr>
          <w:trHeight w:val="431"/>
        </w:trPr>
        <w:tc>
          <w:tcPr>
            <w:tcW w:w="2404" w:type="dxa"/>
            <w:gridSpan w:val="3"/>
          </w:tcPr>
          <w:p w14:paraId="7080D2FD" w14:textId="77777777" w:rsidR="007F7EC6" w:rsidRPr="0088151C" w:rsidRDefault="00AA0E7E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eastAsia="Times New Roman" w:cs="Arial"/>
                <w:b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betaling via rekeningnummer</w:t>
            </w:r>
          </w:p>
        </w:tc>
        <w:tc>
          <w:tcPr>
            <w:tcW w:w="709" w:type="dxa"/>
          </w:tcPr>
          <w:p w14:paraId="192B1A0A" w14:textId="77777777" w:rsidR="007F7EC6" w:rsidRPr="0088151C" w:rsidRDefault="007F7EC6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nl-NL"/>
              </w:rPr>
            </w:pPr>
            <w:r w:rsidRPr="0088151C">
              <w:rPr>
                <w:rFonts w:eastAsia="Calibri"/>
                <w:noProof/>
                <w:lang w:val="nl-NL"/>
              </w:rPr>
              <w:t>IBAN</w:t>
            </w:r>
          </w:p>
        </w:tc>
        <w:tc>
          <w:tcPr>
            <w:tcW w:w="4100" w:type="dxa"/>
            <w:gridSpan w:val="7"/>
          </w:tcPr>
          <w:p w14:paraId="2592BB4A" w14:textId="77777777" w:rsidR="007F7EC6" w:rsidRPr="00BC51A5" w:rsidRDefault="00A65281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b/>
                <w:bCs/>
                <w:noProof/>
                <w:lang w:val="nl-NL"/>
              </w:rPr>
            </w:pPr>
            <w:sdt>
              <w:sdtPr>
                <w:rPr>
                  <w:rStyle w:val="Stijl1"/>
                  <w:b/>
                  <w:bCs/>
                </w:rPr>
                <w:id w:val="2135516723"/>
                <w:placeholder>
                  <w:docPart w:val="0F30BE4FE6E1481B90906B5615543AA7"/>
                </w:placeholder>
                <w:showingPlcHdr/>
                <w:text/>
              </w:sdtPr>
              <w:sdtEndPr>
                <w:rPr>
                  <w:rStyle w:val="Standaardalinea-lettertype"/>
                  <w:color w:val="003366"/>
                  <w:lang w:val="nl-NL"/>
                </w:rPr>
              </w:sdtEndPr>
              <w:sdtContent>
                <w:r w:rsidR="007F7EC6" w:rsidRPr="00BC51A5">
                  <w:rPr>
                    <w:b/>
                    <w:bCs/>
                    <w:color w:val="A6A6A6" w:themeColor="background1" w:themeShade="A6"/>
                    <w:lang w:val="nl-NL"/>
                  </w:rPr>
                  <w:t>____________________</w:t>
                </w:r>
                <w:r w:rsidR="00597C16" w:rsidRPr="00BC51A5">
                  <w:rPr>
                    <w:b/>
                    <w:bCs/>
                    <w:color w:val="A6A6A6" w:themeColor="background1" w:themeShade="A6"/>
                    <w:lang w:val="nl-NL"/>
                  </w:rPr>
                  <w:t>_______</w:t>
                </w:r>
                <w:r w:rsidR="007F7EC6" w:rsidRPr="00BC51A5">
                  <w:rPr>
                    <w:b/>
                    <w:bCs/>
                    <w:color w:val="A6A6A6" w:themeColor="background1" w:themeShade="A6"/>
                    <w:lang w:val="nl-NL"/>
                  </w:rPr>
                  <w:t>________________</w:t>
                </w:r>
              </w:sdtContent>
            </w:sdt>
          </w:p>
        </w:tc>
        <w:tc>
          <w:tcPr>
            <w:tcW w:w="572" w:type="dxa"/>
            <w:gridSpan w:val="2"/>
          </w:tcPr>
          <w:p w14:paraId="0927CE91" w14:textId="77777777" w:rsidR="007F7EC6" w:rsidRPr="0088151C" w:rsidRDefault="007F7EC6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nl-NL"/>
              </w:rPr>
            </w:pPr>
            <w:r w:rsidRPr="0088151C">
              <w:rPr>
                <w:rFonts w:eastAsia="Calibri"/>
                <w:noProof/>
                <w:lang w:val="nl-NL"/>
              </w:rPr>
              <w:t>BIC</w:t>
            </w:r>
          </w:p>
        </w:tc>
        <w:tc>
          <w:tcPr>
            <w:tcW w:w="2280" w:type="dxa"/>
            <w:gridSpan w:val="2"/>
          </w:tcPr>
          <w:p w14:paraId="572C4B7E" w14:textId="77777777" w:rsidR="007F7EC6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Calibri"/>
                <w:noProof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1439168217"/>
                <w:placeholder>
                  <w:docPart w:val="8732494913DE4E82B5C4B2D0F6094C9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F7EC6"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______________________</w:t>
                </w:r>
              </w:sdtContent>
            </w:sdt>
          </w:p>
        </w:tc>
      </w:tr>
      <w:tr w:rsidR="0014363F" w:rsidRPr="0088151C" w14:paraId="64D615B3" w14:textId="77777777" w:rsidTr="004A0BF8">
        <w:trPr>
          <w:trHeight w:val="431"/>
        </w:trPr>
        <w:tc>
          <w:tcPr>
            <w:tcW w:w="1416" w:type="dxa"/>
          </w:tcPr>
          <w:p w14:paraId="48F463C8" w14:textId="77777777" w:rsidR="0014363F" w:rsidRPr="0088151C" w:rsidRDefault="0014363F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 w:rsidRPr="0088151C">
              <w:rPr>
                <w:rFonts w:cs="Arial"/>
                <w:bCs/>
                <w:lang w:val="nl-NL"/>
              </w:rPr>
              <w:t>op naam van</w:t>
            </w:r>
          </w:p>
        </w:tc>
        <w:tc>
          <w:tcPr>
            <w:tcW w:w="8649" w:type="dxa"/>
            <w:gridSpan w:val="14"/>
          </w:tcPr>
          <w:p w14:paraId="62A4BC3B" w14:textId="77777777" w:rsidR="0014363F" w:rsidRPr="0088151C" w:rsidRDefault="00A65281" w:rsidP="00982B1C">
            <w:pPr>
              <w:tabs>
                <w:tab w:val="left" w:pos="4678"/>
              </w:tabs>
              <w:spacing w:before="120" w:after="60" w:line="240" w:lineRule="exact"/>
              <w:rPr>
                <w:rFonts w:eastAsia="Times New Roman" w:cs="Arial"/>
                <w:b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366492829"/>
                <w:placeholder>
                  <w:docPart w:val="D4EEC7A05D6F4C50B8385A46C8728DE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4A0BF8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_____________________________________________________________________________________________</w:t>
                </w:r>
              </w:sdtContent>
            </w:sdt>
          </w:p>
        </w:tc>
      </w:tr>
      <w:tr w:rsidR="00822DFD" w:rsidRPr="0088151C" w14:paraId="7B440A4E" w14:textId="77777777" w:rsidTr="00822DFD">
        <w:trPr>
          <w:trHeight w:val="431"/>
        </w:trPr>
        <w:tc>
          <w:tcPr>
            <w:tcW w:w="3119" w:type="dxa"/>
            <w:gridSpan w:val="5"/>
          </w:tcPr>
          <w:p w14:paraId="040B4DF2" w14:textId="77777777" w:rsidR="00822DFD" w:rsidRPr="00822DFD" w:rsidRDefault="00822DFD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>
              <w:t>v</w:t>
            </w:r>
            <w:r w:rsidRPr="007542CF">
              <w:t>erwantschap met verzekeringsnemer</w:t>
            </w:r>
          </w:p>
        </w:tc>
        <w:tc>
          <w:tcPr>
            <w:tcW w:w="6946" w:type="dxa"/>
            <w:gridSpan w:val="10"/>
          </w:tcPr>
          <w:p w14:paraId="40B9EF31" w14:textId="77777777" w:rsidR="0095535E" w:rsidRDefault="00A65281" w:rsidP="00982B1C">
            <w:pPr>
              <w:tabs>
                <w:tab w:val="left" w:pos="888"/>
              </w:tabs>
              <w:spacing w:before="120" w:after="6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5692284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BC1E97">
                  <w:rPr>
                    <w:rStyle w:val="Vierkantcheckbox"/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ouder</w:t>
            </w:r>
            <w:r w:rsidR="00837A9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20979246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kind</w:t>
            </w:r>
            <w:r w:rsidR="00837A9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84155219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kleinkind</w:t>
            </w:r>
            <w:r w:rsidR="00837A9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90968567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ander familielid</w:t>
            </w:r>
            <w:r w:rsidR="00837A9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97996869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837A9E" w:rsidRPr="00837A9E">
              <w:rPr>
                <w:rFonts w:cs="Arial"/>
                <w:bCs/>
                <w:szCs w:val="18"/>
                <w:lang w:val="nl-NL"/>
              </w:rPr>
              <w:t>leerling</w:t>
            </w:r>
          </w:p>
          <w:p w14:paraId="381A0012" w14:textId="77777777" w:rsidR="00822DFD" w:rsidRDefault="00A65281" w:rsidP="00982B1C">
            <w:pPr>
              <w:tabs>
                <w:tab w:val="left" w:pos="1172"/>
              </w:tabs>
              <w:spacing w:before="120" w:after="6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-140651879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837A9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837A9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vrijwilliger</w:t>
            </w:r>
            <w:r w:rsidR="0095535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7506242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5535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medewerker</w:t>
            </w:r>
            <w:r w:rsidR="0095535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9872780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5535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lid</w:t>
            </w:r>
            <w:r w:rsidR="0095535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5518783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5535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onbezoldigde helper</w:t>
            </w:r>
          </w:p>
          <w:p w14:paraId="58818123" w14:textId="77777777" w:rsidR="0095535E" w:rsidRPr="00822DFD" w:rsidRDefault="00A65281" w:rsidP="00982B1C">
            <w:pPr>
              <w:tabs>
                <w:tab w:val="left" w:pos="888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849668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5535E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5535E" w:rsidRPr="0088151C">
              <w:rPr>
                <w:rStyle w:val="Vierkantcheckbox"/>
                <w:lang w:val="nl-NL"/>
              </w:rPr>
              <w:t xml:space="preserve"> </w:t>
            </w:r>
            <w:r w:rsidR="0095535E" w:rsidRPr="0095535E">
              <w:rPr>
                <w:rFonts w:cs="Arial"/>
                <w:bCs/>
                <w:szCs w:val="18"/>
                <w:lang w:val="nl-NL"/>
              </w:rPr>
              <w:t>andere</w:t>
            </w:r>
            <w:r w:rsidR="0095535E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Stijl1"/>
                  <w:b/>
                  <w:bCs/>
                </w:rPr>
                <w:id w:val="-825515912"/>
                <w:placeholder>
                  <w:docPart w:val="4E38166417EE4844A26E4AA3B7CDC522"/>
                </w:placeholder>
                <w:showingPlcHdr/>
                <w:text/>
              </w:sdtPr>
              <w:sdtEndPr>
                <w:rPr>
                  <w:rStyle w:val="Standaardalinea-lettertype"/>
                  <w:color w:val="003366"/>
                  <w:lang w:val="nl-NL"/>
                </w:rPr>
              </w:sdtEndPr>
              <w:sdtContent>
                <w:r w:rsidR="00BC51A5" w:rsidRPr="00BC51A5">
                  <w:rPr>
                    <w:b/>
                    <w:bCs/>
                    <w:color w:val="A6A6A6" w:themeColor="background1" w:themeShade="A6"/>
                    <w:lang w:val="nl-NL"/>
                  </w:rPr>
                  <w:t>________________________________________________________________</w:t>
                </w:r>
              </w:sdtContent>
            </w:sdt>
          </w:p>
        </w:tc>
      </w:tr>
      <w:tr w:rsidR="004867C3" w:rsidRPr="0088151C" w14:paraId="7DAE3C99" w14:textId="77777777" w:rsidTr="00822DFD">
        <w:trPr>
          <w:trHeight w:val="431"/>
        </w:trPr>
        <w:tc>
          <w:tcPr>
            <w:tcW w:w="3119" w:type="dxa"/>
            <w:gridSpan w:val="5"/>
          </w:tcPr>
          <w:p w14:paraId="7C4C566E" w14:textId="77777777" w:rsidR="004867C3" w:rsidRPr="004867C3" w:rsidRDefault="004867C3" w:rsidP="00982B1C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color w:val="auto"/>
              </w:rPr>
            </w:pPr>
            <w:r>
              <w:rPr>
                <w:color w:val="auto"/>
              </w:rPr>
              <w:t>e</w:t>
            </w:r>
            <w:r w:rsidRPr="004867C3">
              <w:rPr>
                <w:color w:val="auto"/>
              </w:rPr>
              <w:t>nkel voor verkeersongevallen</w:t>
            </w:r>
            <w:r>
              <w:rPr>
                <w:color w:val="auto"/>
              </w:rPr>
              <w:t xml:space="preserve"> (</w:t>
            </w:r>
            <w:r w:rsidRPr="004867C3">
              <w:rPr>
                <w:color w:val="auto"/>
              </w:rPr>
              <w:t>hoedanigheid van het slachtoffer</w:t>
            </w:r>
            <w:r>
              <w:rPr>
                <w:color w:val="auto"/>
              </w:rPr>
              <w:t>)</w:t>
            </w:r>
          </w:p>
        </w:tc>
        <w:tc>
          <w:tcPr>
            <w:tcW w:w="6946" w:type="dxa"/>
            <w:gridSpan w:val="10"/>
          </w:tcPr>
          <w:p w14:paraId="179CC328" w14:textId="77777777" w:rsidR="00BC1E97" w:rsidRDefault="00A65281" w:rsidP="00982B1C">
            <w:pPr>
              <w:tabs>
                <w:tab w:val="left" w:pos="1313"/>
              </w:tabs>
              <w:spacing w:before="120" w:after="6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-78550357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>
                  <w:rPr>
                    <w:rStyle w:val="Vierkantcheckbox"/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967586" w:rsidRPr="00967586">
              <w:rPr>
                <w:rFonts w:cs="Arial"/>
                <w:bCs/>
                <w:szCs w:val="18"/>
                <w:lang w:val="nl-NL"/>
              </w:rPr>
              <w:t>voetganger</w:t>
            </w:r>
            <w:r w:rsidR="00967586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4985352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>
                  <w:rPr>
                    <w:rStyle w:val="Vierkantcheckbox"/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967586" w:rsidRPr="00967586">
              <w:rPr>
                <w:rFonts w:cs="Arial"/>
                <w:bCs/>
                <w:szCs w:val="18"/>
                <w:lang w:val="nl-NL"/>
              </w:rPr>
              <w:t>fietser</w:t>
            </w:r>
            <w:r w:rsidR="00967586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83059794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967586" w:rsidRPr="00967586">
              <w:rPr>
                <w:rFonts w:cs="Arial"/>
                <w:bCs/>
                <w:szCs w:val="18"/>
                <w:lang w:val="nl-NL"/>
              </w:rPr>
              <w:t>passagier</w:t>
            </w:r>
            <w:r w:rsidR="00967586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29145185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967586" w:rsidRPr="00967586">
              <w:rPr>
                <w:rFonts w:cs="Arial"/>
                <w:bCs/>
                <w:szCs w:val="18"/>
                <w:lang w:val="nl-NL"/>
              </w:rPr>
              <w:t>bestuurder bromfiets</w:t>
            </w:r>
          </w:p>
          <w:p w14:paraId="73F79F7C" w14:textId="77777777" w:rsidR="004867C3" w:rsidRPr="004867C3" w:rsidRDefault="00A65281" w:rsidP="00982B1C">
            <w:pPr>
              <w:tabs>
                <w:tab w:val="left" w:pos="1313"/>
              </w:tabs>
              <w:spacing w:before="120" w:after="60" w:line="240" w:lineRule="exact"/>
              <w:rPr>
                <w:rStyle w:val="Vierkantcheckbox"/>
                <w:color w:val="auto"/>
              </w:rPr>
            </w:pPr>
            <w:sdt>
              <w:sdtPr>
                <w:rPr>
                  <w:rStyle w:val="Vierkantcheckbox"/>
                  <w:lang w:val="nl-NL"/>
                </w:rPr>
                <w:id w:val="13743555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967586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967586" w:rsidRPr="0088151C">
              <w:rPr>
                <w:rStyle w:val="Vierkantcheckbox"/>
                <w:lang w:val="nl-NL"/>
              </w:rPr>
              <w:t xml:space="preserve"> </w:t>
            </w:r>
            <w:r w:rsidR="00BC1E97" w:rsidRPr="00BC1E97">
              <w:rPr>
                <w:rFonts w:cs="Arial"/>
                <w:bCs/>
                <w:szCs w:val="18"/>
                <w:lang w:val="nl-NL"/>
              </w:rPr>
              <w:t>bestuurder motorfiets (≥ 50 cc)</w:t>
            </w:r>
            <w:r w:rsidR="00BC1E97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97210861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BC1E97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BC1E97" w:rsidRPr="0088151C">
              <w:rPr>
                <w:rStyle w:val="Vierkantcheckbox"/>
                <w:lang w:val="nl-NL"/>
              </w:rPr>
              <w:t xml:space="preserve"> </w:t>
            </w:r>
            <w:r w:rsidR="00BC1E97" w:rsidRPr="00BC1E97">
              <w:rPr>
                <w:rFonts w:cs="Arial"/>
                <w:bCs/>
                <w:szCs w:val="18"/>
                <w:lang w:val="nl-NL"/>
              </w:rPr>
              <w:t>bestuurder voertuig</w:t>
            </w:r>
          </w:p>
        </w:tc>
      </w:tr>
    </w:tbl>
    <w:p w14:paraId="2057B0CC" w14:textId="77777777" w:rsidR="00F63A4C" w:rsidRPr="0088151C" w:rsidRDefault="00F63A4C" w:rsidP="00D560A2">
      <w:pPr>
        <w:pStyle w:val="Kop1"/>
        <w:rPr>
          <w:lang w:val="nl-NL"/>
        </w:rPr>
      </w:pPr>
      <w:r w:rsidRPr="0088151C">
        <w:rPr>
          <w:lang w:val="nl-NL"/>
        </w:rPr>
        <w:t>ONGEVAL</w:t>
      </w:r>
    </w:p>
    <w:tbl>
      <w:tblPr>
        <w:tblStyle w:val="Tabelraster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2"/>
        <w:gridCol w:w="3542"/>
        <w:gridCol w:w="3828"/>
      </w:tblGrid>
      <w:tr w:rsidR="00EF17F6" w:rsidRPr="0088151C" w14:paraId="7034B615" w14:textId="77777777" w:rsidTr="007640DD">
        <w:trPr>
          <w:trHeight w:val="446"/>
        </w:trPr>
        <w:tc>
          <w:tcPr>
            <w:tcW w:w="567" w:type="dxa"/>
          </w:tcPr>
          <w:p w14:paraId="5F263549" w14:textId="77777777" w:rsidR="00EF17F6" w:rsidRPr="0088151C" w:rsidRDefault="00E30ECD" w:rsidP="00982B1C">
            <w:pPr>
              <w:tabs>
                <w:tab w:val="left" w:pos="1843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 w:rsidRPr="0088151C">
              <w:rPr>
                <w:lang w:val="nl-NL"/>
              </w:rPr>
              <w:t>plaats</w:t>
            </w:r>
          </w:p>
        </w:tc>
        <w:tc>
          <w:tcPr>
            <w:tcW w:w="9497" w:type="dxa"/>
            <w:gridSpan w:val="4"/>
          </w:tcPr>
          <w:p w14:paraId="57D70DAE" w14:textId="77777777" w:rsidR="00EF17F6" w:rsidRPr="0088151C" w:rsidRDefault="00A65281" w:rsidP="00982B1C">
            <w:pPr>
              <w:tabs>
                <w:tab w:val="left" w:pos="1843"/>
                <w:tab w:val="left" w:pos="4111"/>
              </w:tabs>
              <w:spacing w:before="120" w:after="60" w:line="240" w:lineRule="exact"/>
              <w:rPr>
                <w:rFonts w:eastAsia="Calibri"/>
                <w:lang w:val="nl-NL"/>
              </w:rPr>
            </w:pPr>
            <w:sdt>
              <w:sdtPr>
                <w:rPr>
                  <w:rFonts w:eastAsia="Times New Roman" w:cs="Arial"/>
                  <w:b/>
                  <w:lang w:val="nl-NL"/>
                </w:rPr>
                <w:id w:val="-598795380"/>
                <w:placeholder>
                  <w:docPart w:val="2660266C73FD447884516BF3A328742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30ECD" w:rsidRPr="0088151C">
                  <w:rPr>
                    <w:rFonts w:eastAsia="Times New Roman" w:cs="Arial"/>
                    <w:b/>
                    <w:color w:val="A6A6A6" w:themeColor="background1" w:themeShade="A6"/>
                    <w:lang w:val="nl-NL"/>
                  </w:rPr>
                  <w:t>_______________________________________________________________________________________________________</w:t>
                </w:r>
              </w:sdtContent>
            </w:sdt>
          </w:p>
        </w:tc>
      </w:tr>
      <w:tr w:rsidR="00F84BC4" w:rsidRPr="0088151C" w14:paraId="6370AD3F" w14:textId="77777777" w:rsidTr="007640DD">
        <w:trPr>
          <w:trHeight w:val="446"/>
        </w:trPr>
        <w:tc>
          <w:tcPr>
            <w:tcW w:w="2552" w:type="dxa"/>
            <w:gridSpan w:val="2"/>
          </w:tcPr>
          <w:p w14:paraId="313A36B8" w14:textId="77777777" w:rsidR="00F84BC4" w:rsidRPr="0088151C" w:rsidRDefault="00F84BC4" w:rsidP="00982B1C">
            <w:pPr>
              <w:tabs>
                <w:tab w:val="left" w:pos="315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 w:rsidRPr="0088151C">
              <w:rPr>
                <w:rFonts w:eastAsia="Calibri" w:cs="ArialMT"/>
                <w:lang w:val="nl-NL"/>
              </w:rPr>
              <w:t>dag</w:t>
            </w:r>
            <w:r w:rsidRPr="0088151C">
              <w:rPr>
                <w:rFonts w:eastAsia="Calibri" w:cs="ArialMT"/>
                <w:lang w:val="nl-NL"/>
              </w:rPr>
              <w:tab/>
            </w:r>
            <w:sdt>
              <w:sdtPr>
                <w:rPr>
                  <w:rFonts w:eastAsia="Times New Roman" w:cs="Arial"/>
                  <w:b/>
                  <w:lang w:val="nl-NL"/>
                </w:rPr>
                <w:id w:val="909813317"/>
                <w:placeholder>
                  <w:docPart w:val="E5B3ADA0C36E4BE1B555057F68C8953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7640DD"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______________________</w:t>
                </w:r>
              </w:sdtContent>
            </w:sdt>
          </w:p>
        </w:tc>
        <w:tc>
          <w:tcPr>
            <w:tcW w:w="7512" w:type="dxa"/>
            <w:gridSpan w:val="3"/>
          </w:tcPr>
          <w:p w14:paraId="21520AAF" w14:textId="77777777" w:rsidR="00F84BC4" w:rsidRPr="0088151C" w:rsidRDefault="00F84BC4" w:rsidP="00982B1C">
            <w:pPr>
              <w:tabs>
                <w:tab w:val="left" w:pos="604"/>
              </w:tabs>
              <w:spacing w:before="120" w:after="60" w:line="240" w:lineRule="exact"/>
              <w:ind w:right="-1196"/>
              <w:rPr>
                <w:rFonts w:eastAsia="Calibri"/>
                <w:lang w:val="nl-NL"/>
              </w:rPr>
            </w:pP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>datum</w:t>
            </w: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ab/>
            </w:r>
            <w:sdt>
              <w:sdtPr>
                <w:rPr>
                  <w:rStyle w:val="REGLTextsubtitelzwartChar"/>
                  <w:rFonts w:eastAsiaTheme="minorHAnsi"/>
                </w:rPr>
                <w:id w:val="934785513"/>
                <w:placeholder>
                  <w:docPart w:val="3D80795E236F4407BAFBDD64798B631F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en-US"/>
                </w:rPr>
              </w:sdtEndPr>
              <w:sdtContent>
                <w:r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  <w:r w:rsidRPr="0088151C">
              <w:rPr>
                <w:rStyle w:val="REGLTextsubtitelzwartChar"/>
                <w:rFonts w:eastAsiaTheme="minorHAnsi"/>
              </w:rPr>
              <w:tab/>
            </w: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 xml:space="preserve">uur </w:t>
            </w:r>
            <w:sdt>
              <w:sdtPr>
                <w:rPr>
                  <w:rStyle w:val="REGLTextsubtitelzwartChar"/>
                  <w:rFonts w:eastAsiaTheme="minorHAnsi"/>
                </w:rPr>
                <w:id w:val="-1830813571"/>
                <w:placeholder>
                  <w:docPart w:val="483E91A09B7F48BAB45B987B41879577"/>
                </w:placeholder>
                <w:showingPlcHdr/>
                <w:text/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color w:val="003366"/>
                  <w:sz w:val="20"/>
                  <w:szCs w:val="20"/>
                  <w:lang w:val="en-US"/>
                </w:rPr>
              </w:sdtEndPr>
              <w:sdtContent>
                <w:r w:rsidRPr="0088151C">
                  <w:rPr>
                    <w:rFonts w:eastAsia="Calibri"/>
                    <w:b/>
                    <w:color w:val="A6A6A6" w:themeColor="background1" w:themeShade="A6"/>
                    <w:szCs w:val="18"/>
                    <w:lang w:val="nl-NL"/>
                  </w:rPr>
                  <w:t>_____</w:t>
                </w:r>
              </w:sdtContent>
            </w:sdt>
            <w:r w:rsidRPr="0088151C">
              <w:rPr>
                <w:rStyle w:val="REGLTextsubtitelzwartChar"/>
                <w:rFonts w:eastAsiaTheme="minorHAnsi"/>
              </w:rPr>
              <w:tab/>
            </w: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 xml:space="preserve">min </w:t>
            </w:r>
            <w:sdt>
              <w:sdtPr>
                <w:rPr>
                  <w:rStyle w:val="REGLTextsubtitelzwartChar"/>
                  <w:rFonts w:eastAsiaTheme="minorHAnsi"/>
                </w:rPr>
                <w:id w:val="94911593"/>
                <w:placeholder>
                  <w:docPart w:val="3120BDAE2DC1485699BFA816248D21A6"/>
                </w:placeholder>
                <w:showingPlcHdr/>
                <w:text/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color w:val="003366"/>
                  <w:sz w:val="20"/>
                  <w:szCs w:val="20"/>
                  <w:lang w:val="en-US"/>
                </w:rPr>
              </w:sdtEndPr>
              <w:sdtContent>
                <w:r w:rsidRPr="0088151C">
                  <w:rPr>
                    <w:rFonts w:eastAsia="Calibri"/>
                    <w:b/>
                    <w:color w:val="A6A6A6" w:themeColor="background1" w:themeShade="A6"/>
                    <w:szCs w:val="18"/>
                    <w:lang w:val="nl-NL"/>
                  </w:rPr>
                  <w:t>_____</w:t>
                </w:r>
              </w:sdtContent>
            </w:sdt>
          </w:p>
        </w:tc>
      </w:tr>
      <w:tr w:rsidR="00B0542F" w:rsidRPr="0088151C" w14:paraId="281A5D05" w14:textId="77777777" w:rsidTr="007640DD">
        <w:trPr>
          <w:trHeight w:val="392"/>
        </w:trPr>
        <w:tc>
          <w:tcPr>
            <w:tcW w:w="2694" w:type="dxa"/>
            <w:gridSpan w:val="3"/>
          </w:tcPr>
          <w:p w14:paraId="74B32346" w14:textId="77777777" w:rsidR="00B0542F" w:rsidRPr="0088151C" w:rsidRDefault="00B0542F" w:rsidP="00982B1C">
            <w:pPr>
              <w:tabs>
                <w:tab w:val="left" w:pos="1165"/>
                <w:tab w:val="left" w:pos="1732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 w:rsidRPr="0088151C">
              <w:rPr>
                <w:lang w:val="nl-NL"/>
              </w:rPr>
              <w:t>proces-verbaal</w:t>
            </w:r>
            <w:r w:rsidRPr="0088151C">
              <w:rPr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14161184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Pr="0088151C">
              <w:rPr>
                <w:rStyle w:val="Vierkantcheckbox"/>
                <w:lang w:val="nl-NL"/>
              </w:rPr>
              <w:t xml:space="preserve"> </w:t>
            </w:r>
            <w:r w:rsidRPr="0088151C">
              <w:rPr>
                <w:rFonts w:cs="Arial"/>
                <w:bCs/>
                <w:szCs w:val="18"/>
                <w:lang w:val="nl-NL"/>
              </w:rPr>
              <w:t>ja</w:t>
            </w:r>
            <w:r w:rsidRPr="0088151C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7143926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Pr="0088151C">
              <w:rPr>
                <w:rStyle w:val="Vierkantcheckbox"/>
                <w:lang w:val="nl-NL"/>
              </w:rPr>
              <w:t xml:space="preserve"> </w:t>
            </w:r>
            <w:r w:rsidRPr="0088151C">
              <w:rPr>
                <w:rFonts w:cs="Arial"/>
                <w:bCs/>
                <w:szCs w:val="18"/>
                <w:lang w:val="nl-NL"/>
              </w:rPr>
              <w:t>nee</w:t>
            </w:r>
          </w:p>
        </w:tc>
        <w:tc>
          <w:tcPr>
            <w:tcW w:w="3542" w:type="dxa"/>
          </w:tcPr>
          <w:p w14:paraId="175D2905" w14:textId="77777777" w:rsidR="00B0542F" w:rsidRPr="0088151C" w:rsidRDefault="00B0542F" w:rsidP="00982B1C">
            <w:pPr>
              <w:tabs>
                <w:tab w:val="left" w:pos="1024"/>
                <w:tab w:val="left" w:pos="4111"/>
              </w:tabs>
              <w:spacing w:before="120" w:after="60" w:line="240" w:lineRule="exact"/>
              <w:ind w:right="-1196"/>
              <w:rPr>
                <w:rFonts w:eastAsia="Calibri"/>
                <w:lang w:val="nl-NL"/>
              </w:rPr>
            </w:pPr>
            <w:r w:rsidRPr="0088151C">
              <w:rPr>
                <w:rFonts w:eastAsia="Calibri"/>
                <w:lang w:val="nl-NL"/>
              </w:rPr>
              <w:t>PV-nummer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 w:cs="Arial"/>
                  <w:b/>
                  <w:lang w:val="nl-NL"/>
                </w:rPr>
                <w:id w:val="-209196402"/>
                <w:placeholder>
                  <w:docPart w:val="4F5709BF074C4D4794E7AB2FEF61C57B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______________________</w:t>
                </w:r>
              </w:sdtContent>
            </w:sdt>
          </w:p>
        </w:tc>
        <w:tc>
          <w:tcPr>
            <w:tcW w:w="3828" w:type="dxa"/>
          </w:tcPr>
          <w:p w14:paraId="6BFB7091" w14:textId="77777777" w:rsidR="00B0542F" w:rsidRPr="0088151C" w:rsidRDefault="00254D25" w:rsidP="00982B1C">
            <w:pPr>
              <w:tabs>
                <w:tab w:val="left" w:pos="604"/>
                <w:tab w:val="left" w:pos="4111"/>
              </w:tabs>
              <w:spacing w:before="120" w:after="60" w:line="240" w:lineRule="exact"/>
              <w:ind w:right="-118"/>
              <w:rPr>
                <w:rFonts w:eastAsia="Calibri"/>
                <w:lang w:val="nl-NL"/>
              </w:rPr>
            </w:pP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>datum</w:t>
            </w:r>
            <w:r w:rsidRPr="0088151C">
              <w:rPr>
                <w:rStyle w:val="REGLTextsubtitelzwartChar"/>
                <w:rFonts w:eastAsiaTheme="minorHAnsi"/>
                <w:b w:val="0"/>
                <w:bCs/>
              </w:rPr>
              <w:tab/>
            </w:r>
            <w:sdt>
              <w:sdtPr>
                <w:rPr>
                  <w:rStyle w:val="REGLTextsubtitelzwartChar"/>
                  <w:rFonts w:eastAsiaTheme="minorHAnsi"/>
                </w:rPr>
                <w:id w:val="2099819610"/>
                <w:placeholder>
                  <w:docPart w:val="0DA79D209B70405A8A295A97FB0F01B1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en-US"/>
                </w:rPr>
              </w:sdtEndPr>
              <w:sdtContent>
                <w:r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</w:p>
        </w:tc>
      </w:tr>
      <w:tr w:rsidR="00243C81" w:rsidRPr="0088151C" w14:paraId="600AF843" w14:textId="77777777" w:rsidTr="007640DD">
        <w:trPr>
          <w:trHeight w:val="415"/>
        </w:trPr>
        <w:tc>
          <w:tcPr>
            <w:tcW w:w="2694" w:type="dxa"/>
            <w:gridSpan w:val="3"/>
          </w:tcPr>
          <w:p w14:paraId="166F437D" w14:textId="77777777" w:rsidR="00243C81" w:rsidRPr="0088151C" w:rsidRDefault="008211A0" w:rsidP="00982B1C">
            <w:pPr>
              <w:tabs>
                <w:tab w:val="left" w:pos="1165"/>
                <w:tab w:val="left" w:pos="1732"/>
                <w:tab w:val="left" w:pos="4111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 w:rsidRPr="0088151C">
              <w:rPr>
                <w:lang w:val="nl-NL"/>
              </w:rPr>
              <w:t>alcoholtest</w:t>
            </w:r>
            <w:r w:rsidRPr="0088151C">
              <w:rPr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4931698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Pr="0088151C">
              <w:rPr>
                <w:rStyle w:val="Vierkantcheckbox"/>
                <w:lang w:val="nl-NL"/>
              </w:rPr>
              <w:t xml:space="preserve"> </w:t>
            </w:r>
            <w:r w:rsidRPr="0088151C">
              <w:rPr>
                <w:rFonts w:cs="Arial"/>
                <w:bCs/>
                <w:szCs w:val="18"/>
                <w:lang w:val="nl-NL"/>
              </w:rPr>
              <w:t>ja</w:t>
            </w:r>
            <w:r w:rsidRPr="0088151C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01449112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Pr="0088151C">
              <w:rPr>
                <w:rStyle w:val="Vierkantcheckbox"/>
                <w:lang w:val="nl-NL"/>
              </w:rPr>
              <w:t xml:space="preserve"> </w:t>
            </w:r>
            <w:r w:rsidRPr="0088151C">
              <w:rPr>
                <w:rFonts w:cs="Arial"/>
                <w:bCs/>
                <w:szCs w:val="18"/>
                <w:lang w:val="nl-NL"/>
              </w:rPr>
              <w:t>nee</w:t>
            </w:r>
          </w:p>
        </w:tc>
        <w:tc>
          <w:tcPr>
            <w:tcW w:w="7370" w:type="dxa"/>
            <w:gridSpan w:val="2"/>
          </w:tcPr>
          <w:p w14:paraId="457CCE81" w14:textId="77777777" w:rsidR="00243C81" w:rsidRPr="0088151C" w:rsidRDefault="008211A0" w:rsidP="00982B1C">
            <w:pPr>
              <w:tabs>
                <w:tab w:val="left" w:pos="741"/>
              </w:tabs>
              <w:spacing w:before="120" w:after="60" w:line="240" w:lineRule="exact"/>
              <w:rPr>
                <w:rFonts w:eastAsia="Calibri"/>
                <w:lang w:val="nl-NL"/>
              </w:rPr>
            </w:pPr>
            <w:r w:rsidRPr="0088151C">
              <w:rPr>
                <w:rFonts w:eastAsia="Calibri"/>
                <w:lang w:val="nl-NL"/>
              </w:rPr>
              <w:t>r</w:t>
            </w:r>
            <w:r w:rsidR="00243C81" w:rsidRPr="0088151C">
              <w:rPr>
                <w:rFonts w:eastAsia="Calibri"/>
                <w:lang w:val="nl-NL"/>
              </w:rPr>
              <w:t>esultaat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/>
                  <w:b/>
                  <w:bCs/>
                  <w:lang w:val="nl-NL"/>
                </w:rPr>
                <w:id w:val="-1916694184"/>
                <w:placeholder>
                  <w:docPart w:val="B3E2D6C4970A474E9F4AE249DA7E1026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243C81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_________</w:t>
                </w:r>
                <w:r w:rsidR="00D560A2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</w:t>
                </w:r>
                <w:r w:rsidR="00243C81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_______</w:t>
                </w:r>
                <w:r w:rsidR="00D560A2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____________</w:t>
                </w:r>
                <w:r w:rsidR="00243C81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______________________________________</w:t>
                </w:r>
                <w:r w:rsidR="00144072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</w:t>
                </w:r>
                <w:r w:rsidR="00243C81" w:rsidRPr="0088151C">
                  <w:rPr>
                    <w:rFonts w:eastAsia="Times New Roman"/>
                    <w:b/>
                    <w:color w:val="969696"/>
                    <w:szCs w:val="12"/>
                    <w:lang w:val="nl-NL"/>
                  </w:rPr>
                  <w:t>__</w:t>
                </w:r>
              </w:sdtContent>
            </w:sdt>
          </w:p>
        </w:tc>
      </w:tr>
    </w:tbl>
    <w:p w14:paraId="1FE31488" w14:textId="77777777" w:rsidR="00FA2B57" w:rsidRPr="00DD0888" w:rsidRDefault="005B1826" w:rsidP="00DD0888">
      <w:pPr>
        <w:pStyle w:val="REGLTextstandaard"/>
        <w:spacing w:before="120"/>
        <w:rPr>
          <w:lang w:val="nl-NL"/>
        </w:rPr>
      </w:pPr>
      <w:r w:rsidRPr="00DD0888">
        <w:rPr>
          <w:lang w:val="nl-NL"/>
        </w:rPr>
        <w:lastRenderedPageBreak/>
        <w:t>n</w:t>
      </w:r>
      <w:r w:rsidR="00C36ED2" w:rsidRPr="00DD0888">
        <w:rPr>
          <w:lang w:val="nl-NL"/>
        </w:rPr>
        <w:t>auwkeurige omschrijving van oorzaak en omstandigheden</w:t>
      </w:r>
    </w:p>
    <w:p w14:paraId="6597785A" w14:textId="77777777" w:rsidR="008A7C3A" w:rsidRPr="0088151C" w:rsidRDefault="00A65281" w:rsidP="00982B1C">
      <w:pPr>
        <w:pStyle w:val="REGLTextstandaard"/>
        <w:spacing w:line="480" w:lineRule="auto"/>
        <w:rPr>
          <w:b/>
          <w:lang w:val="nl-NL"/>
        </w:rPr>
      </w:pPr>
      <w:sdt>
        <w:sdtPr>
          <w:rPr>
            <w:b/>
            <w:lang w:val="nl-NL"/>
          </w:rPr>
          <w:id w:val="-877859148"/>
          <w:placeholder>
            <w:docPart w:val="5C5AABE13366417D96D7AAC7D8B032BD"/>
          </w:placeholder>
          <w:showingPlcHdr/>
          <w:text/>
        </w:sdtPr>
        <w:sdtEndPr>
          <w:rPr>
            <w:color w:val="003366"/>
          </w:rPr>
        </w:sdtEndPr>
        <w:sdtContent>
          <w:r w:rsidR="00C36ED2"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tbl>
      <w:tblPr>
        <w:tblStyle w:val="Tabelraster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331"/>
        <w:gridCol w:w="5032"/>
      </w:tblGrid>
      <w:tr w:rsidR="00772F4C" w:rsidRPr="0088151C" w14:paraId="7C6BEA65" w14:textId="77777777" w:rsidTr="006A4713">
        <w:trPr>
          <w:trHeight w:val="446"/>
        </w:trPr>
        <w:tc>
          <w:tcPr>
            <w:tcW w:w="10064" w:type="dxa"/>
            <w:gridSpan w:val="3"/>
          </w:tcPr>
          <w:p w14:paraId="7EF0F174" w14:textId="77777777" w:rsidR="00772F4C" w:rsidRPr="0088151C" w:rsidRDefault="006864BB" w:rsidP="00982B1C">
            <w:pPr>
              <w:tabs>
                <w:tab w:val="left" w:pos="3008"/>
                <w:tab w:val="left" w:pos="3575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>
              <w:rPr>
                <w:rFonts w:eastAsia="Calibri" w:cs="ArialMT"/>
                <w:lang w:val="nl-NL"/>
              </w:rPr>
              <w:t>O</w:t>
            </w:r>
            <w:r w:rsidR="00772F4C" w:rsidRPr="0088151C">
              <w:rPr>
                <w:rFonts w:eastAsia="Calibri" w:cs="ArialMT"/>
                <w:lang w:val="nl-NL"/>
              </w:rPr>
              <w:t>ngeval aangegeven aan andere polis</w:t>
            </w:r>
            <w:r>
              <w:rPr>
                <w:rFonts w:eastAsia="Calibri" w:cs="ArialMT"/>
                <w:lang w:val="nl-NL"/>
              </w:rPr>
              <w:t>?</w:t>
            </w:r>
            <w:r w:rsidR="00772F4C" w:rsidRPr="0088151C">
              <w:rPr>
                <w:rFonts w:eastAsia="Calibri" w:cs="ArialMT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83791935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772F4C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772F4C" w:rsidRPr="0088151C">
              <w:rPr>
                <w:rStyle w:val="Vierkantcheckbox"/>
                <w:lang w:val="nl-NL"/>
              </w:rPr>
              <w:t xml:space="preserve"> </w:t>
            </w:r>
            <w:r w:rsidR="00772F4C" w:rsidRPr="0088151C">
              <w:rPr>
                <w:rFonts w:cs="Arial"/>
                <w:bCs/>
                <w:szCs w:val="18"/>
                <w:lang w:val="nl-NL"/>
              </w:rPr>
              <w:t>ja</w:t>
            </w:r>
            <w:r w:rsidR="00772F4C" w:rsidRPr="0088151C">
              <w:rPr>
                <w:rFonts w:cs="Arial"/>
                <w:bCs/>
                <w:szCs w:val="18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754705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772F4C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772F4C" w:rsidRPr="0088151C">
              <w:rPr>
                <w:rStyle w:val="Vierkantcheckbox"/>
                <w:lang w:val="nl-NL"/>
              </w:rPr>
              <w:t xml:space="preserve"> </w:t>
            </w:r>
            <w:r w:rsidR="00772F4C" w:rsidRPr="0088151C">
              <w:rPr>
                <w:rFonts w:cs="Arial"/>
                <w:bCs/>
                <w:szCs w:val="18"/>
                <w:lang w:val="nl-NL"/>
              </w:rPr>
              <w:t>nee</w:t>
            </w:r>
          </w:p>
        </w:tc>
      </w:tr>
      <w:tr w:rsidR="00772F4C" w:rsidRPr="0088151C" w14:paraId="116A44B3" w14:textId="77777777" w:rsidTr="00772F4C">
        <w:trPr>
          <w:trHeight w:val="446"/>
        </w:trPr>
        <w:tc>
          <w:tcPr>
            <w:tcW w:w="1701" w:type="dxa"/>
          </w:tcPr>
          <w:p w14:paraId="530C1D40" w14:textId="77777777" w:rsidR="00772F4C" w:rsidRPr="0088151C" w:rsidRDefault="003C6F7D" w:rsidP="00982B1C">
            <w:pPr>
              <w:tabs>
                <w:tab w:val="left" w:pos="3008"/>
                <w:tab w:val="left" w:pos="3575"/>
              </w:tabs>
              <w:spacing w:before="120" w:after="60" w:line="240" w:lineRule="exact"/>
              <w:ind w:left="-111" w:right="-1196"/>
              <w:rPr>
                <w:rFonts w:eastAsia="Calibri" w:cs="ArialMT"/>
                <w:lang w:val="nl-NL"/>
              </w:rPr>
            </w:pPr>
            <w:r>
              <w:rPr>
                <w:rFonts w:eastAsia="Calibri" w:cs="ArialMT"/>
                <w:lang w:val="nl-NL"/>
              </w:rPr>
              <w:t>i</w:t>
            </w:r>
            <w:r w:rsidR="00772F4C" w:rsidRPr="0088151C">
              <w:rPr>
                <w:rFonts w:eastAsia="Calibri" w:cs="ArialMT"/>
                <w:lang w:val="nl-NL"/>
              </w:rPr>
              <w:t>ndien ja, type polis</w:t>
            </w:r>
          </w:p>
        </w:tc>
        <w:tc>
          <w:tcPr>
            <w:tcW w:w="8363" w:type="dxa"/>
            <w:gridSpan w:val="2"/>
          </w:tcPr>
          <w:p w14:paraId="12CB0422" w14:textId="77777777" w:rsidR="00772F4C" w:rsidRPr="0088151C" w:rsidRDefault="00A65281" w:rsidP="00982B1C">
            <w:pPr>
              <w:tabs>
                <w:tab w:val="left" w:pos="1452"/>
                <w:tab w:val="left" w:pos="3011"/>
                <w:tab w:val="left" w:pos="4712"/>
                <w:tab w:val="left" w:pos="7263"/>
              </w:tabs>
              <w:spacing w:before="120" w:after="60" w:line="240" w:lineRule="exact"/>
              <w:ind w:right="-1196"/>
              <w:rPr>
                <w:rFonts w:eastAsia="Calibri" w:cs="ArialMT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-101290904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3E2EE2" w:rsidRPr="0088151C">
              <w:rPr>
                <w:rFonts w:cs="Arial"/>
                <w:lang w:val="nl-NL"/>
              </w:rPr>
              <w:t>hospitalisatie</w:t>
            </w:r>
            <w:r w:rsidR="003E2EE2" w:rsidRPr="0088151C">
              <w:rPr>
                <w:rFonts w:cs="Arial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-132866863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3E2EE2" w:rsidRPr="0088151C">
              <w:rPr>
                <w:rFonts w:cs="Arial"/>
                <w:lang w:val="nl-NL"/>
              </w:rPr>
              <w:t>rechtsbijstand</w:t>
            </w:r>
            <w:r w:rsidR="003E2EE2" w:rsidRPr="0088151C">
              <w:rPr>
                <w:rFonts w:cs="Arial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0522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3E2EE2" w:rsidRPr="0088151C">
              <w:rPr>
                <w:rFonts w:cs="Arial"/>
                <w:lang w:val="nl-NL"/>
              </w:rPr>
              <w:t>arbeidsongeval</w:t>
            </w:r>
            <w:r w:rsidR="003E2EE2" w:rsidRPr="0088151C">
              <w:rPr>
                <w:rFonts w:cs="Arial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212380042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0F7511" w:rsidRPr="0088151C">
              <w:rPr>
                <w:rFonts w:cs="Arial"/>
                <w:lang w:val="nl-NL"/>
              </w:rPr>
              <w:t>andere lichamelijk ongeval</w:t>
            </w:r>
            <w:r w:rsidR="003E2EE2" w:rsidRPr="0088151C">
              <w:rPr>
                <w:rFonts w:cs="Arial"/>
                <w:lang w:val="nl-NL"/>
              </w:rPr>
              <w:tab/>
            </w:r>
            <w:sdt>
              <w:sdtPr>
                <w:rPr>
                  <w:rStyle w:val="Vierkantcheckbox"/>
                  <w:lang w:val="nl-NL"/>
                </w:rPr>
                <w:id w:val="1798571501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3E2EE2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3E2EE2" w:rsidRPr="0088151C">
              <w:rPr>
                <w:rStyle w:val="Vierkantcheckbox"/>
                <w:lang w:val="nl-NL"/>
              </w:rPr>
              <w:t xml:space="preserve"> </w:t>
            </w:r>
            <w:r w:rsidR="000F7511" w:rsidRPr="0088151C">
              <w:rPr>
                <w:rFonts w:cs="Arial"/>
                <w:lang w:val="nl-NL"/>
              </w:rPr>
              <w:t>andere</w:t>
            </w:r>
          </w:p>
        </w:tc>
      </w:tr>
      <w:tr w:rsidR="000F7511" w:rsidRPr="0088151C" w14:paraId="113A77EC" w14:textId="77777777" w:rsidTr="00DB5739">
        <w:trPr>
          <w:trHeight w:val="446"/>
        </w:trPr>
        <w:tc>
          <w:tcPr>
            <w:tcW w:w="5032" w:type="dxa"/>
            <w:gridSpan w:val="2"/>
          </w:tcPr>
          <w:p w14:paraId="34DA5148" w14:textId="77777777" w:rsidR="000F7511" w:rsidRPr="0088151C" w:rsidRDefault="0088151C" w:rsidP="00982B1C">
            <w:pPr>
              <w:tabs>
                <w:tab w:val="left" w:pos="1023"/>
              </w:tabs>
              <w:spacing w:before="120" w:after="60" w:line="240" w:lineRule="exact"/>
              <w:ind w:left="-111" w:right="-42"/>
              <w:rPr>
                <w:rFonts w:eastAsia="Calibri"/>
                <w:lang w:val="nl-NL"/>
              </w:rPr>
            </w:pPr>
            <w:r w:rsidRPr="0088151C">
              <w:rPr>
                <w:rFonts w:eastAsia="Calibri"/>
                <w:lang w:val="nl-NL"/>
              </w:rPr>
              <w:t>p</w:t>
            </w:r>
            <w:r w:rsidR="000F7511" w:rsidRPr="0088151C">
              <w:rPr>
                <w:rFonts w:eastAsia="Calibri"/>
                <w:lang w:val="nl-NL"/>
              </w:rPr>
              <w:t>olisnummer</w:t>
            </w:r>
            <w:r w:rsidR="006B6EAF"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223263691"/>
                <w:placeholder>
                  <w:docPart w:val="3AB71E54088B462E8CD6F731920A642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</w:t>
                </w:r>
              </w:sdtContent>
            </w:sdt>
          </w:p>
        </w:tc>
        <w:tc>
          <w:tcPr>
            <w:tcW w:w="5032" w:type="dxa"/>
          </w:tcPr>
          <w:p w14:paraId="366D1139" w14:textId="77777777" w:rsidR="000F7511" w:rsidRPr="0088151C" w:rsidRDefault="000F7511" w:rsidP="00982B1C">
            <w:pPr>
              <w:tabs>
                <w:tab w:val="left" w:pos="604"/>
              </w:tabs>
              <w:spacing w:before="120" w:after="60" w:line="240" w:lineRule="exact"/>
              <w:ind w:right="37"/>
              <w:rPr>
                <w:rFonts w:eastAsia="Calibri"/>
                <w:lang w:val="nl-NL"/>
              </w:rPr>
            </w:pPr>
            <w:r w:rsidRPr="0088151C">
              <w:rPr>
                <w:rFonts w:eastAsia="Calibri"/>
                <w:lang w:val="nl-NL"/>
              </w:rPr>
              <w:t>maatschappij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-1843384975"/>
                <w:placeholder>
                  <w:docPart w:val="DE811B9FF7E64E5EBB6B22A7762F01B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6B6EAF"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________________________________________</w:t>
                </w:r>
              </w:sdtContent>
            </w:sdt>
          </w:p>
        </w:tc>
      </w:tr>
    </w:tbl>
    <w:p w14:paraId="0B1765C4" w14:textId="77777777" w:rsidR="002A0718" w:rsidRDefault="002A0718" w:rsidP="002A0718">
      <w:pPr>
        <w:pStyle w:val="Kop1"/>
      </w:pPr>
      <w:r w:rsidRPr="002A0718">
        <w:t>AANSPRAKELIJKHEID</w:t>
      </w:r>
    </w:p>
    <w:tbl>
      <w:tblPr>
        <w:tblStyle w:val="Tabelraster10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6237"/>
      </w:tblGrid>
      <w:tr w:rsidR="007B39DF" w:rsidRPr="00504CCE" w14:paraId="30D04A18" w14:textId="77777777" w:rsidTr="007B39DF">
        <w:trPr>
          <w:trHeight w:val="766"/>
        </w:trPr>
        <w:tc>
          <w:tcPr>
            <w:tcW w:w="3828" w:type="dxa"/>
            <w:vMerge w:val="restart"/>
          </w:tcPr>
          <w:p w14:paraId="1BA7B931" w14:textId="77777777" w:rsidR="007B39DF" w:rsidRPr="008E5E73" w:rsidRDefault="007B39DF" w:rsidP="003C6F7D">
            <w:pPr>
              <w:tabs>
                <w:tab w:val="right" w:leader="dot" w:pos="2846"/>
                <w:tab w:val="left" w:pos="4851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ind w:left="-111"/>
              <w:textAlignment w:val="baseline"/>
              <w:rPr>
                <w:rFonts w:eastAsia="Times New Roman"/>
                <w:b/>
                <w:bCs/>
                <w:lang w:val="nl-BE"/>
              </w:rPr>
            </w:pPr>
            <w:r w:rsidRPr="00087A76">
              <w:rPr>
                <w:rFonts w:eastAsia="Times New Roman" w:cs="Arial"/>
                <w:bCs/>
                <w:lang w:val="nl-NL"/>
              </w:rPr>
              <w:t>eventueel aansprakelijke derde - naam en adres</w:t>
            </w:r>
          </w:p>
        </w:tc>
        <w:tc>
          <w:tcPr>
            <w:tcW w:w="6237" w:type="dxa"/>
            <w:vMerge w:val="restart"/>
          </w:tcPr>
          <w:p w14:paraId="0C784DFE" w14:textId="77777777" w:rsidR="007B39DF" w:rsidRDefault="00A65281" w:rsidP="00345FA4">
            <w:pPr>
              <w:spacing w:line="480" w:lineRule="auto"/>
              <w:ind w:left="-106" w:right="37"/>
              <w:jc w:val="both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Times New Roman"/>
                  <w:b/>
                  <w:bCs/>
                </w:rPr>
                <w:id w:val="-505514033"/>
                <w:placeholder>
                  <w:docPart w:val="914DF651A0704B71825B08B2591270CD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B39DF" w:rsidRPr="00087A76">
                  <w:rPr>
                    <w:rFonts w:eastAsia="Times New Roman" w:cs="Arial"/>
                    <w:b/>
                    <w:color w:val="969696"/>
                    <w:szCs w:val="12"/>
                    <w:lang w:val="nl-BE"/>
                  </w:rPr>
                  <w:t>___________________________________________________________________</w:t>
                </w:r>
              </w:sdtContent>
            </w:sdt>
          </w:p>
          <w:p w14:paraId="7E54BDCB" w14:textId="77777777" w:rsidR="008E5E73" w:rsidRDefault="00A65281" w:rsidP="00345FA4">
            <w:pPr>
              <w:spacing w:line="480" w:lineRule="auto"/>
              <w:ind w:left="-106" w:right="37"/>
              <w:rPr>
                <w:rFonts w:eastAsia="Times New Roman"/>
                <w:b/>
                <w:bCs/>
              </w:rPr>
            </w:pPr>
            <w:sdt>
              <w:sdtPr>
                <w:rPr>
                  <w:rFonts w:eastAsia="Times New Roman"/>
                  <w:b/>
                  <w:bCs/>
                </w:rPr>
                <w:id w:val="1611017837"/>
                <w:placeholder>
                  <w:docPart w:val="3590C81C92BC451F836626A51EDAACBF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7640DD" w:rsidRPr="00087A76">
                  <w:rPr>
                    <w:rFonts w:eastAsia="Times New Roman" w:cs="Arial"/>
                    <w:b/>
                    <w:color w:val="969696"/>
                    <w:szCs w:val="12"/>
                    <w:lang w:val="nl-BE"/>
                  </w:rPr>
                  <w:t>___________________________________________________________________</w:t>
                </w:r>
              </w:sdtContent>
            </w:sdt>
          </w:p>
          <w:p w14:paraId="1402219D" w14:textId="77777777" w:rsidR="008E5E73" w:rsidRPr="007B39DF" w:rsidRDefault="00A65281" w:rsidP="00345FA4">
            <w:pPr>
              <w:spacing w:line="480" w:lineRule="auto"/>
              <w:ind w:left="-106" w:right="37"/>
              <w:rPr>
                <w:rFonts w:cs="Arial"/>
                <w:lang w:val="nl-NL"/>
              </w:rPr>
            </w:pPr>
            <w:sdt>
              <w:sdtPr>
                <w:rPr>
                  <w:rFonts w:eastAsia="Times New Roman"/>
                  <w:b/>
                  <w:bCs/>
                </w:rPr>
                <w:id w:val="-2024089173"/>
                <w:placeholder>
                  <w:docPart w:val="93B48F07E6DC462B92099B2937D67620"/>
                </w:placeholder>
                <w:showingPlcHdr/>
                <w:text/>
              </w:sdtPr>
              <w:sdtEndPr>
                <w:rPr>
                  <w:b w:val="0"/>
                  <w:bCs w:val="0"/>
                  <w:color w:val="003366"/>
                </w:rPr>
              </w:sdtEndPr>
              <w:sdtContent>
                <w:r w:rsidR="008E5E73" w:rsidRPr="00087A76">
                  <w:rPr>
                    <w:rFonts w:eastAsia="Times New Roman" w:cs="Arial"/>
                    <w:b/>
                    <w:color w:val="969696"/>
                    <w:szCs w:val="12"/>
                    <w:lang w:val="nl-BE"/>
                  </w:rPr>
                  <w:t>___________________________________________________________________</w:t>
                </w:r>
              </w:sdtContent>
            </w:sdt>
          </w:p>
        </w:tc>
      </w:tr>
      <w:tr w:rsidR="007B39DF" w:rsidRPr="00504CCE" w14:paraId="0C835B73" w14:textId="77777777" w:rsidTr="007B39DF">
        <w:trPr>
          <w:trHeight w:val="522"/>
        </w:trPr>
        <w:tc>
          <w:tcPr>
            <w:tcW w:w="3828" w:type="dxa"/>
            <w:vMerge/>
          </w:tcPr>
          <w:p w14:paraId="41B74E30" w14:textId="77777777" w:rsidR="007B39DF" w:rsidRPr="007B39DF" w:rsidRDefault="007B39DF" w:rsidP="006D1765">
            <w:pPr>
              <w:tabs>
                <w:tab w:val="left" w:pos="1843"/>
                <w:tab w:val="left" w:pos="4111"/>
              </w:tabs>
              <w:spacing w:before="120" w:after="120"/>
              <w:ind w:right="-46"/>
              <w:jc w:val="both"/>
              <w:rPr>
                <w:rFonts w:cs="Arial"/>
                <w:lang w:val="nl-BE"/>
              </w:rPr>
            </w:pPr>
          </w:p>
        </w:tc>
        <w:tc>
          <w:tcPr>
            <w:tcW w:w="6237" w:type="dxa"/>
            <w:vMerge/>
          </w:tcPr>
          <w:p w14:paraId="303F6E9D" w14:textId="77777777" w:rsidR="007B39DF" w:rsidRPr="00087A76" w:rsidRDefault="007B39DF" w:rsidP="006D1765">
            <w:pPr>
              <w:tabs>
                <w:tab w:val="left" w:pos="1843"/>
                <w:tab w:val="left" w:pos="4111"/>
              </w:tabs>
              <w:spacing w:before="120" w:after="120"/>
              <w:ind w:right="-46"/>
              <w:jc w:val="both"/>
              <w:rPr>
                <w:rFonts w:cs="Arial"/>
                <w:lang w:val="nl-BE"/>
              </w:rPr>
            </w:pPr>
          </w:p>
        </w:tc>
      </w:tr>
    </w:tbl>
    <w:tbl>
      <w:tblPr>
        <w:tblStyle w:val="Tabelraster8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32"/>
        <w:gridCol w:w="5032"/>
      </w:tblGrid>
      <w:tr w:rsidR="0034104B" w:rsidRPr="0088151C" w14:paraId="146C0A59" w14:textId="77777777" w:rsidTr="00067670">
        <w:trPr>
          <w:trHeight w:val="446"/>
        </w:trPr>
        <w:tc>
          <w:tcPr>
            <w:tcW w:w="5032" w:type="dxa"/>
          </w:tcPr>
          <w:p w14:paraId="2657F929" w14:textId="77777777" w:rsidR="0034104B" w:rsidRPr="0088151C" w:rsidRDefault="0034104B" w:rsidP="004E53F3">
            <w:pPr>
              <w:tabs>
                <w:tab w:val="left" w:pos="1023"/>
              </w:tabs>
              <w:spacing w:before="120" w:after="120" w:line="240" w:lineRule="exact"/>
              <w:ind w:left="-111" w:right="-42"/>
              <w:rPr>
                <w:rFonts w:eastAsia="Calibri"/>
                <w:lang w:val="nl-NL"/>
              </w:rPr>
            </w:pPr>
            <w:r w:rsidRPr="0034104B">
              <w:rPr>
                <w:rFonts w:eastAsia="Calibri"/>
                <w:lang w:val="nl-NL"/>
              </w:rPr>
              <w:t>verzekeringsmaatschappij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/>
                  <w:b/>
                  <w:szCs w:val="18"/>
                  <w:lang w:val="nl-NL"/>
                </w:rPr>
                <w:id w:val="112639233"/>
                <w:placeholder>
                  <w:docPart w:val="2D97C607ECC141E6829684AF1FA401C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Pr="0088151C">
                  <w:rPr>
                    <w:rFonts w:eastAsia="Times New Roman"/>
                    <w:b/>
                    <w:color w:val="A6A6A6" w:themeColor="background1" w:themeShade="A6"/>
                    <w:szCs w:val="18"/>
                    <w:lang w:val="nl-NL"/>
                  </w:rPr>
                  <w:t>_______________________________</w:t>
                </w:r>
              </w:sdtContent>
            </w:sdt>
          </w:p>
        </w:tc>
        <w:tc>
          <w:tcPr>
            <w:tcW w:w="5032" w:type="dxa"/>
          </w:tcPr>
          <w:p w14:paraId="17FE5E15" w14:textId="77777777" w:rsidR="0034104B" w:rsidRPr="0088151C" w:rsidRDefault="0034104B" w:rsidP="004E53F3">
            <w:pPr>
              <w:tabs>
                <w:tab w:val="left" w:pos="604"/>
              </w:tabs>
              <w:spacing w:before="120" w:after="120" w:line="240" w:lineRule="exact"/>
              <w:ind w:left="-39" w:right="37"/>
              <w:rPr>
                <w:rFonts w:eastAsia="Calibri"/>
                <w:lang w:val="nl-NL"/>
              </w:rPr>
            </w:pPr>
            <w:r w:rsidRPr="00087A76">
              <w:rPr>
                <w:rFonts w:eastAsia="Times New Roman" w:cs="Arial"/>
                <w:bCs/>
                <w:lang w:val="nl-NL"/>
              </w:rPr>
              <w:t>nummer van de betrokken polis BA</w:t>
            </w:r>
            <w:r w:rsidRPr="0088151C">
              <w:rPr>
                <w:rFonts w:eastAsia="Calibri"/>
                <w:lang w:val="nl-NL"/>
              </w:rPr>
              <w:tab/>
            </w:r>
            <w:sdt>
              <w:sdtPr>
                <w:rPr>
                  <w:rFonts w:eastAsia="Times New Roman" w:cs="Arial"/>
                  <w:b/>
                  <w:lang w:val="nl-NL"/>
                </w:rPr>
                <w:id w:val="-1205318029"/>
                <w:placeholder>
                  <w:docPart w:val="A2224DD373A04D2AA1A0B5858EC5FA3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0C7081" w:rsidRPr="0088151C">
                  <w:rPr>
                    <w:rFonts w:eastAsia="Calibri" w:cs="Arial"/>
                    <w:b/>
                    <w:color w:val="A6A6A6" w:themeColor="background1" w:themeShade="A6"/>
                    <w:lang w:val="nl-NL"/>
                  </w:rPr>
                  <w:t>_____________________</w:t>
                </w:r>
              </w:sdtContent>
            </w:sdt>
          </w:p>
        </w:tc>
      </w:tr>
    </w:tbl>
    <w:p w14:paraId="0FD5AD16" w14:textId="77777777" w:rsidR="00327668" w:rsidRPr="00EB43B5" w:rsidRDefault="00327668" w:rsidP="00AC348B">
      <w:pPr>
        <w:spacing w:before="120" w:after="120" w:line="259" w:lineRule="auto"/>
        <w:rPr>
          <w:b/>
          <w:bCs/>
          <w:lang w:val="nl-NL"/>
        </w:rPr>
      </w:pPr>
      <w:r w:rsidRPr="00EB43B5">
        <w:rPr>
          <w:b/>
          <w:bCs/>
          <w:lang w:val="nl-NL"/>
        </w:rPr>
        <w:t xml:space="preserve">Bescherming van </w:t>
      </w:r>
      <w:r w:rsidR="00EB43B5">
        <w:rPr>
          <w:b/>
          <w:bCs/>
          <w:lang w:val="nl-NL"/>
        </w:rPr>
        <w:t>jouw</w:t>
      </w:r>
      <w:r w:rsidRPr="00EB43B5">
        <w:rPr>
          <w:b/>
          <w:bCs/>
          <w:lang w:val="nl-NL"/>
        </w:rPr>
        <w:t xml:space="preserve"> persoonsgegevens</w:t>
      </w:r>
    </w:p>
    <w:p w14:paraId="135DD3AD" w14:textId="77777777" w:rsidR="00327668" w:rsidRPr="00327668" w:rsidRDefault="00327668" w:rsidP="00C1715A">
      <w:pPr>
        <w:pStyle w:val="REGLTextstandaard"/>
        <w:tabs>
          <w:tab w:val="left" w:pos="426"/>
          <w:tab w:val="left" w:pos="1985"/>
        </w:tabs>
        <w:spacing w:before="120"/>
        <w:ind w:right="-2"/>
        <w:rPr>
          <w:lang w:val="nl-NL"/>
        </w:rPr>
      </w:pPr>
      <w:r>
        <w:rPr>
          <w:lang w:val="nl-NL"/>
        </w:rPr>
        <w:t>Jouw</w:t>
      </w:r>
      <w:r w:rsidRPr="00327668">
        <w:rPr>
          <w:lang w:val="nl-NL"/>
        </w:rPr>
        <w:t xml:space="preserve"> privacy is erg belangrijk voor ons. Meer informatie over de verwerking van persoonsgegevens van de (kandidaat-) verzekeringnemer, verzekerde, aangeslotene of begunstigde vind </w:t>
      </w:r>
      <w:r w:rsidR="00EB43B5">
        <w:rPr>
          <w:lang w:val="nl-NL"/>
        </w:rPr>
        <w:t>je</w:t>
      </w:r>
      <w:r w:rsidRPr="00327668">
        <w:rPr>
          <w:lang w:val="nl-NL"/>
        </w:rPr>
        <w:t xml:space="preserve"> in onze privacyverklaring. In de privacyverklaring lees</w:t>
      </w:r>
      <w:r w:rsidR="00EB43B5">
        <w:rPr>
          <w:lang w:val="nl-NL"/>
        </w:rPr>
        <w:t xml:space="preserve"> je</w:t>
      </w:r>
      <w:r w:rsidRPr="00327668">
        <w:rPr>
          <w:lang w:val="nl-NL"/>
        </w:rPr>
        <w:t xml:space="preserve"> ook wat </w:t>
      </w:r>
      <w:r w:rsidR="00EB43B5">
        <w:rPr>
          <w:lang w:val="nl-NL"/>
        </w:rPr>
        <w:t>je</w:t>
      </w:r>
      <w:r w:rsidRPr="00327668">
        <w:rPr>
          <w:lang w:val="nl-NL"/>
        </w:rPr>
        <w:t xml:space="preserve"> rechten zijn en hoe </w:t>
      </w:r>
      <w:r w:rsidR="00EB43B5">
        <w:rPr>
          <w:lang w:val="nl-NL"/>
        </w:rPr>
        <w:t>je</w:t>
      </w:r>
      <w:r w:rsidRPr="00327668">
        <w:rPr>
          <w:lang w:val="nl-NL"/>
        </w:rPr>
        <w:t xml:space="preserve"> ze </w:t>
      </w:r>
      <w:r w:rsidR="00C1715A">
        <w:rPr>
          <w:lang w:val="nl-NL"/>
        </w:rPr>
        <w:t>kan</w:t>
      </w:r>
      <w:r w:rsidRPr="00327668">
        <w:rPr>
          <w:lang w:val="nl-NL"/>
        </w:rPr>
        <w:t xml:space="preserve"> uitoefenen. Om de privacyverklaring actueel te kunnen houden, is geopteerd om ze aan te bieden via onze website (</w:t>
      </w:r>
      <w:hyperlink r:id="rId11" w:history="1">
        <w:r w:rsidR="00C1715A" w:rsidRPr="007F4371">
          <w:rPr>
            <w:rStyle w:val="Hyperlink"/>
            <w:lang w:val="nl-NL"/>
          </w:rPr>
          <w:t>www.kbc.be/privacyverklaring</w:t>
        </w:r>
      </w:hyperlink>
      <w:r w:rsidRPr="00327668">
        <w:rPr>
          <w:lang w:val="nl-NL"/>
        </w:rPr>
        <w:t xml:space="preserve">) </w:t>
      </w:r>
      <w:r w:rsidR="00C1715A">
        <w:rPr>
          <w:lang w:val="nl-NL"/>
        </w:rPr>
        <w:t>Je kan</w:t>
      </w:r>
      <w:r w:rsidRPr="00327668">
        <w:rPr>
          <w:lang w:val="nl-NL"/>
        </w:rPr>
        <w:t xml:space="preserve"> ook een papieren versie bekomen bij </w:t>
      </w:r>
      <w:r w:rsidR="00C1715A">
        <w:rPr>
          <w:lang w:val="nl-NL"/>
        </w:rPr>
        <w:t>jouw</w:t>
      </w:r>
      <w:r w:rsidRPr="00327668">
        <w:rPr>
          <w:lang w:val="nl-NL"/>
        </w:rPr>
        <w:t xml:space="preserve"> (verzekerings)tussenpersoon.</w:t>
      </w:r>
    </w:p>
    <w:p w14:paraId="118E4D8C" w14:textId="77777777" w:rsidR="00327668" w:rsidRPr="00327668" w:rsidRDefault="00327668" w:rsidP="00327668">
      <w:pPr>
        <w:pStyle w:val="REGLTextstandaard"/>
        <w:tabs>
          <w:tab w:val="left" w:pos="426"/>
          <w:tab w:val="left" w:pos="1985"/>
        </w:tabs>
        <w:spacing w:before="120"/>
        <w:rPr>
          <w:lang w:val="nl-NL"/>
        </w:rPr>
      </w:pPr>
      <w:r w:rsidRPr="00327668">
        <w:rPr>
          <w:lang w:val="nl-NL"/>
        </w:rPr>
        <w:t xml:space="preserve">Als </w:t>
      </w:r>
      <w:r w:rsidR="00C1715A">
        <w:rPr>
          <w:lang w:val="nl-NL"/>
        </w:rPr>
        <w:t>je</w:t>
      </w:r>
      <w:r w:rsidRPr="00327668">
        <w:rPr>
          <w:lang w:val="nl-NL"/>
        </w:rPr>
        <w:t xml:space="preserve"> ons persoonsgegevens meedeelt over andere personen (bijvoorbeeld een verzekerde), moet </w:t>
      </w:r>
      <w:r w:rsidR="00C1715A">
        <w:rPr>
          <w:lang w:val="nl-NL"/>
        </w:rPr>
        <w:t>je</w:t>
      </w:r>
      <w:r w:rsidRPr="00327668">
        <w:rPr>
          <w:lang w:val="nl-NL"/>
        </w:rPr>
        <w:t xml:space="preserve"> die personen vooraf informeren over ons gebruik van hun gegevens en, indien nodig, daarvoor hun toestemming vragen.</w:t>
      </w:r>
    </w:p>
    <w:p w14:paraId="1B41A218" w14:textId="77777777" w:rsidR="00327668" w:rsidRPr="006A6981" w:rsidRDefault="00327668" w:rsidP="00327668">
      <w:pPr>
        <w:pStyle w:val="REGLTextstandaard"/>
        <w:tabs>
          <w:tab w:val="left" w:pos="426"/>
          <w:tab w:val="left" w:pos="1985"/>
        </w:tabs>
        <w:spacing w:before="120"/>
        <w:rPr>
          <w:b/>
          <w:bCs/>
          <w:lang w:val="nl-NL"/>
        </w:rPr>
      </w:pPr>
      <w:r w:rsidRPr="006A6981">
        <w:rPr>
          <w:b/>
          <w:bCs/>
          <w:lang w:val="nl-NL"/>
        </w:rPr>
        <w:t>Zeg neen tegen fraude</w:t>
      </w:r>
    </w:p>
    <w:p w14:paraId="3FF428F8" w14:textId="77777777" w:rsidR="00083ECE" w:rsidRPr="0088151C" w:rsidRDefault="00327668" w:rsidP="006A6981">
      <w:pPr>
        <w:pStyle w:val="REGLTextstandaard"/>
        <w:tabs>
          <w:tab w:val="left" w:pos="426"/>
          <w:tab w:val="left" w:pos="1985"/>
        </w:tabs>
        <w:spacing w:before="120" w:after="0"/>
        <w:rPr>
          <w:lang w:val="nl-NL"/>
        </w:rPr>
      </w:pPr>
      <w:r w:rsidRPr="00327668">
        <w:rPr>
          <w:lang w:val="nl-NL"/>
        </w:rPr>
        <w:t>Om de solidariteit tussen de verzekerden te behouden en onnodige premieverhogingen te vermijden, treden wij actief op tegen fraude. Verzekeringsfraude is een misdrijf en kan leiden tot strafrechtelijke vervolging.</w:t>
      </w:r>
    </w:p>
    <w:p w14:paraId="14D4790E" w14:textId="77777777" w:rsidR="006A6981" w:rsidRPr="006A6981" w:rsidRDefault="006A6981" w:rsidP="006A6981">
      <w:pPr>
        <w:pStyle w:val="Kop1"/>
        <w:rPr>
          <w:rFonts w:eastAsiaTheme="minorHAnsi" w:cs="Times New Roman"/>
          <w:caps/>
          <w:szCs w:val="20"/>
          <w:lang w:val="nl-BE"/>
        </w:rPr>
      </w:pPr>
      <w:r w:rsidRPr="006A6981">
        <w:rPr>
          <w:rFonts w:eastAsiaTheme="minorHAnsi" w:cs="Times New Roman"/>
          <w:caps/>
          <w:szCs w:val="20"/>
          <w:lang w:val="nl-BE"/>
        </w:rPr>
        <w:t>Han</w:t>
      </w:r>
      <w:r>
        <w:rPr>
          <w:rFonts w:eastAsiaTheme="minorHAnsi" w:cs="Times New Roman"/>
          <w:caps/>
          <w:szCs w:val="20"/>
          <w:lang w:val="nl-BE"/>
        </w:rPr>
        <w:t>dtekening</w:t>
      </w:r>
    </w:p>
    <w:tbl>
      <w:tblPr>
        <w:tblStyle w:val="Tabelraster"/>
        <w:tblW w:w="9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45"/>
        <w:gridCol w:w="1424"/>
        <w:gridCol w:w="1909"/>
        <w:gridCol w:w="709"/>
        <w:gridCol w:w="696"/>
        <w:gridCol w:w="1564"/>
        <w:gridCol w:w="1678"/>
        <w:gridCol w:w="28"/>
      </w:tblGrid>
      <w:tr w:rsidR="00E26E37" w14:paraId="43AD28D8" w14:textId="77777777" w:rsidTr="00067670">
        <w:trPr>
          <w:gridAfter w:val="1"/>
          <w:wAfter w:w="28" w:type="dxa"/>
        </w:trPr>
        <w:tc>
          <w:tcPr>
            <w:tcW w:w="567" w:type="dxa"/>
          </w:tcPr>
          <w:p w14:paraId="3634C216" w14:textId="77777777" w:rsidR="00E26E37" w:rsidRDefault="00E26E37" w:rsidP="00067670">
            <w:pPr>
              <w:tabs>
                <w:tab w:val="left" w:pos="454"/>
              </w:tabs>
              <w:spacing w:before="60" w:after="240"/>
              <w:ind w:left="-113"/>
            </w:pPr>
            <w:r>
              <w:t>plaats</w:t>
            </w:r>
          </w:p>
        </w:tc>
        <w:tc>
          <w:tcPr>
            <w:tcW w:w="4678" w:type="dxa"/>
            <w:gridSpan w:val="3"/>
          </w:tcPr>
          <w:p w14:paraId="2106A215" w14:textId="77777777" w:rsidR="00E26E37" w:rsidRDefault="00A65281" w:rsidP="00067670">
            <w:pPr>
              <w:tabs>
                <w:tab w:val="left" w:pos="454"/>
              </w:tabs>
              <w:spacing w:before="60" w:after="240"/>
              <w:ind w:left="-113"/>
            </w:pPr>
            <w:sdt>
              <w:sdtPr>
                <w:rPr>
                  <w:rFonts w:eastAsia="Times New Roman"/>
                  <w:b/>
                </w:rPr>
                <w:id w:val="-832068563"/>
                <w:placeholder>
                  <w:docPart w:val="51BFEF280A8C498CA819F006DA7F516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26E37" w:rsidRPr="004832D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___________________________________________</w:t>
                </w:r>
              </w:sdtContent>
            </w:sdt>
          </w:p>
        </w:tc>
        <w:tc>
          <w:tcPr>
            <w:tcW w:w="709" w:type="dxa"/>
          </w:tcPr>
          <w:p w14:paraId="1684BC2C" w14:textId="77777777" w:rsidR="00E26E37" w:rsidRDefault="00E26E37" w:rsidP="00067670">
            <w:pPr>
              <w:spacing w:before="60" w:after="240"/>
              <w:ind w:left="40" w:right="-105"/>
            </w:pPr>
            <w:r>
              <w:t>datum</w:t>
            </w:r>
          </w:p>
        </w:tc>
        <w:tc>
          <w:tcPr>
            <w:tcW w:w="3938" w:type="dxa"/>
            <w:gridSpan w:val="3"/>
          </w:tcPr>
          <w:p w14:paraId="7D33B4D4" w14:textId="77777777" w:rsidR="00E26E37" w:rsidRDefault="00A65281" w:rsidP="00067670">
            <w:pPr>
              <w:tabs>
                <w:tab w:val="left" w:pos="749"/>
              </w:tabs>
              <w:spacing w:before="60" w:after="240"/>
              <w:ind w:left="-111"/>
            </w:pPr>
            <w:sdt>
              <w:sdtPr>
                <w:rPr>
                  <w:rStyle w:val="Zwaar"/>
                  <w:rFonts w:cs="Arial"/>
                  <w:bCs w:val="0"/>
                </w:rPr>
                <w:id w:val="-83687061"/>
                <w:placeholder>
                  <w:docPart w:val="8BC61F10887841A3825526C55A123D77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b w:val="0"/>
                  <w:bCs/>
                </w:rPr>
              </w:sdtEndPr>
              <w:sdtContent>
                <w:r w:rsidR="00E26E37" w:rsidRPr="00041CB3">
                  <w:rPr>
                    <w:rFonts w:cs="Arial"/>
                    <w:bCs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</w:tr>
      <w:tr w:rsidR="006014BF" w:rsidRPr="00DB2A45" w14:paraId="51CD3FF7" w14:textId="77777777" w:rsidTr="002E0EDA">
        <w:tc>
          <w:tcPr>
            <w:tcW w:w="5245" w:type="dxa"/>
            <w:gridSpan w:val="4"/>
          </w:tcPr>
          <w:p w14:paraId="6504BBCF" w14:textId="77777777" w:rsidR="006014BF" w:rsidRPr="00E27F2E" w:rsidRDefault="00E27F2E" w:rsidP="00E27F2E">
            <w:pPr>
              <w:spacing w:before="120"/>
              <w:ind w:right="32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</w:t>
            </w:r>
            <w:r w:rsidR="006014BF" w:rsidRPr="009C5972">
              <w:rPr>
                <w:rFonts w:cs="Arial"/>
                <w:b/>
                <w:bCs/>
              </w:rPr>
              <w:t>andtekeni</w:t>
            </w:r>
            <w:r w:rsidR="000D3A85"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1" layoutInCell="1" allowOverlap="1" wp14:anchorId="7DEFA06E" wp14:editId="6CEA9844">
                      <wp:simplePos x="0" y="0"/>
                      <wp:positionH relativeFrom="page">
                        <wp:posOffset>-7620</wp:posOffset>
                      </wp:positionH>
                      <wp:positionV relativeFrom="page">
                        <wp:posOffset>-1905</wp:posOffset>
                      </wp:positionV>
                      <wp:extent cx="2949575" cy="1187450"/>
                      <wp:effectExtent l="0" t="0" r="22225" b="12700"/>
                      <wp:wrapNone/>
                      <wp:docPr id="12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57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0E42A986" w14:textId="77777777" w:rsidR="000D3A85" w:rsidRPr="004A21DF" w:rsidRDefault="000D3A85" w:rsidP="000D3A8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EFA06E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margin-left:-.6pt;margin-top:-.15pt;width:232.25pt;height:93.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" strokecolor="#969696" strokeweight=".57pt">
                      <v:stroke joinstyle="round"/>
                      <v:textbox>
                        <w:txbxContent>
                          <w:p w14:paraId="0E42A986" w14:textId="77777777" w:rsidR="000D3A85" w:rsidRPr="004A21DF" w:rsidRDefault="000D3A85" w:rsidP="000D3A8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="006014BF" w:rsidRPr="009C5972">
              <w:rPr>
                <w:rFonts w:cs="Arial"/>
                <w:b/>
                <w:bCs/>
              </w:rPr>
              <w:t>ng</w:t>
            </w:r>
            <w:r w:rsidR="00AC6D4C">
              <w:rPr>
                <w:rFonts w:cs="Arial"/>
                <w:b/>
                <w:bCs/>
              </w:rPr>
              <w:t xml:space="preserve"> </w:t>
            </w:r>
            <w:r w:rsidR="00367D6F">
              <w:rPr>
                <w:rFonts w:cs="Arial"/>
                <w:b/>
                <w:bCs/>
              </w:rPr>
              <w:t>s</w:t>
            </w:r>
            <w:r w:rsidR="006014BF" w:rsidRPr="006014BF">
              <w:rPr>
                <w:rFonts w:cs="Arial"/>
                <w:b/>
                <w:bCs/>
              </w:rPr>
              <w:t>chadeaangever</w:t>
            </w:r>
            <w:r w:rsidR="00367D6F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br/>
            </w:r>
            <w:r w:rsidR="00697B50" w:rsidRPr="00FC3EA9">
              <w:rPr>
                <w:rFonts w:cs="Arial"/>
              </w:rPr>
              <w:t>‘</w:t>
            </w:r>
            <w:r w:rsidR="00AC348B" w:rsidRPr="00AC348B">
              <w:rPr>
                <w:rFonts w:cs="Arial"/>
              </w:rPr>
              <w:t>akkoord voor aangifte en akkoord met privacy clausule</w:t>
            </w:r>
            <w:r w:rsidR="00697B50" w:rsidRPr="00FC3EA9">
              <w:rPr>
                <w:rFonts w:cs="Arial"/>
              </w:rPr>
              <w:t>’</w:t>
            </w:r>
          </w:p>
        </w:tc>
        <w:tc>
          <w:tcPr>
            <w:tcW w:w="4675" w:type="dxa"/>
            <w:gridSpan w:val="5"/>
          </w:tcPr>
          <w:p w14:paraId="2E6E1FF8" w14:textId="77777777" w:rsidR="006014BF" w:rsidRPr="00DB2A45" w:rsidRDefault="000D3A85" w:rsidP="00E27F2E">
            <w:pPr>
              <w:spacing w:before="120"/>
              <w:ind w:left="40"/>
              <w:rPr>
                <w:rFonts w:cs="Arial"/>
              </w:rPr>
            </w:pPr>
            <w:r>
              <w:rPr>
                <w:b/>
                <w:bCs/>
              </w:rPr>
              <w:t>h</w:t>
            </w:r>
            <w:r w:rsidR="006014BF" w:rsidRPr="00DE6D10">
              <w:rPr>
                <w:b/>
                <w:bCs/>
              </w:rPr>
              <w:t>andtekening</w:t>
            </w:r>
            <w:r w:rsidR="00E27F2E">
              <w:rPr>
                <w:b/>
                <w:bCs/>
              </w:rPr>
              <w:t xml:space="preserve"> </w:t>
            </w:r>
            <w:r w:rsidR="008270BF">
              <w:rPr>
                <w:b/>
                <w:bCs/>
              </w:rPr>
              <w:t>tussenpersoon</w:t>
            </w:r>
            <w:r w:rsidR="00AC6D4C">
              <w:rPr>
                <w:b/>
                <w:bCs/>
              </w:rPr>
              <w:br/>
            </w:r>
          </w:p>
        </w:tc>
      </w:tr>
      <w:tr w:rsidR="008270BF" w:rsidRPr="00DB2A45" w14:paraId="09AB1664" w14:textId="77777777" w:rsidTr="00FC7BAA">
        <w:tc>
          <w:tcPr>
            <w:tcW w:w="1912" w:type="dxa"/>
            <w:gridSpan w:val="2"/>
          </w:tcPr>
          <w:p w14:paraId="4A1BBC86" w14:textId="77777777" w:rsidR="008270BF" w:rsidRPr="00DB2A45" w:rsidRDefault="008270BF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424" w:type="dxa"/>
          </w:tcPr>
          <w:p w14:paraId="251C39B2" w14:textId="77777777" w:rsidR="008270BF" w:rsidRPr="00DB2A45" w:rsidRDefault="008270BF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909" w:type="dxa"/>
          </w:tcPr>
          <w:p w14:paraId="46DE3369" w14:textId="77777777" w:rsidR="008270BF" w:rsidRPr="00DB2A45" w:rsidRDefault="008270BF" w:rsidP="00067670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4675" w:type="dxa"/>
            <w:gridSpan w:val="5"/>
            <w:vAlign w:val="center"/>
          </w:tcPr>
          <w:p w14:paraId="55672380" w14:textId="77777777" w:rsidR="008270BF" w:rsidRPr="00DE6D10" w:rsidRDefault="00E27F2E" w:rsidP="00067670">
            <w:pPr>
              <w:spacing w:before="120"/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1" layoutInCell="1" allowOverlap="1" wp14:anchorId="441601CA" wp14:editId="1B4F79E7">
                      <wp:simplePos x="0" y="0"/>
                      <wp:positionH relativeFrom="page">
                        <wp:posOffset>-13335</wp:posOffset>
                      </wp:positionH>
                      <wp:positionV relativeFrom="page">
                        <wp:posOffset>-421005</wp:posOffset>
                      </wp:positionV>
                      <wp:extent cx="2949575" cy="1187450"/>
                      <wp:effectExtent l="0" t="0" r="22225" b="12700"/>
                      <wp:wrapNone/>
                      <wp:docPr id="9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957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6278EE29" w14:textId="77777777" w:rsidR="00E27F2E" w:rsidRPr="004A21DF" w:rsidRDefault="00E27F2E" w:rsidP="00E27F2E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601CA" id="_x0000_s1027" type="#_x0000_t176" style="position:absolute;margin-left:-1.05pt;margin-top:-33.15pt;width:232.25pt;height:93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" strokecolor="#969696" strokeweight=".57pt">
                      <v:stroke joinstyle="round"/>
                      <v:textbox>
                        <w:txbxContent>
                          <w:p w14:paraId="6278EE29" w14:textId="77777777" w:rsidR="00E27F2E" w:rsidRPr="004A21DF" w:rsidRDefault="00E27F2E" w:rsidP="00E27F2E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1" layoutInCell="1" allowOverlap="1" wp14:anchorId="1FC6ED9B" wp14:editId="2D961CF7">
                      <wp:simplePos x="0" y="0"/>
                      <wp:positionH relativeFrom="page">
                        <wp:posOffset>-825456185</wp:posOffset>
                      </wp:positionH>
                      <wp:positionV relativeFrom="page">
                        <wp:posOffset>-1524097155</wp:posOffset>
                      </wp:positionV>
                      <wp:extent cx="3173095" cy="1187450"/>
                      <wp:effectExtent l="0" t="0" r="27305" b="12700"/>
                      <wp:wrapNone/>
                      <wp:docPr id="7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309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7D6AEA4A" w14:textId="77777777" w:rsidR="00E27F2E" w:rsidRPr="004A21DF" w:rsidRDefault="00E27F2E" w:rsidP="00E27F2E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C6ED9B" id="_x0000_s1028" type="#_x0000_t176" style="position:absolute;margin-left:-64996.55pt;margin-top:-120007.65pt;width:249.85pt;height:93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" strokecolor="#969696" strokeweight=".57pt">
                      <v:stroke joinstyle="round"/>
                      <v:textbox>
                        <w:txbxContent>
                          <w:p w14:paraId="7D6AEA4A" w14:textId="77777777" w:rsidR="00E27F2E" w:rsidRPr="004A21DF" w:rsidRDefault="00E27F2E" w:rsidP="00E27F2E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E26E37" w:rsidRPr="00DB2A45" w14:paraId="6F977548" w14:textId="77777777" w:rsidTr="00067670">
        <w:tc>
          <w:tcPr>
            <w:tcW w:w="1912" w:type="dxa"/>
            <w:gridSpan w:val="2"/>
          </w:tcPr>
          <w:p w14:paraId="0386B766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424" w:type="dxa"/>
          </w:tcPr>
          <w:p w14:paraId="623678F4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909" w:type="dxa"/>
          </w:tcPr>
          <w:p w14:paraId="5ECB0B9F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60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405" w:type="dxa"/>
            <w:gridSpan w:val="2"/>
          </w:tcPr>
          <w:p w14:paraId="2E89AA94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</w:p>
        </w:tc>
        <w:tc>
          <w:tcPr>
            <w:tcW w:w="1564" w:type="dxa"/>
          </w:tcPr>
          <w:p w14:paraId="7261C51B" w14:textId="77777777" w:rsidR="00E26E37" w:rsidRPr="00DB2A45" w:rsidRDefault="00E26E37" w:rsidP="00067670">
            <w:pPr>
              <w:tabs>
                <w:tab w:val="left" w:pos="1843"/>
                <w:tab w:val="left" w:pos="4111"/>
              </w:tabs>
              <w:spacing w:before="120"/>
              <w:ind w:left="-113" w:right="-1196"/>
              <w:jc w:val="both"/>
              <w:rPr>
                <w:rFonts w:cs="Arial"/>
              </w:rPr>
            </w:pPr>
          </w:p>
        </w:tc>
        <w:tc>
          <w:tcPr>
            <w:tcW w:w="1706" w:type="dxa"/>
            <w:gridSpan w:val="2"/>
          </w:tcPr>
          <w:p w14:paraId="2BD398BE" w14:textId="77777777" w:rsidR="00E26E37" w:rsidRPr="00DE6D10" w:rsidRDefault="00E26E37" w:rsidP="00067670">
            <w:pPr>
              <w:spacing w:before="120"/>
            </w:pPr>
          </w:p>
        </w:tc>
      </w:tr>
    </w:tbl>
    <w:p w14:paraId="207B3735" w14:textId="77777777" w:rsidR="009933C3" w:rsidRDefault="009933C3" w:rsidP="00E26E37"/>
    <w:p w14:paraId="32019D09" w14:textId="77777777" w:rsidR="00375A1E" w:rsidRDefault="00375A1E">
      <w:pPr>
        <w:spacing w:after="160" w:line="259" w:lineRule="auto"/>
      </w:pPr>
      <w:r>
        <w:br w:type="page"/>
      </w:r>
    </w:p>
    <w:p w14:paraId="195D179C" w14:textId="77777777" w:rsidR="00464C63" w:rsidRDefault="00464C63" w:rsidP="00E26E37">
      <w:pPr>
        <w:sectPr w:rsidR="00464C63" w:rsidSect="00EF1E3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6" w:h="16838" w:code="9"/>
          <w:pgMar w:top="2665" w:right="851" w:bottom="2127" w:left="1134" w:header="709" w:footer="0" w:gutter="0"/>
          <w:cols w:space="708"/>
          <w:titlePg/>
          <w:docGrid w:linePitch="360"/>
        </w:sectPr>
      </w:pPr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1701"/>
        <w:gridCol w:w="3402"/>
      </w:tblGrid>
      <w:tr w:rsidR="00C12ADD" w:rsidRPr="00F706D8" w14:paraId="49B68863" w14:textId="77777777" w:rsidTr="00066F04">
        <w:tc>
          <w:tcPr>
            <w:tcW w:w="1701" w:type="dxa"/>
          </w:tcPr>
          <w:p w14:paraId="235F7931" w14:textId="77777777" w:rsidR="00C12ADD" w:rsidRPr="005C2F65" w:rsidRDefault="00C12ADD" w:rsidP="007B34E0">
            <w:pPr>
              <w:spacing w:before="240" w:line="480" w:lineRule="auto"/>
              <w:ind w:left="57"/>
              <w:rPr>
                <w:bCs/>
              </w:rPr>
            </w:pPr>
            <w:r w:rsidRPr="00F26E7A">
              <w:rPr>
                <w:bCs/>
              </w:rPr>
              <w:lastRenderedPageBreak/>
              <w:t>polisnummer</w:t>
            </w:r>
            <w:r w:rsidRPr="00991F62">
              <w:rPr>
                <w:bCs/>
              </w:rPr>
              <w:t xml:space="preserve"> </w:t>
            </w:r>
          </w:p>
        </w:tc>
        <w:tc>
          <w:tcPr>
            <w:tcW w:w="3261" w:type="dxa"/>
          </w:tcPr>
          <w:p w14:paraId="20B90526" w14:textId="77777777" w:rsidR="00C12ADD" w:rsidRPr="005C2F65" w:rsidRDefault="00A65281" w:rsidP="007B34E0">
            <w:pPr>
              <w:spacing w:before="240" w:line="480" w:lineRule="auto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750617033"/>
                <w:placeholder>
                  <w:docPart w:val="2F0AE396F12F4CADB1264C6AFE6463B1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C12ADD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</w:t>
                </w:r>
              </w:sdtContent>
            </w:sdt>
          </w:p>
        </w:tc>
        <w:tc>
          <w:tcPr>
            <w:tcW w:w="1701" w:type="dxa"/>
            <w:vMerge w:val="restart"/>
          </w:tcPr>
          <w:p w14:paraId="75074D0E" w14:textId="77777777" w:rsidR="00C12ADD" w:rsidRPr="005C2F65" w:rsidRDefault="00F201BA" w:rsidP="00066F04">
            <w:pPr>
              <w:spacing w:before="240" w:line="480" w:lineRule="auto"/>
              <w:ind w:right="-109"/>
              <w:rPr>
                <w:bCs/>
              </w:rPr>
            </w:pPr>
            <w:r>
              <w:rPr>
                <w:bCs/>
              </w:rPr>
              <w:t>n</w:t>
            </w:r>
            <w:r w:rsidR="00C12ADD">
              <w:rPr>
                <w:bCs/>
              </w:rPr>
              <w:t>aam</w:t>
            </w:r>
            <w:r>
              <w:rPr>
                <w:bCs/>
              </w:rPr>
              <w:t xml:space="preserve"> en </w:t>
            </w:r>
            <w:r w:rsidR="00C12ADD">
              <w:t>voornaam</w:t>
            </w:r>
          </w:p>
        </w:tc>
        <w:tc>
          <w:tcPr>
            <w:tcW w:w="3402" w:type="dxa"/>
            <w:vMerge w:val="restart"/>
          </w:tcPr>
          <w:p w14:paraId="34241284" w14:textId="77777777" w:rsidR="00C12ADD" w:rsidRPr="005C2F65" w:rsidRDefault="00A65281" w:rsidP="007B34E0">
            <w:pPr>
              <w:spacing w:before="240" w:line="480" w:lineRule="auto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399016509"/>
                <w:placeholder>
                  <w:docPart w:val="67711D693E7D47C8ABED957EC36A8EC7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C12ADD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</w:t>
                </w:r>
                <w:r w:rsidR="00E262D2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</w:t>
                </w:r>
                <w:r w:rsidR="00C12ADD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</w:t>
                </w:r>
              </w:sdtContent>
            </w:sdt>
          </w:p>
          <w:p w14:paraId="66E71251" w14:textId="77777777" w:rsidR="00C12ADD" w:rsidRPr="005C2F65" w:rsidRDefault="00A65281" w:rsidP="00C9375B">
            <w:pPr>
              <w:spacing w:line="480" w:lineRule="auto"/>
              <w:ind w:left="-111"/>
              <w:rPr>
                <w:bCs/>
              </w:rPr>
            </w:pPr>
            <w:sdt>
              <w:sdtPr>
                <w:rPr>
                  <w:rFonts w:eastAsia="Times New Roman"/>
                  <w:b/>
                </w:rPr>
                <w:id w:val="1177232053"/>
                <w:placeholder>
                  <w:docPart w:val="14AB379C3A1D4A82BE432F2C5CA1F946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E262D2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</w:t>
                </w:r>
              </w:sdtContent>
            </w:sdt>
          </w:p>
        </w:tc>
      </w:tr>
      <w:tr w:rsidR="00C12ADD" w:rsidRPr="00F706D8" w14:paraId="18E30A8F" w14:textId="77777777" w:rsidTr="00066F04">
        <w:tc>
          <w:tcPr>
            <w:tcW w:w="1701" w:type="dxa"/>
          </w:tcPr>
          <w:p w14:paraId="7A9B2B6F" w14:textId="77777777" w:rsidR="00C12ADD" w:rsidRPr="005C2F65" w:rsidRDefault="00C12ADD" w:rsidP="00B34EA8">
            <w:pPr>
              <w:spacing w:before="120" w:after="60" w:line="240" w:lineRule="exact"/>
              <w:ind w:left="57"/>
              <w:rPr>
                <w:bCs/>
              </w:rPr>
            </w:pPr>
          </w:p>
        </w:tc>
        <w:tc>
          <w:tcPr>
            <w:tcW w:w="3261" w:type="dxa"/>
          </w:tcPr>
          <w:p w14:paraId="2DDE29A0" w14:textId="77777777" w:rsidR="00C12ADD" w:rsidRDefault="00C12ADD" w:rsidP="00B34EA8">
            <w:pPr>
              <w:spacing w:before="120" w:after="60" w:line="240" w:lineRule="exact"/>
              <w:ind w:left="-111"/>
              <w:rPr>
                <w:bCs/>
              </w:rPr>
            </w:pPr>
          </w:p>
        </w:tc>
        <w:tc>
          <w:tcPr>
            <w:tcW w:w="1701" w:type="dxa"/>
            <w:vMerge/>
          </w:tcPr>
          <w:p w14:paraId="3EEFB2F8" w14:textId="77777777" w:rsidR="00C12ADD" w:rsidRDefault="00C12ADD" w:rsidP="00066F04">
            <w:pPr>
              <w:spacing w:before="120" w:after="60" w:line="240" w:lineRule="exact"/>
              <w:ind w:right="-109"/>
              <w:rPr>
                <w:bCs/>
              </w:rPr>
            </w:pPr>
          </w:p>
        </w:tc>
        <w:tc>
          <w:tcPr>
            <w:tcW w:w="3402" w:type="dxa"/>
            <w:vMerge/>
          </w:tcPr>
          <w:p w14:paraId="0CB1B7C0" w14:textId="77777777" w:rsidR="00C12ADD" w:rsidRPr="005C2F65" w:rsidRDefault="00C12ADD" w:rsidP="00B34EA8">
            <w:pPr>
              <w:spacing w:before="120" w:after="60" w:line="240" w:lineRule="exact"/>
              <w:ind w:left="-111"/>
              <w:rPr>
                <w:bCs/>
              </w:rPr>
            </w:pPr>
          </w:p>
        </w:tc>
      </w:tr>
      <w:tr w:rsidR="00F26E7A" w:rsidRPr="00F706D8" w14:paraId="134888E6" w14:textId="77777777" w:rsidTr="00066F04">
        <w:tc>
          <w:tcPr>
            <w:tcW w:w="1701" w:type="dxa"/>
          </w:tcPr>
          <w:p w14:paraId="5918C034" w14:textId="77777777" w:rsidR="00F26E7A" w:rsidRPr="005C2F65" w:rsidRDefault="00F26E7A" w:rsidP="00F81FFF">
            <w:pPr>
              <w:spacing w:line="240" w:lineRule="exact"/>
              <w:ind w:left="57"/>
              <w:rPr>
                <w:bCs/>
              </w:rPr>
            </w:pPr>
          </w:p>
        </w:tc>
        <w:tc>
          <w:tcPr>
            <w:tcW w:w="3261" w:type="dxa"/>
          </w:tcPr>
          <w:p w14:paraId="259263D5" w14:textId="77777777" w:rsidR="00F26E7A" w:rsidRDefault="00F26E7A" w:rsidP="00F81FFF">
            <w:pPr>
              <w:spacing w:line="240" w:lineRule="exact"/>
              <w:ind w:left="-111"/>
              <w:rPr>
                <w:bCs/>
              </w:rPr>
            </w:pPr>
          </w:p>
        </w:tc>
        <w:tc>
          <w:tcPr>
            <w:tcW w:w="1701" w:type="dxa"/>
          </w:tcPr>
          <w:p w14:paraId="7C0CAD27" w14:textId="77777777" w:rsidR="00F26E7A" w:rsidRDefault="00F26E7A" w:rsidP="00066F04">
            <w:pPr>
              <w:spacing w:line="240" w:lineRule="exact"/>
              <w:ind w:right="-109"/>
              <w:rPr>
                <w:bCs/>
              </w:rPr>
            </w:pPr>
          </w:p>
        </w:tc>
        <w:tc>
          <w:tcPr>
            <w:tcW w:w="3402" w:type="dxa"/>
          </w:tcPr>
          <w:p w14:paraId="0D5BBC03" w14:textId="77777777" w:rsidR="00F26E7A" w:rsidRPr="005C2F65" w:rsidRDefault="00F26E7A" w:rsidP="00F81FFF">
            <w:pPr>
              <w:spacing w:line="240" w:lineRule="exact"/>
              <w:ind w:left="-111"/>
              <w:rPr>
                <w:bCs/>
              </w:rPr>
            </w:pPr>
          </w:p>
        </w:tc>
      </w:tr>
      <w:tr w:rsidR="00D16CE1" w:rsidRPr="004B2C3C" w14:paraId="7C5B6325" w14:textId="77777777" w:rsidTr="00066F04">
        <w:tc>
          <w:tcPr>
            <w:tcW w:w="1701" w:type="dxa"/>
          </w:tcPr>
          <w:p w14:paraId="60B88FCF" w14:textId="77777777" w:rsidR="00D16CE1" w:rsidRPr="0057250E" w:rsidRDefault="00D16CE1" w:rsidP="00B5248F">
            <w:pPr>
              <w:spacing w:line="240" w:lineRule="exact"/>
              <w:ind w:left="57" w:right="-108"/>
            </w:pPr>
            <w:r>
              <w:t>n</w:t>
            </w:r>
            <w:r w:rsidRPr="0057250E">
              <w:t xml:space="preserve">aam en adres van </w:t>
            </w:r>
            <w:r>
              <w:br/>
            </w:r>
            <w:r w:rsidRPr="0057250E">
              <w:t>d</w:t>
            </w:r>
            <w:r>
              <w:t>okter (of stempel)</w:t>
            </w:r>
          </w:p>
        </w:tc>
        <w:tc>
          <w:tcPr>
            <w:tcW w:w="3261" w:type="dxa"/>
            <w:vMerge w:val="restart"/>
          </w:tcPr>
          <w:p w14:paraId="2371D124" w14:textId="77777777" w:rsidR="00D16CE1" w:rsidRDefault="00A65281" w:rsidP="00B5248F">
            <w:pPr>
              <w:spacing w:line="480" w:lineRule="auto"/>
              <w:ind w:left="-111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373625993"/>
                <w:placeholder>
                  <w:docPart w:val="A93475FA6E824C06BDDFA5D37DDE47E0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</w:t>
                </w:r>
              </w:sdtContent>
            </w:sdt>
          </w:p>
          <w:p w14:paraId="60711CDB" w14:textId="77777777" w:rsidR="00D16CE1" w:rsidRDefault="00A65281" w:rsidP="00B5248F">
            <w:pPr>
              <w:spacing w:line="480" w:lineRule="auto"/>
              <w:ind w:left="-111"/>
              <w:rPr>
                <w:rFonts w:eastAsia="Times New Roman"/>
                <w:b/>
              </w:rPr>
            </w:pPr>
            <w:sdt>
              <w:sdtPr>
                <w:rPr>
                  <w:rFonts w:eastAsia="Times New Roman"/>
                  <w:b/>
                </w:rPr>
                <w:id w:val="-624155682"/>
                <w:placeholder>
                  <w:docPart w:val="62B011AA8B7A489786BBB71AAE2C0D6E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</w:t>
                </w:r>
              </w:sdtContent>
            </w:sdt>
          </w:p>
          <w:p w14:paraId="6E6CE209" w14:textId="77777777" w:rsidR="00D16CE1" w:rsidRPr="004B2C3C" w:rsidRDefault="00A65281" w:rsidP="00B5248F">
            <w:pPr>
              <w:spacing w:line="480" w:lineRule="auto"/>
              <w:ind w:left="-111"/>
              <w:rPr>
                <w:rFonts w:eastAsia="Times New Roman"/>
                <w:b/>
                <w:lang w:val="fr-FR"/>
              </w:rPr>
            </w:pPr>
            <w:sdt>
              <w:sdtPr>
                <w:rPr>
                  <w:rFonts w:eastAsia="Times New Roman"/>
                  <w:b/>
                </w:rPr>
                <w:id w:val="1631053000"/>
                <w:placeholder>
                  <w:docPart w:val="793564AD85A34B62AF389A64A73555B2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</w:t>
                </w:r>
              </w:sdtContent>
            </w:sdt>
          </w:p>
        </w:tc>
        <w:tc>
          <w:tcPr>
            <w:tcW w:w="1701" w:type="dxa"/>
            <w:vMerge w:val="restart"/>
          </w:tcPr>
          <w:p w14:paraId="6228635C" w14:textId="77777777" w:rsidR="00D16CE1" w:rsidRPr="004B2C3C" w:rsidRDefault="00D16CE1" w:rsidP="00066F04">
            <w:pPr>
              <w:spacing w:line="480" w:lineRule="auto"/>
              <w:ind w:right="-109"/>
              <w:rPr>
                <w:bCs/>
                <w:lang w:val="fr-FR"/>
              </w:rPr>
            </w:pPr>
            <w:r>
              <w:rPr>
                <w:bCs/>
              </w:rPr>
              <w:t>naam slachtoffer</w:t>
            </w:r>
          </w:p>
          <w:p w14:paraId="4278B66F" w14:textId="77777777" w:rsidR="00D16CE1" w:rsidRPr="004B2C3C" w:rsidRDefault="00D16CE1" w:rsidP="00066F04">
            <w:pPr>
              <w:spacing w:line="480" w:lineRule="auto"/>
              <w:ind w:right="-109"/>
              <w:rPr>
                <w:bCs/>
                <w:lang w:val="fr-FR"/>
              </w:rPr>
            </w:pPr>
            <w:r>
              <w:rPr>
                <w:bCs/>
                <w:lang w:val="fr-FR"/>
              </w:rPr>
              <w:t>datum ongeval</w:t>
            </w:r>
          </w:p>
        </w:tc>
        <w:tc>
          <w:tcPr>
            <w:tcW w:w="3402" w:type="dxa"/>
            <w:vMerge w:val="restart"/>
          </w:tcPr>
          <w:p w14:paraId="2BFB9D63" w14:textId="77777777" w:rsidR="00D16CE1" w:rsidRPr="004B2C3C" w:rsidRDefault="00A65281" w:rsidP="00B5248F">
            <w:pPr>
              <w:spacing w:line="480" w:lineRule="auto"/>
              <w:ind w:left="-111"/>
              <w:rPr>
                <w:bCs/>
                <w:lang w:val="fr-FR"/>
              </w:rPr>
            </w:pPr>
            <w:sdt>
              <w:sdtPr>
                <w:rPr>
                  <w:rFonts w:eastAsia="Times New Roman"/>
                  <w:b/>
                </w:rPr>
                <w:id w:val="985820490"/>
                <w:placeholder>
                  <w:docPart w:val="7CC847687F6146469A593A8EA84EB0B4"/>
                </w:placeholder>
                <w:showingPlcHdr/>
                <w:text/>
              </w:sdtPr>
              <w:sdtEndPr>
                <w:rPr>
                  <w:color w:val="003366"/>
                </w:rPr>
              </w:sdtEndPr>
              <w:sdtContent>
                <w:r w:rsidR="00D16CE1" w:rsidRPr="00090EBB">
                  <w:rPr>
                    <w:rFonts w:eastAsia="Times New Roman"/>
                    <w:b/>
                    <w:color w:val="A6A6A6" w:themeColor="background1" w:themeShade="A6"/>
                  </w:rPr>
                  <w:t>____________________________________</w:t>
                </w:r>
              </w:sdtContent>
            </w:sdt>
          </w:p>
          <w:p w14:paraId="6ED1A95E" w14:textId="77777777" w:rsidR="00D16CE1" w:rsidRPr="004B2C3C" w:rsidRDefault="00A65281" w:rsidP="007B34E0">
            <w:pPr>
              <w:spacing w:line="480" w:lineRule="auto"/>
              <w:ind w:left="-111"/>
              <w:rPr>
                <w:bCs/>
                <w:lang w:val="fr-FR"/>
              </w:rPr>
            </w:pPr>
            <w:sdt>
              <w:sdtPr>
                <w:rPr>
                  <w:rStyle w:val="Zwaar"/>
                  <w:rFonts w:cs="Arial"/>
                  <w:bCs w:val="0"/>
                </w:rPr>
                <w:id w:val="1597289874"/>
                <w:placeholder>
                  <w:docPart w:val="E83336DA45FD443092CDA869AB626107"/>
                </w:placeholder>
                <w:showingPlcHdr/>
                <w:date w:fullDate="2019-08-22T00:00:00Z">
                  <w:dateFormat w:val="dd-MM-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b w:val="0"/>
                  <w:bCs/>
                </w:rPr>
              </w:sdtEndPr>
              <w:sdtContent>
                <w:r w:rsidR="00D16CE1" w:rsidRPr="00041CB3">
                  <w:rPr>
                    <w:rFonts w:cs="Arial"/>
                    <w:bCs/>
                    <w:color w:val="A6A6A6" w:themeColor="background1" w:themeShade="A6"/>
                  </w:rPr>
                  <w:t>_____________________</w:t>
                </w:r>
              </w:sdtContent>
            </w:sdt>
          </w:p>
        </w:tc>
      </w:tr>
      <w:tr w:rsidR="00D16CE1" w:rsidRPr="004B2C3C" w14:paraId="5D1C67AF" w14:textId="77777777" w:rsidTr="00066F04">
        <w:trPr>
          <w:trHeight w:val="468"/>
        </w:trPr>
        <w:tc>
          <w:tcPr>
            <w:tcW w:w="1701" w:type="dxa"/>
          </w:tcPr>
          <w:p w14:paraId="58F78723" w14:textId="77777777" w:rsidR="00D16CE1" w:rsidRPr="004B2C3C" w:rsidRDefault="00D16CE1" w:rsidP="00067670">
            <w:pPr>
              <w:spacing w:before="120" w:line="240" w:lineRule="exact"/>
              <w:ind w:left="57"/>
              <w:rPr>
                <w:lang w:val="fr-FR"/>
              </w:rPr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1008" behindDoc="1" locked="1" layoutInCell="1" allowOverlap="1" wp14:anchorId="0A5B5428" wp14:editId="6CB83063">
                      <wp:simplePos x="0" y="0"/>
                      <wp:positionH relativeFrom="margin">
                        <wp:posOffset>-70485</wp:posOffset>
                      </wp:positionH>
                      <wp:positionV relativeFrom="page">
                        <wp:posOffset>-1160780</wp:posOffset>
                      </wp:positionV>
                      <wp:extent cx="6402705" cy="1605280"/>
                      <wp:effectExtent l="0" t="0" r="17145" b="13970"/>
                      <wp:wrapNone/>
                      <wp:docPr id="25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02705" cy="160528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B0F0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0F3BE6E2" w14:textId="77777777" w:rsidR="00D16CE1" w:rsidRPr="004A21DF" w:rsidRDefault="00D16CE1" w:rsidP="00F26E7A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B5428" id="_x0000_s1029" type="#_x0000_t176" style="position:absolute;left:0;text-align:left;margin-left:-5.55pt;margin-top:-91.4pt;width:504.15pt;height:126.4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" strokecolor="#00b0f0" strokeweight="1.5pt">
                      <v:stroke joinstyle="round"/>
                      <v:textbox>
                        <w:txbxContent>
                          <w:p w14:paraId="0F3BE6E2" w14:textId="77777777" w:rsidR="00D16CE1" w:rsidRPr="004A21DF" w:rsidRDefault="00D16CE1" w:rsidP="00F26E7A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261" w:type="dxa"/>
            <w:vMerge/>
          </w:tcPr>
          <w:p w14:paraId="081524D3" w14:textId="77777777" w:rsidR="00D16CE1" w:rsidRDefault="00D16CE1" w:rsidP="0057250E">
            <w:pPr>
              <w:spacing w:before="120" w:line="240" w:lineRule="exact"/>
              <w:rPr>
                <w:rFonts w:eastAsia="Times New Roman"/>
                <w:b/>
              </w:rPr>
            </w:pPr>
          </w:p>
        </w:tc>
        <w:tc>
          <w:tcPr>
            <w:tcW w:w="1701" w:type="dxa"/>
            <w:vMerge/>
          </w:tcPr>
          <w:p w14:paraId="2E327963" w14:textId="77777777" w:rsidR="00D16CE1" w:rsidRPr="004B2C3C" w:rsidRDefault="00D16CE1" w:rsidP="00D16CE1">
            <w:pPr>
              <w:spacing w:after="120" w:line="240" w:lineRule="exact"/>
              <w:ind w:left="-111" w:right="-109"/>
              <w:rPr>
                <w:bCs/>
                <w:lang w:val="fr-FR"/>
              </w:rPr>
            </w:pPr>
          </w:p>
        </w:tc>
        <w:tc>
          <w:tcPr>
            <w:tcW w:w="3402" w:type="dxa"/>
            <w:vMerge/>
          </w:tcPr>
          <w:p w14:paraId="6167906C" w14:textId="77777777" w:rsidR="00D16CE1" w:rsidRPr="004B2C3C" w:rsidRDefault="00D16CE1" w:rsidP="00D16CE1">
            <w:pPr>
              <w:spacing w:before="120" w:after="120" w:line="240" w:lineRule="exact"/>
              <w:ind w:left="-111"/>
              <w:rPr>
                <w:bCs/>
                <w:lang w:val="fr-FR"/>
              </w:rPr>
            </w:pPr>
          </w:p>
        </w:tc>
      </w:tr>
    </w:tbl>
    <w:p w14:paraId="25C2865C" w14:textId="77777777" w:rsidR="005B1826" w:rsidRPr="009B7625" w:rsidRDefault="000D3633" w:rsidP="009F60DB">
      <w:pPr>
        <w:pStyle w:val="REGLTextstandaard"/>
        <w:spacing w:before="240" w:line="240" w:lineRule="auto"/>
        <w:rPr>
          <w:lang w:val="nl-NL"/>
        </w:rPr>
      </w:pPr>
      <w:r w:rsidRPr="009B7625">
        <w:rPr>
          <w:lang w:val="nl-NL"/>
        </w:rPr>
        <w:t>aard van de verwondingen</w:t>
      </w:r>
    </w:p>
    <w:p w14:paraId="32A92C79" w14:textId="77777777" w:rsidR="005B1826" w:rsidRDefault="00A65281" w:rsidP="000D3633">
      <w:pPr>
        <w:spacing w:before="160" w:line="480" w:lineRule="auto"/>
        <w:rPr>
          <w:b/>
          <w:lang w:val="nl-NL"/>
        </w:rPr>
      </w:pPr>
      <w:sdt>
        <w:sdtPr>
          <w:rPr>
            <w:b/>
            <w:lang w:val="nl-NL"/>
          </w:rPr>
          <w:id w:val="-2137318843"/>
          <w:placeholder>
            <w:docPart w:val="2F13873882AA451A89E691C280388889"/>
          </w:placeholder>
          <w:showingPlcHdr/>
          <w:text/>
        </w:sdtPr>
        <w:sdtEndPr>
          <w:rPr>
            <w:color w:val="003366"/>
          </w:rPr>
        </w:sdtEndPr>
        <w:sdtContent>
          <w:r w:rsidR="006F0AEC"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1F1BE883" w14:textId="77777777" w:rsidR="009B7625" w:rsidRDefault="00440226" w:rsidP="00DB2EDA">
      <w:pPr>
        <w:pStyle w:val="REGLTextstandaard"/>
        <w:tabs>
          <w:tab w:val="left" w:pos="1134"/>
          <w:tab w:val="left" w:pos="1701"/>
          <w:tab w:val="left" w:pos="2552"/>
          <w:tab w:val="left" w:pos="5245"/>
          <w:tab w:val="left" w:pos="5812"/>
        </w:tabs>
        <w:spacing w:before="120"/>
        <w:rPr>
          <w:rFonts w:eastAsia="Times New Roman"/>
          <w:lang w:val="nl-NL"/>
        </w:rPr>
      </w:pPr>
      <w:r>
        <w:rPr>
          <w:lang w:val="nl-NL"/>
        </w:rPr>
        <w:t>H</w:t>
      </w:r>
      <w:r w:rsidR="005F6D35" w:rsidRPr="005F6D35">
        <w:rPr>
          <w:lang w:val="nl-NL"/>
        </w:rPr>
        <w:t>eeft het slachtoffer voor zijn ongeval letsels of ziektes gehad waardoor de gevolgen van dit ongeval kunnen worden</w:t>
      </w:r>
      <w:r w:rsidR="005F6D35">
        <w:rPr>
          <w:lang w:val="nl-NL"/>
        </w:rPr>
        <w:t xml:space="preserve"> </w:t>
      </w:r>
      <w:r w:rsidR="005F6D35" w:rsidRPr="005F6D35">
        <w:rPr>
          <w:lang w:val="nl-NL"/>
        </w:rPr>
        <w:t>verzwaard?</w:t>
      </w:r>
      <w:r w:rsidR="005F6D35">
        <w:rPr>
          <w:lang w:val="nl-NL"/>
        </w:rPr>
        <w:tab/>
      </w:r>
      <w:sdt>
        <w:sdtPr>
          <w:rPr>
            <w:rStyle w:val="Vierkantcheckbox"/>
            <w:lang w:val="nl-NL"/>
          </w:rPr>
          <w:id w:val="2097899829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6F0AEC">
            <w:rPr>
              <w:rStyle w:val="Vierkantcheckbox"/>
              <w:rFonts w:ascii="MS Gothic" w:eastAsia="MS Gothic" w:hAnsi="MS Gothic" w:hint="eastAsia"/>
              <w:lang w:val="nl-NL"/>
            </w:rPr>
            <w:t>☐</w:t>
          </w:r>
        </w:sdtContent>
      </w:sdt>
      <w:r w:rsidR="005F6D35" w:rsidRPr="0088151C">
        <w:rPr>
          <w:rStyle w:val="Vierkantcheckbox"/>
          <w:lang w:val="nl-NL"/>
        </w:rPr>
        <w:t xml:space="preserve"> </w:t>
      </w:r>
      <w:r w:rsidR="005F6D35" w:rsidRPr="0088151C">
        <w:rPr>
          <w:rFonts w:cs="Arial"/>
          <w:bCs/>
          <w:szCs w:val="18"/>
          <w:lang w:val="nl-NL"/>
        </w:rPr>
        <w:t>ja</w:t>
      </w:r>
      <w:r w:rsidR="005F6D35" w:rsidRPr="0088151C">
        <w:rPr>
          <w:rFonts w:cs="Arial"/>
          <w:bCs/>
          <w:szCs w:val="18"/>
          <w:lang w:val="nl-NL"/>
        </w:rPr>
        <w:tab/>
      </w:r>
      <w:sdt>
        <w:sdtPr>
          <w:rPr>
            <w:rStyle w:val="Vierkantcheckbox"/>
            <w:lang w:val="nl-NL"/>
          </w:rPr>
          <w:id w:val="1848363023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5F6D35" w:rsidRPr="0088151C">
            <w:rPr>
              <w:rStyle w:val="Vierkantcheckbox"/>
              <w:rFonts w:ascii="MS Gothic" w:eastAsia="MS Gothic" w:hAnsi="MS Gothic"/>
              <w:lang w:val="nl-NL"/>
            </w:rPr>
            <w:t>☐</w:t>
          </w:r>
        </w:sdtContent>
      </w:sdt>
      <w:r w:rsidR="005F6D35" w:rsidRPr="0088151C">
        <w:rPr>
          <w:rStyle w:val="Vierkantcheckbox"/>
          <w:lang w:val="nl-NL"/>
        </w:rPr>
        <w:t xml:space="preserve"> </w:t>
      </w:r>
      <w:r w:rsidR="005F6D35" w:rsidRPr="0088151C">
        <w:rPr>
          <w:rFonts w:cs="Arial"/>
          <w:bCs/>
          <w:szCs w:val="18"/>
          <w:lang w:val="nl-NL"/>
        </w:rPr>
        <w:t>nee</w:t>
      </w:r>
      <w:r w:rsidR="006F0AEC">
        <w:rPr>
          <w:rFonts w:cs="Arial"/>
          <w:bCs/>
          <w:szCs w:val="18"/>
          <w:lang w:val="nl-NL"/>
        </w:rPr>
        <w:tab/>
      </w:r>
      <w:r w:rsidR="00E83AF3">
        <w:rPr>
          <w:rFonts w:cs="Arial"/>
          <w:bCs/>
          <w:szCs w:val="18"/>
          <w:lang w:val="nl-NL"/>
        </w:rPr>
        <w:t>Z</w:t>
      </w:r>
      <w:r w:rsidR="00515810">
        <w:rPr>
          <w:rFonts w:eastAsia="Times New Roman"/>
          <w:lang w:val="nl-NL"/>
        </w:rPr>
        <w:t>o ja, welke</w:t>
      </w:r>
      <w:r w:rsidR="00E83AF3">
        <w:rPr>
          <w:rFonts w:eastAsia="Times New Roman"/>
          <w:lang w:val="nl-NL"/>
        </w:rPr>
        <w:t xml:space="preserve"> en sedert wanneer?</w:t>
      </w:r>
      <w:r w:rsidR="00E83AF3">
        <w:rPr>
          <w:rFonts w:eastAsia="Times New Roman"/>
          <w:lang w:val="nl-NL"/>
        </w:rPr>
        <w:tab/>
      </w:r>
      <w:r w:rsidR="00DB2EDA">
        <w:rPr>
          <w:rFonts w:eastAsia="Times New Roman"/>
          <w:lang w:val="nl-NL"/>
        </w:rPr>
        <w:t>d</w:t>
      </w:r>
      <w:r w:rsidR="00E83AF3">
        <w:rPr>
          <w:rFonts w:eastAsia="Times New Roman"/>
          <w:lang w:val="nl-NL"/>
        </w:rPr>
        <w:t>atum</w:t>
      </w:r>
      <w:r w:rsidR="00DB2EDA">
        <w:rPr>
          <w:rFonts w:eastAsia="Times New Roman"/>
          <w:lang w:val="nl-NL"/>
        </w:rPr>
        <w:tab/>
      </w:r>
      <w:sdt>
        <w:sdtPr>
          <w:rPr>
            <w:rStyle w:val="REGLTextsubtitelzwartChar"/>
            <w:rFonts w:eastAsiaTheme="minorHAnsi"/>
          </w:rPr>
          <w:id w:val="-1405135680"/>
          <w:placeholder>
            <w:docPart w:val="64AEF3D662D14E8ABA951EAD1A42718F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hAnsi="ITC Lubalin Graph Std Book"/>
            <w:b w:val="0"/>
            <w:bCs/>
            <w:sz w:val="20"/>
            <w:szCs w:val="20"/>
            <w:lang w:val="fr-BE"/>
          </w:rPr>
        </w:sdtEndPr>
        <w:sdtContent>
          <w:r w:rsidR="00E83AF3"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sdtContent>
      </w:sdt>
    </w:p>
    <w:p w14:paraId="0CB3B92B" w14:textId="77777777" w:rsidR="00515810" w:rsidRDefault="00A65281" w:rsidP="00FE3B0F">
      <w:pPr>
        <w:spacing w:line="480" w:lineRule="auto"/>
        <w:rPr>
          <w:b/>
          <w:lang w:val="nl-NL"/>
        </w:rPr>
      </w:pPr>
      <w:sdt>
        <w:sdtPr>
          <w:rPr>
            <w:b/>
            <w:lang w:val="nl-NL"/>
          </w:rPr>
          <w:id w:val="410589677"/>
          <w:placeholder>
            <w:docPart w:val="6CE28C45BFF94757802D8B733DE9A1BE"/>
          </w:placeholder>
          <w:showingPlcHdr/>
          <w:text/>
        </w:sdtPr>
        <w:sdtEndPr>
          <w:rPr>
            <w:color w:val="003366"/>
          </w:rPr>
        </w:sdtEndPr>
        <w:sdtContent>
          <w:r w:rsidR="00440226"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65D35659" w14:textId="77777777" w:rsidR="00440226" w:rsidRDefault="00F76AA6" w:rsidP="00513D83">
      <w:pPr>
        <w:tabs>
          <w:tab w:val="left" w:pos="1276"/>
          <w:tab w:val="left" w:pos="5812"/>
          <w:tab w:val="left" w:pos="6379"/>
        </w:tabs>
        <w:spacing w:before="120" w:after="120" w:line="240" w:lineRule="auto"/>
        <w:rPr>
          <w:rFonts w:eastAsia="Times New Roman"/>
          <w:lang w:val="nl-NL"/>
        </w:rPr>
      </w:pPr>
      <w:r>
        <w:rPr>
          <w:rFonts w:eastAsia="Times New Roman"/>
          <w:lang w:val="nl-NL"/>
        </w:rPr>
        <w:t xml:space="preserve">Wanneer heeft men voor de </w:t>
      </w:r>
      <w:r w:rsidR="00513D83">
        <w:rPr>
          <w:rFonts w:eastAsia="Times New Roman"/>
          <w:lang w:val="nl-NL"/>
        </w:rPr>
        <w:t>e</w:t>
      </w:r>
      <w:r>
        <w:rPr>
          <w:rFonts w:eastAsia="Times New Roman"/>
          <w:lang w:val="nl-NL"/>
        </w:rPr>
        <w:t>erste maal hulp van de dokters ingeroepen?</w:t>
      </w:r>
      <w:r w:rsidR="00513D83">
        <w:rPr>
          <w:rFonts w:eastAsia="Times New Roman"/>
          <w:lang w:val="nl-NL"/>
        </w:rPr>
        <w:tab/>
        <w:t>datum</w:t>
      </w:r>
      <w:r w:rsidR="00513D83">
        <w:rPr>
          <w:rFonts w:eastAsia="Times New Roman"/>
          <w:lang w:val="nl-NL"/>
        </w:rPr>
        <w:tab/>
      </w:r>
      <w:sdt>
        <w:sdtPr>
          <w:rPr>
            <w:rStyle w:val="REGLTextsubtitelzwartChar"/>
            <w:rFonts w:eastAsiaTheme="minorHAnsi"/>
          </w:rPr>
          <w:id w:val="-439068462"/>
          <w:placeholder>
            <w:docPart w:val="1B9155ED29A4461EB5A2877CDC63B969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rStyle w:val="Standaardalinea-lettertype"/>
            <w:rFonts w:ascii="ITC Lubalin Graph Std Book" w:hAnsi="ITC Lubalin Graph Std Book"/>
            <w:b w:val="0"/>
            <w:bCs/>
            <w:sz w:val="20"/>
            <w:szCs w:val="20"/>
            <w:lang w:val="nl-BE"/>
          </w:rPr>
        </w:sdtEndPr>
        <w:sdtContent>
          <w:r w:rsidR="00513D83"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sdtContent>
      </w:sdt>
    </w:p>
    <w:p w14:paraId="77A48938" w14:textId="77777777" w:rsidR="00F76AA6" w:rsidRDefault="002E6CED" w:rsidP="00C9375B">
      <w:pPr>
        <w:spacing w:line="480" w:lineRule="auto"/>
        <w:rPr>
          <w:rFonts w:eastAsia="Times New Roman"/>
          <w:b/>
          <w:bCs/>
        </w:rPr>
      </w:pPr>
      <w:r>
        <w:rPr>
          <w:rFonts w:eastAsia="Times New Roman"/>
          <w:lang w:val="nl-NL"/>
        </w:rPr>
        <w:t>n</w:t>
      </w:r>
      <w:r w:rsidR="00513D83">
        <w:rPr>
          <w:rFonts w:eastAsia="Times New Roman"/>
          <w:lang w:val="nl-NL"/>
        </w:rPr>
        <w:t>aam en adres van die dokter</w:t>
      </w:r>
      <w:r w:rsidR="00513D83">
        <w:rPr>
          <w:rFonts w:eastAsia="Times New Roman"/>
          <w:lang w:val="nl-NL"/>
        </w:rPr>
        <w:tab/>
      </w:r>
      <w:sdt>
        <w:sdtPr>
          <w:rPr>
            <w:rFonts w:eastAsia="Times New Roman"/>
            <w:b/>
            <w:bCs/>
          </w:rPr>
          <w:id w:val="71325088"/>
          <w:placeholder>
            <w:docPart w:val="2A0463F4CE36409C80AA6E842C5B336A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="000933CF"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sdtContent>
      </w:sdt>
    </w:p>
    <w:p w14:paraId="7E3110F7" w14:textId="77777777" w:rsidR="002E6CED" w:rsidRDefault="002E6CED" w:rsidP="00C9375B">
      <w:pPr>
        <w:tabs>
          <w:tab w:val="left" w:pos="2552"/>
        </w:tabs>
        <w:spacing w:line="48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-1372371974"/>
          <w:placeholder>
            <w:docPart w:val="6EB9D06067C8467FA8AC4D5DF0A7780B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sdtContent>
      </w:sdt>
    </w:p>
    <w:p w14:paraId="3B64DC07" w14:textId="77777777" w:rsidR="002E6CED" w:rsidRDefault="002E6CED" w:rsidP="00C9375B">
      <w:pPr>
        <w:tabs>
          <w:tab w:val="left" w:pos="2552"/>
        </w:tabs>
        <w:spacing w:line="480" w:lineRule="auto"/>
        <w:rPr>
          <w:rFonts w:eastAsia="Times New Roman"/>
          <w:lang w:val="nl-NL"/>
        </w:rPr>
      </w:pPr>
      <w:r>
        <w:rPr>
          <w:rFonts w:eastAsia="Times New Roman"/>
          <w:b/>
          <w:bCs/>
        </w:rPr>
        <w:tab/>
      </w:r>
      <w:sdt>
        <w:sdtPr>
          <w:rPr>
            <w:rFonts w:eastAsia="Times New Roman"/>
            <w:b/>
            <w:bCs/>
          </w:rPr>
          <w:id w:val="-382792420"/>
          <w:placeholder>
            <w:docPart w:val="FD9FD555C9E04A28B7661D11737E835F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sdtContent>
      </w:sdt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647"/>
      </w:tblGrid>
      <w:tr w:rsidR="00183873" w:rsidRPr="0088151C" w14:paraId="3ACE04DD" w14:textId="77777777" w:rsidTr="00292B7F">
        <w:trPr>
          <w:trHeight w:val="431"/>
        </w:trPr>
        <w:tc>
          <w:tcPr>
            <w:tcW w:w="1418" w:type="dxa"/>
          </w:tcPr>
          <w:p w14:paraId="2759BB9B" w14:textId="77777777" w:rsidR="00183873" w:rsidRPr="00822DFD" w:rsidRDefault="00292B7F" w:rsidP="00067670">
            <w:pPr>
              <w:tabs>
                <w:tab w:val="left" w:pos="4678"/>
              </w:tabs>
              <w:spacing w:before="120" w:after="60" w:line="240" w:lineRule="exact"/>
              <w:ind w:left="-105"/>
              <w:rPr>
                <w:rFonts w:cs="Arial"/>
                <w:bCs/>
                <w:lang w:val="nl-NL"/>
              </w:rPr>
            </w:pPr>
            <w:r>
              <w:t>het slachtoffer</w:t>
            </w:r>
            <w:r w:rsidR="00547039">
              <w:t xml:space="preserve"> is</w:t>
            </w:r>
          </w:p>
        </w:tc>
        <w:tc>
          <w:tcPr>
            <w:tcW w:w="8647" w:type="dxa"/>
          </w:tcPr>
          <w:p w14:paraId="387EF297" w14:textId="77777777" w:rsidR="00183873" w:rsidRDefault="00A65281" w:rsidP="00067670">
            <w:pPr>
              <w:tabs>
                <w:tab w:val="left" w:pos="888"/>
              </w:tabs>
              <w:spacing w:before="120" w:after="6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204385913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183873">
                  <w:rPr>
                    <w:rStyle w:val="Vierkantcheckbox"/>
                    <w:rFonts w:ascii="MS Gothic" w:eastAsia="MS Gothic" w:hAnsi="MS Gothic" w:hint="eastAsia"/>
                    <w:lang w:val="nl-NL"/>
                  </w:rPr>
                  <w:t>☐</w:t>
                </w:r>
              </w:sdtContent>
            </w:sdt>
            <w:r w:rsidR="00183873" w:rsidRPr="0088151C">
              <w:rPr>
                <w:rStyle w:val="Vierkantcheckbox"/>
                <w:lang w:val="nl-NL"/>
              </w:rPr>
              <w:t xml:space="preserve"> </w:t>
            </w:r>
            <w:r w:rsidR="00292B7F" w:rsidRPr="00292B7F">
              <w:rPr>
                <w:rFonts w:cs="Arial"/>
                <w:bCs/>
                <w:szCs w:val="18"/>
                <w:lang w:val="nl-NL"/>
              </w:rPr>
              <w:t>in staat zijn dagelijkse bezigheden voort te zetten</w:t>
            </w:r>
          </w:p>
          <w:p w14:paraId="792D570E" w14:textId="77777777" w:rsidR="00183873" w:rsidRDefault="00A65281" w:rsidP="00A1432D">
            <w:pPr>
              <w:tabs>
                <w:tab w:val="left" w:pos="1172"/>
                <w:tab w:val="left" w:pos="2019"/>
                <w:tab w:val="left" w:pos="3011"/>
                <w:tab w:val="left" w:pos="4854"/>
                <w:tab w:val="left" w:pos="6839"/>
              </w:tabs>
              <w:spacing w:before="120" w:after="120" w:line="240" w:lineRule="exact"/>
              <w:rPr>
                <w:rFonts w:cs="Arial"/>
                <w:bCs/>
                <w:szCs w:val="18"/>
                <w:lang w:val="nl-NL"/>
              </w:rPr>
            </w:pPr>
            <w:sdt>
              <w:sdtPr>
                <w:rPr>
                  <w:rStyle w:val="Vierkantcheckbox"/>
                  <w:lang w:val="nl-NL"/>
                </w:rPr>
                <w:id w:val="-176792287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183873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183873" w:rsidRPr="0088151C">
              <w:rPr>
                <w:rStyle w:val="Vierkantcheckbox"/>
                <w:lang w:val="nl-NL"/>
              </w:rPr>
              <w:t xml:space="preserve"> </w:t>
            </w:r>
            <w:r w:rsidR="00292B7F" w:rsidRPr="00292B7F">
              <w:rPr>
                <w:rStyle w:val="Vierkantcheckbox"/>
                <w:color w:val="auto"/>
                <w:lang w:val="nl-NL"/>
              </w:rPr>
              <w:t>v</w:t>
            </w:r>
            <w:r w:rsidR="00292B7F" w:rsidRPr="00292B7F">
              <w:rPr>
                <w:rFonts w:cs="Arial"/>
                <w:bCs/>
                <w:szCs w:val="18"/>
                <w:lang w:val="nl-NL"/>
              </w:rPr>
              <w:t>olledig ongeschikt</w:t>
            </w:r>
            <w:r w:rsidR="00E150FD">
              <w:rPr>
                <w:rFonts w:cs="Arial"/>
                <w:bCs/>
                <w:szCs w:val="18"/>
                <w:lang w:val="nl-NL"/>
              </w:rPr>
              <w:t xml:space="preserve"> </w:t>
            </w:r>
            <w:r w:rsidR="00E150FD">
              <w:rPr>
                <w:rFonts w:cs="Arial"/>
                <w:bCs/>
                <w:szCs w:val="18"/>
                <w:lang w:val="nl-NL"/>
              </w:rPr>
              <w:sym w:font="Symbol" w:char="F02D"/>
            </w:r>
            <w:r w:rsidR="00E150FD">
              <w:rPr>
                <w:rFonts w:cs="Arial"/>
                <w:bCs/>
                <w:szCs w:val="18"/>
                <w:lang w:val="nl-NL"/>
              </w:rPr>
              <w:t xml:space="preserve"> </w:t>
            </w:r>
            <w:r w:rsidR="00CA1B7C">
              <w:rPr>
                <w:rFonts w:cs="Arial"/>
                <w:bCs/>
                <w:szCs w:val="18"/>
                <w:lang w:val="nl-NL"/>
              </w:rPr>
              <w:t>begin</w:t>
            </w:r>
            <w:r w:rsidR="00CA1B7C">
              <w:rPr>
                <w:rFonts w:eastAsia="Times New Roman"/>
                <w:lang w:val="nl-NL"/>
              </w:rPr>
              <w:t>datum</w:t>
            </w:r>
            <w:r w:rsidR="00A1432D">
              <w:rPr>
                <w:rFonts w:eastAsia="Times New Roman"/>
                <w:lang w:val="nl-NL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</w:rPr>
                <w:id w:val="636696288"/>
                <w:placeholder>
                  <w:docPart w:val="05668261F3464148ADE0521E52B20AE6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="00CA1B7C"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  <w:r w:rsidR="00CA1B7C">
              <w:rPr>
                <w:rStyle w:val="REGLTextsubtitelzwartChar"/>
                <w:rFonts w:eastAsiaTheme="minorHAnsi"/>
              </w:rPr>
              <w:tab/>
            </w:r>
            <w:r w:rsidR="00CA1B7C" w:rsidRPr="00CA1B7C">
              <w:rPr>
                <w:rStyle w:val="REGLTextsubtitelzwartChar"/>
                <w:rFonts w:eastAsiaTheme="minorHAnsi"/>
                <w:b w:val="0"/>
                <w:bCs/>
              </w:rPr>
              <w:t>vermoedelijke</w:t>
            </w:r>
            <w:r w:rsidR="00E150FD">
              <w:rPr>
                <w:rStyle w:val="REGLTextsubtitelzwartChar"/>
                <w:rFonts w:eastAsiaTheme="minorHAnsi"/>
                <w:b w:val="0"/>
                <w:bCs/>
              </w:rPr>
              <w:t xml:space="preserve"> eind</w:t>
            </w:r>
            <w:r w:rsidR="00CA1B7C">
              <w:rPr>
                <w:rFonts w:eastAsia="Times New Roman"/>
                <w:lang w:val="nl-NL"/>
              </w:rPr>
              <w:t>datum</w:t>
            </w:r>
            <w:r w:rsidR="00A1432D">
              <w:rPr>
                <w:rFonts w:eastAsia="Times New Roman"/>
                <w:lang w:val="nl-NL"/>
              </w:rPr>
              <w:t xml:space="preserve"> </w:t>
            </w:r>
            <w:sdt>
              <w:sdtPr>
                <w:rPr>
                  <w:rStyle w:val="REGLTextsubtitelzwartChar"/>
                  <w:rFonts w:eastAsiaTheme="minorHAnsi"/>
                </w:rPr>
                <w:id w:val="584657670"/>
                <w:placeholder>
                  <w:docPart w:val="110395D06B874C0AB1550391D9E14832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="00CA1B7C"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</w:p>
          <w:p w14:paraId="5B71A9DF" w14:textId="77777777" w:rsidR="00183873" w:rsidRDefault="00A65281" w:rsidP="009F60DB">
            <w:pPr>
              <w:tabs>
                <w:tab w:val="left" w:pos="888"/>
              </w:tabs>
              <w:spacing w:before="120" w:after="60" w:line="240" w:lineRule="exact"/>
              <w:rPr>
                <w:rFonts w:cs="Arial"/>
                <w:bCs/>
                <w:szCs w:val="18"/>
              </w:rPr>
            </w:pPr>
            <w:sdt>
              <w:sdtPr>
                <w:rPr>
                  <w:rStyle w:val="Vierkantcheckbox"/>
                  <w:lang w:val="nl-NL"/>
                </w:rPr>
                <w:id w:val="-709488469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Vierkantcheckbox"/>
                </w:rPr>
              </w:sdtEndPr>
              <w:sdtContent>
                <w:r w:rsidR="00183873" w:rsidRPr="0088151C">
                  <w:rPr>
                    <w:rStyle w:val="Vierkantcheckbox"/>
                    <w:rFonts w:ascii="MS Gothic" w:eastAsia="MS Gothic" w:hAnsi="MS Gothic"/>
                    <w:lang w:val="nl-NL"/>
                  </w:rPr>
                  <w:t>☐</w:t>
                </w:r>
              </w:sdtContent>
            </w:sdt>
            <w:r w:rsidR="00183873" w:rsidRPr="0088151C">
              <w:rPr>
                <w:rStyle w:val="Vierkantcheckbox"/>
                <w:lang w:val="nl-NL"/>
              </w:rPr>
              <w:t xml:space="preserve"> </w:t>
            </w:r>
            <w:r w:rsidR="00A1432D">
              <w:rPr>
                <w:rFonts w:cs="Arial"/>
                <w:bCs/>
                <w:szCs w:val="18"/>
              </w:rPr>
              <w:t>gedeeltelijk ongeschikt</w:t>
            </w:r>
          </w:p>
          <w:p w14:paraId="328EBE88" w14:textId="77777777" w:rsidR="009F60DB" w:rsidRDefault="009F60DB" w:rsidP="00417E98">
            <w:pPr>
              <w:tabs>
                <w:tab w:val="left" w:pos="319"/>
                <w:tab w:val="left" w:pos="4005"/>
              </w:tabs>
              <w:spacing w:before="120" w:after="60" w:line="480" w:lineRule="auto"/>
              <w:rPr>
                <w:rStyle w:val="REGLTextsubtitelzwartChar"/>
                <w:rFonts w:eastAsiaTheme="minorHAnsi"/>
              </w:rPr>
            </w:pPr>
            <w:r>
              <w:rPr>
                <w:rFonts w:cs="Arial"/>
                <w:bCs/>
                <w:szCs w:val="18"/>
              </w:rPr>
              <w:tab/>
            </w:r>
            <w:sdt>
              <w:sdtPr>
                <w:rPr>
                  <w:rStyle w:val="REGLTextsubtitelzwartChar"/>
                  <w:rFonts w:eastAsiaTheme="minorHAnsi"/>
                </w:rPr>
                <w:id w:val="-1893722720"/>
                <w:placeholder>
                  <w:docPart w:val="3E7FADCDE2A84E5B94A7AED0E4028554"/>
                </w:placeholder>
                <w:showingPlcHdr/>
                <w:text/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color w:val="003366"/>
                  <w:sz w:val="20"/>
                  <w:szCs w:val="20"/>
                  <w:lang w:val="nl-BE"/>
                </w:rPr>
              </w:sdtEndPr>
              <w:sdtContent>
                <w:r w:rsidRPr="0088151C">
                  <w:rPr>
                    <w:rFonts w:eastAsia="Calibri"/>
                    <w:b/>
                    <w:color w:val="A6A6A6" w:themeColor="background1" w:themeShade="A6"/>
                    <w:szCs w:val="18"/>
                    <w:lang w:val="nl-NL"/>
                  </w:rPr>
                  <w:t>_____</w:t>
                </w:r>
              </w:sdtContent>
            </w:sdt>
            <w:r>
              <w:rPr>
                <w:rStyle w:val="REGLTextsubtitelzwartChar"/>
                <w:rFonts w:eastAsiaTheme="minorHAnsi"/>
                <w:b w:val="0"/>
                <w:bCs/>
              </w:rPr>
              <w:t xml:space="preserve"> %</w:t>
            </w:r>
            <w:r w:rsidR="0036665D">
              <w:rPr>
                <w:rStyle w:val="REGLTextsubtitelzwartChar"/>
                <w:rFonts w:eastAsiaTheme="minorHAnsi"/>
                <w:b w:val="0"/>
                <w:bCs/>
              </w:rPr>
              <w:t xml:space="preserve">   </w:t>
            </w:r>
            <w:r w:rsidR="00A67960">
              <w:rPr>
                <w:rFonts w:cs="Arial"/>
                <w:bCs/>
                <w:szCs w:val="18"/>
                <w:lang w:val="nl-NL"/>
              </w:rPr>
              <w:t>begin</w:t>
            </w:r>
            <w:r w:rsidR="00A67960">
              <w:rPr>
                <w:rFonts w:eastAsia="Times New Roman"/>
                <w:lang w:val="nl-NL"/>
              </w:rPr>
              <w:t xml:space="preserve">datum </w:t>
            </w:r>
            <w:sdt>
              <w:sdtPr>
                <w:rPr>
                  <w:rStyle w:val="REGLTextsubtitelzwartChar"/>
                  <w:rFonts w:eastAsiaTheme="minorHAnsi"/>
                </w:rPr>
                <w:id w:val="1081867312"/>
                <w:placeholder>
                  <w:docPart w:val="C5867979188147559E96D0A30E2F62BB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="00A67960"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  <w:r w:rsidR="00A67960">
              <w:rPr>
                <w:rStyle w:val="REGLTextsubtitelzwartChar"/>
                <w:rFonts w:eastAsiaTheme="minorHAnsi"/>
              </w:rPr>
              <w:tab/>
            </w:r>
            <w:r w:rsidR="00A67960" w:rsidRPr="00CA1B7C">
              <w:rPr>
                <w:rStyle w:val="REGLTextsubtitelzwartChar"/>
                <w:rFonts w:eastAsiaTheme="minorHAnsi"/>
                <w:b w:val="0"/>
                <w:bCs/>
              </w:rPr>
              <w:t>vermoedelijke</w:t>
            </w:r>
            <w:r w:rsidR="00A67960">
              <w:rPr>
                <w:rStyle w:val="REGLTextsubtitelzwartChar"/>
                <w:rFonts w:eastAsiaTheme="minorHAnsi"/>
                <w:b w:val="0"/>
                <w:bCs/>
              </w:rPr>
              <w:t xml:space="preserve"> eind</w:t>
            </w:r>
            <w:r w:rsidR="00A67960">
              <w:rPr>
                <w:rFonts w:eastAsia="Times New Roman"/>
                <w:lang w:val="nl-NL"/>
              </w:rPr>
              <w:t xml:space="preserve">datum </w:t>
            </w:r>
            <w:sdt>
              <w:sdtPr>
                <w:rPr>
                  <w:rStyle w:val="REGLTextsubtitelzwartChar"/>
                  <w:rFonts w:eastAsiaTheme="minorHAnsi"/>
                </w:rPr>
                <w:id w:val="663665114"/>
                <w:placeholder>
                  <w:docPart w:val="4ED231F830DB4734A7C7AF6A053E5E93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="00A67960"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</w:p>
          <w:p w14:paraId="29303E2D" w14:textId="77777777" w:rsidR="00A67960" w:rsidRPr="009F60DB" w:rsidRDefault="00A67960" w:rsidP="00DF7C07">
            <w:pPr>
              <w:tabs>
                <w:tab w:val="left" w:pos="319"/>
                <w:tab w:val="left" w:pos="4854"/>
              </w:tabs>
              <w:spacing w:before="120" w:after="60" w:line="240" w:lineRule="exact"/>
              <w:rPr>
                <w:rFonts w:eastAsia="Times New Roman" w:cs="Arial"/>
                <w:bCs/>
                <w:lang w:val="nl-NL"/>
              </w:rPr>
            </w:pPr>
            <w:r>
              <w:rPr>
                <w:rFonts w:cs="Arial"/>
                <w:bCs/>
                <w:szCs w:val="18"/>
              </w:rPr>
              <w:tab/>
            </w:r>
            <w:sdt>
              <w:sdtPr>
                <w:rPr>
                  <w:rStyle w:val="REGLTextsubtitelzwartChar"/>
                  <w:rFonts w:eastAsiaTheme="minorHAnsi"/>
                </w:rPr>
                <w:id w:val="387230813"/>
                <w:placeholder>
                  <w:docPart w:val="559770C3B94D4BBA9C34E9D0A1400892"/>
                </w:placeholder>
                <w:showingPlcHdr/>
                <w:text/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color w:val="003366"/>
                  <w:sz w:val="20"/>
                  <w:szCs w:val="20"/>
                  <w:lang w:val="nl-BE"/>
                </w:rPr>
              </w:sdtEndPr>
              <w:sdtContent>
                <w:r w:rsidRPr="0088151C">
                  <w:rPr>
                    <w:rFonts w:eastAsia="Calibri"/>
                    <w:b/>
                    <w:color w:val="A6A6A6" w:themeColor="background1" w:themeShade="A6"/>
                    <w:szCs w:val="18"/>
                    <w:lang w:val="nl-NL"/>
                  </w:rPr>
                  <w:t>_____</w:t>
                </w:r>
              </w:sdtContent>
            </w:sdt>
            <w:r>
              <w:rPr>
                <w:rStyle w:val="REGLTextsubtitelzwartChar"/>
                <w:rFonts w:eastAsiaTheme="minorHAnsi"/>
                <w:b w:val="0"/>
                <w:bCs/>
              </w:rPr>
              <w:t xml:space="preserve"> %</w:t>
            </w:r>
            <w:r w:rsidR="002A717A">
              <w:rPr>
                <w:rStyle w:val="REGLTextsubtitelzwartChar"/>
                <w:rFonts w:eastAsiaTheme="minorHAnsi"/>
                <w:b w:val="0"/>
                <w:bCs/>
              </w:rPr>
              <w:t xml:space="preserve"> </w:t>
            </w:r>
            <w:r w:rsidR="00EE7CB4">
              <w:rPr>
                <w:rStyle w:val="REGLTextsubtitelzwartChar"/>
                <w:rFonts w:eastAsiaTheme="minorHAnsi"/>
                <w:b w:val="0"/>
                <w:bCs/>
              </w:rPr>
              <w:t xml:space="preserve"> </w:t>
            </w:r>
            <w:r w:rsidR="0036665D">
              <w:rPr>
                <w:rStyle w:val="REGLTextsubtitelzwartChar"/>
                <w:rFonts w:eastAsiaTheme="minorHAnsi"/>
                <w:b w:val="0"/>
                <w:bCs/>
              </w:rPr>
              <w:t xml:space="preserve"> </w:t>
            </w:r>
            <w:r>
              <w:rPr>
                <w:rStyle w:val="REGLTextsubtitelzwartChar"/>
                <w:rFonts w:eastAsiaTheme="minorHAnsi"/>
                <w:b w:val="0"/>
                <w:bCs/>
              </w:rPr>
              <w:t xml:space="preserve">vermoedelijke </w:t>
            </w:r>
            <w:r>
              <w:rPr>
                <w:rFonts w:cs="Arial"/>
                <w:bCs/>
                <w:szCs w:val="18"/>
                <w:lang w:val="nl-NL"/>
              </w:rPr>
              <w:t>begin</w:t>
            </w:r>
            <w:r>
              <w:rPr>
                <w:rFonts w:eastAsia="Times New Roman"/>
                <w:lang w:val="nl-NL"/>
              </w:rPr>
              <w:t xml:space="preserve">datum </w:t>
            </w:r>
            <w:sdt>
              <w:sdtPr>
                <w:rPr>
                  <w:rStyle w:val="REGLTextsubtitelzwartChar"/>
                  <w:rFonts w:eastAsiaTheme="minorHAnsi"/>
                </w:rPr>
                <w:id w:val="-541286824"/>
                <w:placeholder>
                  <w:docPart w:val="57BC7D54EB34476AA3C2C5801C83F006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  <w:r>
              <w:rPr>
                <w:rStyle w:val="REGLTextsubtitelzwartChar"/>
                <w:rFonts w:eastAsiaTheme="minorHAnsi"/>
              </w:rPr>
              <w:tab/>
            </w:r>
            <w:r w:rsidRPr="00CA1B7C">
              <w:rPr>
                <w:rStyle w:val="REGLTextsubtitelzwartChar"/>
                <w:rFonts w:eastAsiaTheme="minorHAnsi"/>
                <w:b w:val="0"/>
                <w:bCs/>
              </w:rPr>
              <w:t>vermoedelijke</w:t>
            </w:r>
            <w:r>
              <w:rPr>
                <w:rStyle w:val="REGLTextsubtitelzwartChar"/>
                <w:rFonts w:eastAsiaTheme="minorHAnsi"/>
                <w:b w:val="0"/>
                <w:bCs/>
              </w:rPr>
              <w:t xml:space="preserve"> eind</w:t>
            </w:r>
            <w:r>
              <w:rPr>
                <w:rFonts w:eastAsia="Times New Roman"/>
                <w:lang w:val="nl-NL"/>
              </w:rPr>
              <w:t xml:space="preserve">datum </w:t>
            </w:r>
            <w:sdt>
              <w:sdtPr>
                <w:rPr>
                  <w:rStyle w:val="REGLTextsubtitelzwartChar"/>
                  <w:rFonts w:eastAsiaTheme="minorHAnsi"/>
                </w:rPr>
                <w:id w:val="81114765"/>
                <w:placeholder>
                  <w:docPart w:val="CD4C245E70F64D82AE2844800874F6DA"/>
                </w:placeholder>
                <w:showingPlcHdr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>
                <w:rPr>
                  <w:rStyle w:val="Standaardalinea-lettertype"/>
                  <w:rFonts w:ascii="ITC Lubalin Graph Std Book" w:hAnsi="ITC Lubalin Graph Std Book"/>
                  <w:b w:val="0"/>
                  <w:bCs/>
                  <w:sz w:val="20"/>
                  <w:szCs w:val="20"/>
                  <w:lang w:val="nl-BE"/>
                </w:rPr>
              </w:sdtEndPr>
              <w:sdtContent>
                <w:r w:rsidRPr="0088151C">
                  <w:rPr>
                    <w:rFonts w:eastAsia="Calibri"/>
                    <w:b/>
                    <w:bCs/>
                    <w:color w:val="969696"/>
                    <w:szCs w:val="18"/>
                    <w:lang w:val="nl-NL"/>
                  </w:rPr>
                  <w:t>_________________</w:t>
                </w:r>
              </w:sdtContent>
            </w:sdt>
          </w:p>
        </w:tc>
      </w:tr>
    </w:tbl>
    <w:p w14:paraId="6F3885B2" w14:textId="77777777" w:rsidR="00131847" w:rsidRDefault="00131847" w:rsidP="00131847">
      <w:pPr>
        <w:spacing w:after="160" w:line="259" w:lineRule="auto"/>
        <w:rPr>
          <w:lang w:val="nl-NL"/>
        </w:rPr>
        <w:sectPr w:rsidR="00131847" w:rsidSect="00EF1E3F"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1906" w:h="16838" w:code="9"/>
          <w:pgMar w:top="2665" w:right="851" w:bottom="2041" w:left="1134" w:header="709" w:footer="0" w:gutter="0"/>
          <w:cols w:space="708"/>
          <w:docGrid w:linePitch="360"/>
        </w:sectPr>
      </w:pPr>
    </w:p>
    <w:p w14:paraId="666E0342" w14:textId="77777777" w:rsidR="009933E4" w:rsidRDefault="009933E4" w:rsidP="00131847">
      <w:pPr>
        <w:spacing w:after="160" w:line="259" w:lineRule="auto"/>
        <w:rPr>
          <w:lang w:val="nl-NL"/>
        </w:rPr>
      </w:pPr>
      <w:r>
        <w:rPr>
          <w:lang w:val="nl-NL"/>
        </w:rPr>
        <w:lastRenderedPageBreak/>
        <w:t>I</w:t>
      </w:r>
      <w:r w:rsidR="000473EA" w:rsidRPr="000473EA">
        <w:rPr>
          <w:lang w:val="nl-NL"/>
        </w:rPr>
        <w:t>s er een volledige genezing te verwachten</w:t>
      </w:r>
      <w:r w:rsidR="000473EA" w:rsidRPr="005F6D35">
        <w:rPr>
          <w:lang w:val="nl-NL"/>
        </w:rPr>
        <w:t>?</w:t>
      </w:r>
    </w:p>
    <w:p w14:paraId="257FF616" w14:textId="77777777" w:rsidR="004E50E1" w:rsidRDefault="00A65281" w:rsidP="00E431A3">
      <w:pPr>
        <w:pStyle w:val="REGLTextstandaard"/>
        <w:tabs>
          <w:tab w:val="left" w:pos="1276"/>
        </w:tabs>
        <w:spacing w:before="120"/>
        <w:rPr>
          <w:rFonts w:cs="Arial"/>
          <w:bCs/>
          <w:szCs w:val="18"/>
          <w:lang w:val="nl-NL"/>
        </w:rPr>
      </w:pPr>
      <w:sdt>
        <w:sdtPr>
          <w:rPr>
            <w:rStyle w:val="Vierkantcheckbox"/>
            <w:lang w:val="nl-NL"/>
          </w:rPr>
          <w:id w:val="-402921639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0473EA">
            <w:rPr>
              <w:rStyle w:val="Vierkantcheckbox"/>
              <w:rFonts w:ascii="MS Gothic" w:eastAsia="MS Gothic" w:hAnsi="MS Gothic" w:hint="eastAsia"/>
              <w:lang w:val="nl-NL"/>
            </w:rPr>
            <w:t>☐</w:t>
          </w:r>
        </w:sdtContent>
      </w:sdt>
      <w:r w:rsidR="000473EA" w:rsidRPr="0088151C">
        <w:rPr>
          <w:rStyle w:val="Vierkantcheckbox"/>
          <w:lang w:val="nl-NL"/>
        </w:rPr>
        <w:t xml:space="preserve"> </w:t>
      </w:r>
      <w:r w:rsidR="000473EA" w:rsidRPr="0088151C">
        <w:rPr>
          <w:rFonts w:cs="Arial"/>
          <w:bCs/>
          <w:szCs w:val="18"/>
          <w:lang w:val="nl-NL"/>
        </w:rPr>
        <w:t>ja</w:t>
      </w:r>
      <w:r w:rsidR="004E50E1">
        <w:rPr>
          <w:rFonts w:cs="Arial"/>
          <w:bCs/>
          <w:szCs w:val="18"/>
          <w:lang w:val="nl-NL"/>
        </w:rPr>
        <w:t>, wanneer</w:t>
      </w:r>
      <w:r w:rsidR="004E50E1">
        <w:rPr>
          <w:rFonts w:cs="Arial"/>
          <w:bCs/>
          <w:szCs w:val="18"/>
          <w:lang w:val="nl-NL"/>
        </w:rPr>
        <w:tab/>
      </w:r>
      <w:sdt>
        <w:sdtPr>
          <w:rPr>
            <w:rFonts w:eastAsia="Times New Roman"/>
            <w:b/>
            <w:bCs/>
          </w:rPr>
          <w:id w:val="-2126608124"/>
          <w:placeholder>
            <w:docPart w:val="AD81AC653A3143809959CFD3A58BF5A6"/>
          </w:placeholder>
          <w:showingPlcHdr/>
          <w:text/>
        </w:sdtPr>
        <w:sdtEndPr>
          <w:rPr>
            <w:b w:val="0"/>
            <w:bCs w:val="0"/>
            <w:color w:val="003366"/>
          </w:rPr>
        </w:sdtEndPr>
        <w:sdtContent>
          <w:r w:rsidR="00E431A3" w:rsidRPr="00C550C4">
            <w:rPr>
              <w:rFonts w:eastAsia="Times New Roman" w:cs="Arial"/>
              <w:b/>
              <w:color w:val="969696"/>
              <w:szCs w:val="12"/>
              <w:lang w:val="nl-BE"/>
            </w:rPr>
            <w:t>_______________________________________________________________________________________________</w:t>
          </w:r>
        </w:sdtContent>
      </w:sdt>
    </w:p>
    <w:p w14:paraId="39106E2D" w14:textId="77777777" w:rsidR="000473EA" w:rsidRDefault="00A65281" w:rsidP="000473EA">
      <w:pPr>
        <w:pStyle w:val="REGLTextstandaard"/>
        <w:tabs>
          <w:tab w:val="left" w:pos="1134"/>
          <w:tab w:val="left" w:pos="1701"/>
          <w:tab w:val="left" w:pos="2552"/>
        </w:tabs>
        <w:spacing w:before="120"/>
        <w:rPr>
          <w:rFonts w:eastAsia="Times New Roman"/>
          <w:lang w:val="nl-NL"/>
        </w:rPr>
      </w:pPr>
      <w:sdt>
        <w:sdtPr>
          <w:rPr>
            <w:rStyle w:val="Vierkantcheckbox"/>
            <w:lang w:val="nl-NL"/>
          </w:rPr>
          <w:id w:val="-1567407472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rStyle w:val="Vierkantcheckbox"/>
          </w:rPr>
        </w:sdtEndPr>
        <w:sdtContent>
          <w:r w:rsidR="000473EA" w:rsidRPr="0088151C">
            <w:rPr>
              <w:rStyle w:val="Vierkantcheckbox"/>
              <w:rFonts w:ascii="MS Gothic" w:eastAsia="MS Gothic" w:hAnsi="MS Gothic"/>
              <w:lang w:val="nl-NL"/>
            </w:rPr>
            <w:t>☐</w:t>
          </w:r>
        </w:sdtContent>
      </w:sdt>
      <w:r w:rsidR="000473EA" w:rsidRPr="0088151C">
        <w:rPr>
          <w:rStyle w:val="Vierkantcheckbox"/>
          <w:lang w:val="nl-NL"/>
        </w:rPr>
        <w:t xml:space="preserve"> </w:t>
      </w:r>
      <w:r w:rsidR="000473EA" w:rsidRPr="0088151C">
        <w:rPr>
          <w:rFonts w:cs="Arial"/>
          <w:bCs/>
          <w:szCs w:val="18"/>
          <w:lang w:val="nl-NL"/>
        </w:rPr>
        <w:t>nee</w:t>
      </w:r>
      <w:r w:rsidR="004E50E1">
        <w:rPr>
          <w:rFonts w:cs="Arial"/>
          <w:bCs/>
          <w:szCs w:val="18"/>
          <w:lang w:val="nl-NL"/>
        </w:rPr>
        <w:t>n, wat zijn de mogelijke gevolgen voor de toekomst?</w:t>
      </w:r>
      <w:r w:rsidR="00C06027">
        <w:rPr>
          <w:rFonts w:cs="Arial"/>
          <w:bCs/>
          <w:szCs w:val="18"/>
          <w:lang w:val="nl-NL"/>
        </w:rPr>
        <w:t xml:space="preserve"> (bv. overlijden, blijvende invaliditeit, enz.)</w:t>
      </w:r>
    </w:p>
    <w:p w14:paraId="465F996D" w14:textId="77777777" w:rsidR="00FE3B0F" w:rsidRDefault="00A65281" w:rsidP="000473EA">
      <w:pPr>
        <w:spacing w:before="120" w:after="120" w:line="480" w:lineRule="auto"/>
        <w:rPr>
          <w:b/>
          <w:lang w:val="nl-NL"/>
        </w:rPr>
      </w:pPr>
      <w:sdt>
        <w:sdtPr>
          <w:rPr>
            <w:b/>
            <w:lang w:val="nl-NL"/>
          </w:rPr>
          <w:id w:val="1765887329"/>
          <w:placeholder>
            <w:docPart w:val="B04A056644F441CBAC98C0D70F424B36"/>
          </w:placeholder>
          <w:showingPlcHdr/>
          <w:text/>
        </w:sdtPr>
        <w:sdtEndPr>
          <w:rPr>
            <w:color w:val="003366"/>
          </w:rPr>
        </w:sdtEndPr>
        <w:sdtContent>
          <w:r w:rsidR="00CF0D2C"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sdtContent>
      </w:sdt>
    </w:p>
    <w:p w14:paraId="5C8DC5B6" w14:textId="77777777" w:rsidR="003A1A44" w:rsidRDefault="003A1A44" w:rsidP="003A1A44">
      <w:pPr>
        <w:pStyle w:val="REGLTextGROOTSTETITELCYAANBOLD"/>
        <w:spacing w:before="360" w:after="120"/>
      </w:pPr>
      <w:r>
        <w:t>handtekening</w:t>
      </w:r>
    </w:p>
    <w:p w14:paraId="45E6AC29" w14:textId="77777777" w:rsidR="003A1A44" w:rsidRDefault="006864BB" w:rsidP="00714334">
      <w:pPr>
        <w:tabs>
          <w:tab w:val="left" w:pos="4962"/>
        </w:tabs>
        <w:spacing w:before="120" w:after="360"/>
      </w:pPr>
      <w:r>
        <w:t>o</w:t>
      </w:r>
      <w:r w:rsidR="0056453E">
        <w:t xml:space="preserve">pgemaakt te </w:t>
      </w:r>
      <w:sdt>
        <w:sdtPr>
          <w:rPr>
            <w:rFonts w:eastAsia="Times New Roman"/>
            <w:b/>
          </w:rPr>
          <w:id w:val="357394374"/>
          <w:placeholder>
            <w:docPart w:val="727FAF11293C4E05941A58857059568E"/>
          </w:placeholder>
          <w:showingPlcHdr/>
          <w:text/>
        </w:sdtPr>
        <w:sdtEndPr>
          <w:rPr>
            <w:color w:val="003366"/>
          </w:rPr>
        </w:sdtEndPr>
        <w:sdtContent>
          <w:r w:rsidR="0056453E"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sdtContent>
      </w:sdt>
      <w:r w:rsidR="0056453E">
        <w:tab/>
      </w:r>
      <w:r w:rsidR="003A1A44">
        <w:t xml:space="preserve">datum </w:t>
      </w:r>
      <w:sdt>
        <w:sdtPr>
          <w:rPr>
            <w:rStyle w:val="Zwaar"/>
            <w:rFonts w:cs="Arial"/>
            <w:bCs w:val="0"/>
          </w:rPr>
          <w:id w:val="-2136551774"/>
          <w:placeholder>
            <w:docPart w:val="33CD086BDDF64A53AD2A8043A83D295B"/>
          </w:placeholder>
          <w:showingPlcHdr/>
          <w:date w:fullDate="2019-08-14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 w:val="0"/>
            <w:bCs/>
          </w:rPr>
        </w:sdtEndPr>
        <w:sdtContent>
          <w:r w:rsidR="003A1A44" w:rsidRPr="00254860">
            <w:rPr>
              <w:rFonts w:cs="Arial"/>
              <w:bCs/>
              <w:color w:val="969696"/>
              <w:sz w:val="16"/>
            </w:rPr>
            <w:t>_____________________</w:t>
          </w:r>
        </w:sdtContent>
      </w:sdt>
    </w:p>
    <w:tbl>
      <w:tblPr>
        <w:tblStyle w:val="Tabel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A1A44" w:rsidRPr="009C5972" w14:paraId="46CAE53C" w14:textId="77777777" w:rsidTr="00067670">
        <w:tc>
          <w:tcPr>
            <w:tcW w:w="1912" w:type="dxa"/>
          </w:tcPr>
          <w:p w14:paraId="3D6780F4" w14:textId="77777777" w:rsidR="003A1A44" w:rsidRPr="009C5972" w:rsidRDefault="007F664A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</w:t>
            </w:r>
            <w:r w:rsidR="003A1A44" w:rsidRPr="009C5972">
              <w:rPr>
                <w:rFonts w:cs="Arial"/>
                <w:b/>
                <w:bCs/>
              </w:rPr>
              <w:t>andtekening</w:t>
            </w:r>
            <w:r>
              <w:rPr>
                <w:rFonts w:cs="Arial"/>
                <w:b/>
                <w:bCs/>
              </w:rPr>
              <w:t xml:space="preserve"> dokter + stempel</w:t>
            </w:r>
          </w:p>
        </w:tc>
      </w:tr>
      <w:tr w:rsidR="003A1A44" w:rsidRPr="00DB2A45" w14:paraId="28565B30" w14:textId="77777777" w:rsidTr="00067670">
        <w:tc>
          <w:tcPr>
            <w:tcW w:w="1912" w:type="dxa"/>
          </w:tcPr>
          <w:p w14:paraId="70C90B68" w14:textId="77777777" w:rsidR="003A1A44" w:rsidRPr="00DB2A45" w:rsidRDefault="003A1A44" w:rsidP="00067670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</w:rPr>
            </w:pPr>
            <w:r w:rsidRPr="00DB2A45">
              <w:rPr>
                <w:noProof/>
                <w:lang w:eastAsia="nl-BE"/>
              </w:rPr>
              <mc:AlternateContent>
                <mc:Choice Requires="wps">
                  <w:drawing>
                    <wp:anchor distT="0" distB="0" distL="114300" distR="114300" simplePos="0" relativeHeight="251693056" behindDoc="1" locked="1" layoutInCell="1" allowOverlap="1" wp14:anchorId="6ABDCFA4" wp14:editId="0ED3BEFE">
                      <wp:simplePos x="0" y="0"/>
                      <wp:positionH relativeFrom="page">
                        <wp:posOffset>-14605</wp:posOffset>
                      </wp:positionH>
                      <wp:positionV relativeFrom="page">
                        <wp:posOffset>-239395</wp:posOffset>
                      </wp:positionV>
                      <wp:extent cx="2962275" cy="1187450"/>
                      <wp:effectExtent l="0" t="0" r="28575" b="12700"/>
                      <wp:wrapNone/>
                      <wp:docPr id="6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275" cy="118745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7239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  <a:extLst>
                                  <a:ext uri="{C807C97D-BFC1-408E-A445-0C87EB9F89A2}">
                                    <ask:lineSketchStyleProps xmlns:ask="http://schemas.microsoft.com/office/drawing/2018/sketchyshapes">
                                      <ask:type>
                                        <ask:lineSketchNon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txbx>
                              <w:txbxContent>
                                <w:p w14:paraId="553D363B" w14:textId="77777777" w:rsidR="003A1A44" w:rsidRPr="004A21DF" w:rsidRDefault="003A1A44" w:rsidP="003A1A44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DCFA4" id="_x0000_s1030" type="#_x0000_t176" style="position:absolute;left:0;text-align:left;margin-left:-1.15pt;margin-top:-18.85pt;width:233.25pt;height:93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" strokecolor="#969696" strokeweight=".57pt">
                      <v:stroke joinstyle="round"/>
                      <v:textbox>
                        <w:txbxContent>
                          <w:p w14:paraId="553D363B" w14:textId="77777777" w:rsidR="003A1A44" w:rsidRPr="004A21DF" w:rsidRDefault="003A1A44" w:rsidP="003A1A44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</w:tbl>
    <w:p w14:paraId="13F50D8B" w14:textId="77777777" w:rsidR="00E431A3" w:rsidRPr="00183873" w:rsidRDefault="00E431A3" w:rsidP="000473EA">
      <w:pPr>
        <w:spacing w:before="120" w:after="120" w:line="480" w:lineRule="auto"/>
        <w:rPr>
          <w:rFonts w:eastAsia="Times New Roman"/>
        </w:rPr>
      </w:pPr>
    </w:p>
    <w:sectPr w:rsidR="00E431A3" w:rsidRPr="00183873" w:rsidSect="006757DB">
      <w:headerReference w:type="default" r:id="rId23"/>
      <w:pgSz w:w="11906" w:h="16838" w:code="9"/>
      <w:pgMar w:top="2665" w:right="851" w:bottom="204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1B6C6" w14:textId="77777777" w:rsidR="00B22998" w:rsidRDefault="00B22998" w:rsidP="00250C27">
      <w:r>
        <w:separator/>
      </w:r>
    </w:p>
  </w:endnote>
  <w:endnote w:type="continuationSeparator" w:id="0">
    <w:p w14:paraId="7A0DA231" w14:textId="77777777" w:rsidR="00B22998" w:rsidRDefault="00B22998" w:rsidP="0025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6757DB" w:rsidRPr="00D623FC" w14:paraId="47CD8AB9" w14:textId="77777777" w:rsidTr="00067670">
      <w:trPr>
        <w:trHeight w:val="20"/>
      </w:trPr>
      <w:tc>
        <w:tcPr>
          <w:tcW w:w="11625" w:type="dxa"/>
          <w:shd w:val="clear" w:color="auto" w:fill="auto"/>
        </w:tcPr>
        <w:p w14:paraId="049E3AD0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4542EA38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33204A13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8C68BAC" w14:textId="77777777" w:rsidR="006757DB" w:rsidRPr="00CD5336" w:rsidRDefault="006757DB" w:rsidP="006757DB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3E93E57" w14:textId="77777777" w:rsidR="006757DB" w:rsidRPr="00823A16" w:rsidRDefault="006757DB" w:rsidP="006757DB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6757DB">
            <w:rPr>
              <w:rFonts w:eastAsia="Calibri" w:cs="Arial"/>
              <w:b/>
              <w:bCs/>
              <w:color w:val="00AEEF"/>
              <w:sz w:val="16"/>
              <w:szCs w:val="16"/>
            </w:rPr>
            <w:t>Schadeaangifte lichamelijk ongeval</w:t>
          </w:r>
          <w:r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6</w:t>
          </w:r>
          <w:r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5805309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87742835"/>
              <w:placeholder>
                <w:docPart w:val="37A83EA6DDE24415B5D86C2CB8801938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202836411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56098F5B" w14:textId="77777777" w:rsidR="006757DB" w:rsidRPr="00823A16" w:rsidRDefault="006757DB" w:rsidP="006757DB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334FADEE" w14:textId="77777777" w:rsidR="006757DB" w:rsidRDefault="006757D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D96F18" w:rsidRPr="00D623FC" w14:paraId="4EA07A2D" w14:textId="77777777" w:rsidTr="002A0125">
      <w:trPr>
        <w:trHeight w:val="20"/>
      </w:trPr>
      <w:tc>
        <w:tcPr>
          <w:tcW w:w="11625" w:type="dxa"/>
          <w:shd w:val="clear" w:color="auto" w:fill="auto"/>
        </w:tcPr>
        <w:p w14:paraId="5BE643AE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2BBF6193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680F0570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23508D01" w14:textId="77777777" w:rsidR="00D96F18" w:rsidRPr="00CD5336" w:rsidRDefault="00D96F18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643E27BE" w14:textId="77777777" w:rsidR="00D96F18" w:rsidRPr="00823A16" w:rsidRDefault="00823A16" w:rsidP="00D96F18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823A16">
            <w:rPr>
              <w:rFonts w:eastAsia="Calibri" w:cs="Arial"/>
              <w:b/>
              <w:bCs/>
              <w:color w:val="00AEEF"/>
              <w:sz w:val="16"/>
              <w:szCs w:val="16"/>
            </w:rPr>
            <w:t>Schadeaangifte lichamelijk ongeval</w:t>
          </w:r>
          <w:r w:rsidR="00D623FC" w:rsidRPr="00823A16">
            <w:rPr>
              <w:rFonts w:eastAsia="Calibri" w:cs="Arial"/>
              <w:color w:val="00AEEF"/>
              <w:sz w:val="16"/>
              <w:szCs w:val="16"/>
            </w:rPr>
            <w:t xml:space="preserve"> </w:t>
          </w:r>
          <w:r w:rsidRPr="00823A16">
            <w:rPr>
              <w:rFonts w:eastAsia="Calibri" w:cs="Arial"/>
              <w:color w:val="00AEEF"/>
              <w:sz w:val="16"/>
              <w:szCs w:val="16"/>
            </w:rPr>
            <w:t>(excl. arbeidsongevallen)</w:t>
          </w:r>
          <w:r w:rsidR="00D96F18"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="00D96F18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PAGE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6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begin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instrText xml:space="preserve"> NUMPAGES </w:instrTex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separate"/>
          </w:r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7</w:t>
          </w:r>
          <w:r w:rsidR="00D96F18" w:rsidRPr="00E6110A">
            <w:rPr>
              <w:rFonts w:eastAsia="Calibri" w:cs="Arial"/>
              <w:color w:val="7F7F7F" w:themeColor="text1" w:themeTint="80"/>
              <w:sz w:val="12"/>
              <w:szCs w:val="12"/>
            </w:rPr>
            <w:fldChar w:fldCharType="end"/>
          </w:r>
          <w:r w:rsidR="00D96F18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D96F18"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1681187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B4FD7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1563602620"/>
              <w:placeholder>
                <w:docPart w:val="B89D57D5DC1443E3B312247DACDE7841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DB4FD7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="00D96F18"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762998975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D96F18"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3F878FB2" w14:textId="77777777" w:rsidR="00D96F18" w:rsidRPr="00823A16" w:rsidRDefault="00D96F18" w:rsidP="00D96F18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7D7BFA5E" w14:textId="77777777" w:rsidR="00E60974" w:rsidRPr="00823A16" w:rsidRDefault="00E60974" w:rsidP="00D623FC">
    <w:pPr>
      <w:pStyle w:val="Voettekst"/>
      <w:spacing w:line="240" w:lineRule="exact"/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2B6657" w:rsidRPr="00D60AF2" w14:paraId="47CEA8DD" w14:textId="77777777" w:rsidTr="00A82EE9">
      <w:trPr>
        <w:trHeight w:val="20"/>
      </w:trPr>
      <w:tc>
        <w:tcPr>
          <w:tcW w:w="11625" w:type="dxa"/>
          <w:shd w:val="clear" w:color="auto" w:fill="E7E6E6"/>
        </w:tcPr>
        <w:p w14:paraId="45C566D1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410633C5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25FCF039" w14:textId="77777777" w:rsidR="002B6657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73988482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KBC Verzekeringen NV – Professor Roger Van Overstraetenplein 2 – 3000 Leuven – België</w:t>
          </w:r>
        </w:p>
        <w:p w14:paraId="3D206C35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BTW BE 0403.552.563 – RPR Leuven</w:t>
          </w:r>
        </w:p>
        <w:p w14:paraId="1FE40632" w14:textId="77777777" w:rsidR="002B6657" w:rsidRPr="00D60AF2" w:rsidRDefault="002B6657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Onderneming toegelaten voor alle takken onder code 0014 (K.B. 4 juli 1979, B.S. 14 juli 1979) door de Nationale Bank van België,</w:t>
          </w:r>
        </w:p>
        <w:p w14:paraId="09CE76F2" w14:textId="77777777" w:rsidR="002B6657" w:rsidRPr="00553D55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de Berlaimontlaan 14, 1000 Brussel, België.</w:t>
          </w:r>
          <w:r>
            <w:rPr>
              <w:rFonts w:eastAsia="Calibri" w:cs="Arial"/>
              <w:color w:val="7F7F7F"/>
              <w:sz w:val="12"/>
              <w:szCs w:val="10"/>
            </w:rPr>
            <w:tab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PAGE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1</w:t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fldChar w:fldCharType="end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>/</w:t>
          </w:r>
          <w:r w:rsidR="00A04003" w:rsidRPr="00C550C4">
            <w:rPr>
              <w:rFonts w:eastAsia="Calibri" w:cs="Arial"/>
              <w:color w:val="7F7F7F"/>
              <w:sz w:val="12"/>
              <w:szCs w:val="10"/>
            </w:rPr>
            <w:t>2</w:t>
          </w:r>
        </w:p>
        <w:p w14:paraId="50B5E007" w14:textId="77777777" w:rsidR="002B6657" w:rsidRPr="00D60A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bCs/>
              <w:color w:val="7F7F7F"/>
              <w:sz w:val="12"/>
              <w:szCs w:val="10"/>
            </w:rPr>
            <w:t>Een onderneming van de KBC-groep</w:t>
          </w:r>
          <w:r w:rsidRPr="00D60AF2"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  <w:tab/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Subject"/>
              <w:id w:val="-2107562277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DB4FD7">
                <w:rPr>
                  <w:rFonts w:eastAsia="Calibri" w:cs="Arial"/>
                  <w:color w:val="7F7F7F"/>
                  <w:sz w:val="12"/>
                  <w:szCs w:val="10"/>
                </w:rPr>
                <w:t>AA0627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Trefwoorden"/>
              <w:id w:val="556752354"/>
              <w:placeholder>
                <w:docPart w:val="C2B4267621A848F8A2E1ECB978081E6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DB4FD7">
                <w:rPr>
                  <w:rFonts w:eastAsia="Calibri" w:cs="Arial"/>
                  <w:color w:val="7F7F7F"/>
                  <w:sz w:val="12"/>
                  <w:szCs w:val="10"/>
                </w:rPr>
                <w:t>V01-2021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Categorie"/>
              <w:id w:val="-102728203"/>
              <w:placeholder>
                <w:docPart w:val="4CE9372E89884B0090826C0770D44B9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D60AF2">
                <w:rPr>
                  <w:rFonts w:eastAsia="Calibri" w:cs="Arial"/>
                  <w:color w:val="7F7F7F"/>
                  <w:sz w:val="12"/>
                  <w:szCs w:val="10"/>
                </w:rPr>
                <w:t>-/-</w:t>
              </w:r>
            </w:sdtContent>
          </w:sdt>
          <w:r>
            <w:rPr>
              <w:rFonts w:eastAsia="Calibri" w:cs="Arial"/>
              <w:color w:val="7F7F7F"/>
              <w:sz w:val="12"/>
              <w:szCs w:val="10"/>
            </w:rPr>
            <w:t>.</w:t>
          </w:r>
        </w:p>
        <w:p w14:paraId="6C605CA2" w14:textId="77777777" w:rsidR="002B6657" w:rsidRPr="00A84DF2" w:rsidRDefault="002B6657" w:rsidP="002B6657">
          <w:pPr>
            <w:tabs>
              <w:tab w:val="right" w:pos="10886"/>
            </w:tabs>
            <w:autoSpaceDE w:val="0"/>
            <w:autoSpaceDN w:val="0"/>
            <w:adjustRightInd w:val="0"/>
            <w:spacing w:after="120"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</w:tc>
    </w:tr>
  </w:tbl>
  <w:p w14:paraId="5E31036B" w14:textId="77777777" w:rsidR="0093451F" w:rsidRPr="0093451F" w:rsidRDefault="0093451F" w:rsidP="009663F9">
    <w:pPr>
      <w:pStyle w:val="Voettekst"/>
      <w:spacing w:line="240" w:lineRule="exact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2B306F" w:rsidRPr="00D623FC" w14:paraId="4B573D5F" w14:textId="77777777" w:rsidTr="00067670">
      <w:trPr>
        <w:trHeight w:val="20"/>
      </w:trPr>
      <w:tc>
        <w:tcPr>
          <w:tcW w:w="11625" w:type="dxa"/>
          <w:shd w:val="clear" w:color="auto" w:fill="auto"/>
        </w:tcPr>
        <w:p w14:paraId="772CD8F1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0E8B9981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1C8C9865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58BF2CD0" w14:textId="77777777" w:rsidR="002B306F" w:rsidRPr="00CD5336" w:rsidRDefault="002B306F" w:rsidP="002B306F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39270466" w14:textId="77777777" w:rsidR="002B306F" w:rsidRPr="00823A16" w:rsidRDefault="002B306F" w:rsidP="002B306F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E8563F">
            <w:rPr>
              <w:rFonts w:eastAsia="Calibri" w:cs="Arial"/>
              <w:b/>
              <w:bCs/>
              <w:color w:val="00AEEF"/>
              <w:sz w:val="16"/>
              <w:szCs w:val="16"/>
            </w:rPr>
            <w:t>Geneeskundig getuigschrift</w:t>
          </w:r>
          <w:r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582963778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302738524"/>
              <w:placeholder>
                <w:docPart w:val="B4C3D22903814A0AA1D6BE7101296C57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1662816539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28E098EB" w14:textId="77777777" w:rsidR="002B306F" w:rsidRPr="00823A16" w:rsidRDefault="002B306F" w:rsidP="002B306F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6CDA42B8" w14:textId="77777777" w:rsidR="002076D9" w:rsidRDefault="002076D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E8563F" w:rsidRPr="00D623FC" w14:paraId="2A066B2D" w14:textId="77777777" w:rsidTr="002A0125">
      <w:trPr>
        <w:trHeight w:val="20"/>
      </w:trPr>
      <w:tc>
        <w:tcPr>
          <w:tcW w:w="11625" w:type="dxa"/>
          <w:shd w:val="clear" w:color="auto" w:fill="auto"/>
        </w:tcPr>
        <w:p w14:paraId="567C59B1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7B89C15A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6ECB82AB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1060C665" w14:textId="77777777" w:rsidR="00E8563F" w:rsidRPr="00CD5336" w:rsidRDefault="00E8563F" w:rsidP="00D96F18">
          <w:pPr>
            <w:autoSpaceDE w:val="0"/>
            <w:autoSpaceDN w:val="0"/>
            <w:adjustRightInd w:val="0"/>
            <w:spacing w:line="180" w:lineRule="exact"/>
            <w:ind w:left="885"/>
            <w:rPr>
              <w:rFonts w:eastAsia="Calibri" w:cs="Arial"/>
              <w:color w:val="00AEEF"/>
              <w:sz w:val="14"/>
              <w:szCs w:val="14"/>
            </w:rPr>
          </w:pPr>
        </w:p>
        <w:p w14:paraId="6BA7D64C" w14:textId="77777777" w:rsidR="00E8563F" w:rsidRPr="00823A16" w:rsidRDefault="00E8563F" w:rsidP="00D96F18">
          <w:pPr>
            <w:tabs>
              <w:tab w:val="left" w:pos="9393"/>
              <w:tab w:val="right" w:pos="10806"/>
            </w:tabs>
            <w:autoSpaceDE w:val="0"/>
            <w:autoSpaceDN w:val="0"/>
            <w:adjustRightInd w:val="0"/>
            <w:spacing w:line="240" w:lineRule="auto"/>
            <w:ind w:left="885" w:right="315"/>
            <w:rPr>
              <w:rFonts w:eastAsia="Calibri" w:cs="Arial"/>
              <w:color w:val="7F7F7F" w:themeColor="text1" w:themeTint="80"/>
              <w:sz w:val="12"/>
              <w:szCs w:val="12"/>
            </w:rPr>
          </w:pPr>
          <w:r w:rsidRPr="00E8563F">
            <w:rPr>
              <w:rFonts w:eastAsia="Calibri" w:cs="Arial"/>
              <w:b/>
              <w:bCs/>
              <w:color w:val="00AEEF"/>
              <w:sz w:val="16"/>
              <w:szCs w:val="16"/>
            </w:rPr>
            <w:t>Geneeskundig getuigschrift</w:t>
          </w:r>
          <w:r w:rsidRPr="00823A16">
            <w:rPr>
              <w:rFonts w:eastAsia="Calibri" w:cs="Arial"/>
              <w:color w:val="00AEEF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1</w:t>
          </w:r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>/</w:t>
          </w:r>
          <w:r w:rsidR="00A04003">
            <w:rPr>
              <w:rFonts w:eastAsia="Calibri" w:cs="Arial"/>
              <w:color w:val="7F7F7F" w:themeColor="text1" w:themeTint="80"/>
              <w:sz w:val="12"/>
              <w:szCs w:val="12"/>
            </w:rPr>
            <w:t>2</w:t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r w:rsidRPr="00823A16">
            <w:rPr>
              <w:rFonts w:eastAsia="Calibri" w:cs="Arial"/>
              <w:color w:val="7F7F7F" w:themeColor="text1" w:themeTint="80"/>
              <w:sz w:val="14"/>
              <w:szCs w:val="14"/>
            </w:rPr>
            <w:tab/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Subject"/>
              <w:tag w:val=""/>
              <w:id w:val="-731693535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AA0627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Trefwoorden"/>
              <w:tag w:val=""/>
              <w:id w:val="-997113189"/>
              <w:placeholder>
                <w:docPart w:val="8AB3C4BC553C4EA4A571AC9D13A5C09E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V01-2021</w:t>
              </w:r>
            </w:sdtContent>
          </w:sdt>
          <w:r w:rsidRPr="00823A16">
            <w:rPr>
              <w:rFonts w:eastAsia="Calibri" w:cs="Arial"/>
              <w:color w:val="7F7F7F" w:themeColor="text1" w:themeTint="80"/>
              <w:sz w:val="12"/>
              <w:szCs w:val="12"/>
            </w:rPr>
            <w:t xml:space="preserve">     </w:t>
          </w:r>
          <w:sdt>
            <w:sdtPr>
              <w:rPr>
                <w:rFonts w:eastAsia="Calibri" w:cs="Arial"/>
                <w:color w:val="7F7F7F" w:themeColor="text1" w:themeTint="80"/>
                <w:sz w:val="12"/>
                <w:szCs w:val="12"/>
              </w:rPr>
              <w:alias w:val="Categorie"/>
              <w:tag w:val=""/>
              <w:id w:val="-1701004078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823A16">
                <w:rPr>
                  <w:rFonts w:eastAsia="Calibri" w:cs="Arial"/>
                  <w:color w:val="7F7F7F" w:themeColor="text1" w:themeTint="80"/>
                  <w:sz w:val="12"/>
                  <w:szCs w:val="12"/>
                </w:rPr>
                <w:t>-/-</w:t>
              </w:r>
            </w:sdtContent>
          </w:sdt>
        </w:p>
        <w:p w14:paraId="20D51800" w14:textId="77777777" w:rsidR="00E8563F" w:rsidRPr="00823A16" w:rsidRDefault="00E8563F" w:rsidP="00D96F18">
          <w:pPr>
            <w:tabs>
              <w:tab w:val="right" w:pos="8968"/>
            </w:tabs>
            <w:spacing w:line="240" w:lineRule="auto"/>
            <w:ind w:left="885" w:right="1338"/>
            <w:rPr>
              <w:rFonts w:eastAsia="Calibri" w:cs="Arial"/>
              <w:color w:val="00AEEF"/>
              <w:sz w:val="14"/>
              <w:szCs w:val="14"/>
            </w:rPr>
          </w:pPr>
        </w:p>
      </w:tc>
    </w:tr>
  </w:tbl>
  <w:p w14:paraId="534A7982" w14:textId="77777777" w:rsidR="00E8563F" w:rsidRPr="00823A16" w:rsidRDefault="00E8563F" w:rsidP="00D623FC">
    <w:pPr>
      <w:pStyle w:val="Voettekst"/>
      <w:spacing w:line="240" w:lineRule="exact"/>
      <w:rPr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625" w:type="dxa"/>
      <w:tblInd w:w="-993" w:type="dxa"/>
      <w:tblLook w:val="04A0" w:firstRow="1" w:lastRow="0" w:firstColumn="1" w:lastColumn="0" w:noHBand="0" w:noVBand="1"/>
    </w:tblPr>
    <w:tblGrid>
      <w:gridCol w:w="11625"/>
    </w:tblGrid>
    <w:tr w:rsidR="009933C3" w:rsidRPr="00D60AF2" w14:paraId="14578F93" w14:textId="77777777" w:rsidTr="00A82EE9">
      <w:trPr>
        <w:trHeight w:val="20"/>
      </w:trPr>
      <w:tc>
        <w:tcPr>
          <w:tcW w:w="11625" w:type="dxa"/>
          <w:shd w:val="clear" w:color="auto" w:fill="E7E6E6"/>
        </w:tcPr>
        <w:p w14:paraId="63530CC1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041D44DF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</w:p>
        <w:p w14:paraId="71E7E30B" w14:textId="77777777" w:rsidR="009933C3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  <w:p w14:paraId="67FE1A80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KBC Verzekeringen NV – Professor Roger Van Overstraetenplein 2 – 3000 Leuven – België</w:t>
          </w:r>
        </w:p>
        <w:p w14:paraId="1A4B83EF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BTW BE 0403.552.563 – RPR Leuven</w:t>
          </w:r>
        </w:p>
        <w:p w14:paraId="5E111CB9" w14:textId="77777777" w:rsidR="009933C3" w:rsidRPr="00D60AF2" w:rsidRDefault="009933C3" w:rsidP="002B6657">
          <w:pPr>
            <w:autoSpaceDE w:val="0"/>
            <w:autoSpaceDN w:val="0"/>
            <w:adjustRightInd w:val="0"/>
            <w:spacing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Onderneming toegelaten voor alle takken onder code 0014 (K.B. 4 juli 1979, B.S. 14 juli 1979) door de Nationale Bank van België,</w:t>
          </w:r>
        </w:p>
        <w:p w14:paraId="5187C830" w14:textId="77777777" w:rsidR="009933C3" w:rsidRPr="00553D55" w:rsidRDefault="009933C3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color w:val="7F7F7F"/>
              <w:sz w:val="12"/>
              <w:szCs w:val="10"/>
            </w:rPr>
            <w:t>de Berlaimontlaan 14, 1000 Brussel, België.</w:t>
          </w:r>
          <w:r>
            <w:rPr>
              <w:rFonts w:eastAsia="Calibri" w:cs="Arial"/>
              <w:color w:val="7F7F7F"/>
              <w:sz w:val="12"/>
              <w:szCs w:val="10"/>
            </w:rPr>
            <w:tab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PAGE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1</w:t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fldChar w:fldCharType="end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t>/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begin"/>
          </w:r>
          <w:r w:rsidRPr="00D60AF2">
            <w:rPr>
              <w:rFonts w:eastAsia="Calibri" w:cs="Arial"/>
              <w:color w:val="7F7F7F"/>
              <w:sz w:val="12"/>
              <w:szCs w:val="10"/>
            </w:rPr>
            <w:instrText xml:space="preserve"> NUMPAGES </w:instrTex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separate"/>
          </w:r>
          <w:r w:rsidRPr="005D179D">
            <w:rPr>
              <w:rFonts w:eastAsia="Calibri" w:cs="Arial"/>
              <w:color w:val="7F7F7F"/>
              <w:sz w:val="12"/>
              <w:szCs w:val="10"/>
            </w:rPr>
            <w:t>8</w:t>
          </w:r>
          <w:r w:rsidRPr="00D60AF2">
            <w:rPr>
              <w:rFonts w:eastAsia="Calibri" w:cs="Arial"/>
              <w:color w:val="7F7F7F"/>
              <w:sz w:val="12"/>
              <w:szCs w:val="10"/>
              <w:lang w:val="en-GB"/>
            </w:rPr>
            <w:fldChar w:fldCharType="end"/>
          </w:r>
        </w:p>
        <w:p w14:paraId="6117B140" w14:textId="77777777" w:rsidR="009933C3" w:rsidRPr="00D60AF2" w:rsidRDefault="009933C3" w:rsidP="002B6657">
          <w:pPr>
            <w:tabs>
              <w:tab w:val="right" w:pos="10886"/>
            </w:tabs>
            <w:autoSpaceDE w:val="0"/>
            <w:autoSpaceDN w:val="0"/>
            <w:adjustRightInd w:val="0"/>
            <w:spacing w:line="254" w:lineRule="auto"/>
            <w:ind w:left="887"/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</w:pPr>
          <w:r w:rsidRPr="00D60AF2">
            <w:rPr>
              <w:rFonts w:eastAsia="Calibri" w:cs="Arial"/>
              <w:bCs/>
              <w:color w:val="7F7F7F"/>
              <w:sz w:val="12"/>
              <w:szCs w:val="10"/>
            </w:rPr>
            <w:t>Een onderneming van de KBC-groep</w:t>
          </w:r>
          <w:r w:rsidRPr="00D60AF2">
            <w:rPr>
              <w:rFonts w:ascii="ITC Lubalin Graph Std Book" w:eastAsia="Calibri" w:hAnsi="ITC Lubalin Graph Std Book" w:cs="Arial"/>
              <w:color w:val="7F7F7F"/>
              <w:sz w:val="12"/>
              <w:szCs w:val="10"/>
            </w:rPr>
            <w:tab/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Subject"/>
              <w:id w:val="2080402494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>
                <w:rPr>
                  <w:rFonts w:eastAsia="Calibri" w:cs="Arial"/>
                  <w:color w:val="7F7F7F"/>
                  <w:sz w:val="12"/>
                  <w:szCs w:val="10"/>
                </w:rPr>
                <w:t>AA0627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Trefwoorden"/>
              <w:id w:val="-767461911"/>
              <w:placeholder>
                <w:docPart w:val="CE5A3A4409E24A2D82C8A5589B8743C0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>
                <w:rPr>
                  <w:rFonts w:eastAsia="Calibri" w:cs="Arial"/>
                  <w:color w:val="7F7F7F"/>
                  <w:sz w:val="12"/>
                  <w:szCs w:val="10"/>
                </w:rPr>
                <w:t>V01-2021</w:t>
              </w:r>
            </w:sdtContent>
          </w:sdt>
          <w:r w:rsidRPr="00D60AF2">
            <w:rPr>
              <w:rFonts w:eastAsia="Calibri" w:cs="Arial"/>
              <w:color w:val="7F7F7F"/>
              <w:sz w:val="12"/>
              <w:szCs w:val="10"/>
            </w:rPr>
            <w:t xml:space="preserve">     </w:t>
          </w:r>
          <w:sdt>
            <w:sdtPr>
              <w:rPr>
                <w:rFonts w:eastAsia="Calibri" w:cs="Arial"/>
                <w:color w:val="7F7F7F"/>
                <w:sz w:val="12"/>
                <w:szCs w:val="10"/>
              </w:rPr>
              <w:alias w:val="Categorie"/>
              <w:id w:val="-705254301"/>
              <w:placeholder>
                <w:docPart w:val="66AAFB10A1414CE5AE27EC891D7A927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Pr="00D60AF2">
                <w:rPr>
                  <w:rFonts w:eastAsia="Calibri" w:cs="Arial"/>
                  <w:color w:val="7F7F7F"/>
                  <w:sz w:val="12"/>
                  <w:szCs w:val="10"/>
                </w:rPr>
                <w:t>-/-</w:t>
              </w:r>
            </w:sdtContent>
          </w:sdt>
          <w:r>
            <w:rPr>
              <w:rFonts w:eastAsia="Calibri" w:cs="Arial"/>
              <w:color w:val="7F7F7F"/>
              <w:sz w:val="12"/>
              <w:szCs w:val="10"/>
            </w:rPr>
            <w:t>.</w:t>
          </w:r>
        </w:p>
        <w:p w14:paraId="64F7DFF4" w14:textId="77777777" w:rsidR="009933C3" w:rsidRPr="00A84DF2" w:rsidRDefault="009933C3" w:rsidP="002B6657">
          <w:pPr>
            <w:tabs>
              <w:tab w:val="right" w:pos="10886"/>
            </w:tabs>
            <w:autoSpaceDE w:val="0"/>
            <w:autoSpaceDN w:val="0"/>
            <w:adjustRightInd w:val="0"/>
            <w:spacing w:after="120" w:line="254" w:lineRule="auto"/>
            <w:ind w:left="887"/>
            <w:rPr>
              <w:rFonts w:eastAsia="Calibri" w:cs="Arial"/>
              <w:color w:val="7F7F7F"/>
              <w:sz w:val="12"/>
              <w:szCs w:val="10"/>
            </w:rPr>
          </w:pPr>
        </w:p>
      </w:tc>
    </w:tr>
  </w:tbl>
  <w:p w14:paraId="7E2BBE82" w14:textId="77777777" w:rsidR="009933C3" w:rsidRPr="0093451F" w:rsidRDefault="009933C3" w:rsidP="009663F9">
    <w:pPr>
      <w:pStyle w:val="Voettekst"/>
      <w:spacing w:line="240" w:lineRule="exact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0E199" w14:textId="77777777" w:rsidR="00B22998" w:rsidRDefault="00B22998" w:rsidP="00250C27">
      <w:r>
        <w:separator/>
      </w:r>
    </w:p>
  </w:footnote>
  <w:footnote w:type="continuationSeparator" w:id="0">
    <w:p w14:paraId="15CB95E2" w14:textId="77777777" w:rsidR="00B22998" w:rsidRDefault="00B22998" w:rsidP="0025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621A3" w14:textId="77777777" w:rsidR="000255F7" w:rsidRDefault="000255F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DC117" w14:textId="77777777" w:rsidR="00AD0716" w:rsidRPr="00E60974" w:rsidRDefault="00AD0716" w:rsidP="00E60974">
    <w:pPr>
      <w:pStyle w:val="Koptekst"/>
      <w:rPr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AFE674C" wp14:editId="4CCD9ABC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1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AAF696" w14:textId="77777777" w:rsidR="00AD0716" w:rsidRPr="00E60974" w:rsidRDefault="00AD0716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FE674C" id="_x0000_t202" coordsize="21600,21600" o:spt="202" path="m,l,21600r21600,l21600,xe">
              <v:stroke joinstyle="miter"/>
              <v:path gradientshapeok="t" o:connecttype="rect"/>
            </v:shapetype>
            <v:shape id="MSIPCMd15446b792597ca073870614" o:spid="_x0000_s1031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" o:allowincell="f" filled="f" stroked="f" strokeweight=".5pt">
              <v:textbox inset=",0,,0">
                <w:txbxContent>
                  <w:p w14:paraId="72AAF696" w14:textId="77777777" w:rsidR="00AD0716" w:rsidRPr="00E60974" w:rsidRDefault="00AD0716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3E3519" w14:textId="77777777" w:rsidR="00C47E44" w:rsidRDefault="00C47E44" w:rsidP="00C47E44">
    <w:pPr>
      <w:tabs>
        <w:tab w:val="left" w:pos="0"/>
        <w:tab w:val="left" w:pos="2352"/>
      </w:tabs>
      <w:spacing w:after="100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60AF5CC1" wp14:editId="4286409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5" name="MSIPCMc6fe41759064c68274662562" descr="{&quot;HashCode&quot;:41790946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9017A5" w14:textId="77777777" w:rsidR="00C47E44" w:rsidRPr="00E60974" w:rsidRDefault="00C47E44" w:rsidP="00C47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AF5CC1" id="_x0000_t202" coordsize="21600,21600" o:spt="202" path="m,l,21600r21600,l21600,xe">
              <v:stroke joinstyle="miter"/>
              <v:path gradientshapeok="t" o:connecttype="rect"/>
            </v:shapetype>
            <v:shape id="MSIPCMc6fe41759064c68274662562" o:spid="_x0000_s1032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" o:allowincell="f" filled="f" stroked="f" strokeweight=".5pt">
              <v:textbox inset=",0,,0">
                <w:txbxContent>
                  <w:p w14:paraId="029017A5" w14:textId="77777777" w:rsidR="00C47E44" w:rsidRPr="00E60974" w:rsidRDefault="00C47E44" w:rsidP="00C47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3367B618" wp14:editId="2CC19222">
          <wp:extent cx="720000" cy="561600"/>
          <wp:effectExtent l="0" t="0" r="4445" b="0"/>
          <wp:docPr id="7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E7B708" w14:textId="77777777" w:rsidR="00C47E44" w:rsidRDefault="00AF20EE" w:rsidP="0019193D">
    <w:pPr>
      <w:tabs>
        <w:tab w:val="left" w:pos="0"/>
      </w:tabs>
      <w:spacing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bookmarkStart w:id="3" w:name="_Hlk35428709"/>
    <w:bookmarkStart w:id="4" w:name="_Hlk35428710"/>
    <w:r w:rsidRPr="00AF20EE">
      <w:rPr>
        <w:rFonts w:ascii="ITC Lubalin Graph Std Book" w:hAnsi="ITC Lubalin Graph Std Book"/>
        <w:b/>
        <w:color w:val="009FE3"/>
        <w:sz w:val="32"/>
        <w:szCs w:val="32"/>
      </w:rPr>
      <w:t>Schadeaangifte lichamelijk ongeval</w:t>
    </w:r>
    <w:r w:rsidR="004232E1"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</w:p>
  <w:p w14:paraId="1065A08D" w14:textId="77777777" w:rsidR="00C47E44" w:rsidRPr="00AF20EE" w:rsidRDefault="00AF20EE" w:rsidP="00C550C4">
    <w:pPr>
      <w:tabs>
        <w:tab w:val="center" w:pos="4536"/>
        <w:tab w:val="right" w:pos="9072"/>
      </w:tabs>
      <w:spacing w:after="240" w:line="380" w:lineRule="exact"/>
      <w:rPr>
        <w:rFonts w:ascii="ITC Lubalin Graph Std Book" w:hAnsi="ITC Lubalin Graph Std Book"/>
        <w:bCs/>
        <w:color w:val="009FE3"/>
        <w:sz w:val="24"/>
        <w:szCs w:val="24"/>
      </w:rPr>
    </w:pPr>
    <w:bookmarkStart w:id="5" w:name="_Hlk34655325"/>
    <w:r>
      <w:rPr>
        <w:rFonts w:ascii="ITC Lubalin Graph Std Book" w:hAnsi="ITC Lubalin Graph Std Book"/>
        <w:bCs/>
        <w:color w:val="009FE3"/>
        <w:sz w:val="24"/>
        <w:szCs w:val="24"/>
      </w:rPr>
      <w:t>(</w:t>
    </w:r>
    <w:bookmarkEnd w:id="5"/>
    <w:r w:rsidR="00B67D70" w:rsidRPr="00B67D70">
      <w:rPr>
        <w:rFonts w:ascii="ITC Lubalin Graph Std Book" w:hAnsi="ITC Lubalin Graph Std Book"/>
        <w:bCs/>
        <w:color w:val="009FE3"/>
        <w:sz w:val="24"/>
        <w:szCs w:val="24"/>
      </w:rPr>
      <w:t>excl. arbeidsongevallen</w:t>
    </w:r>
    <w:r>
      <w:rPr>
        <w:rFonts w:ascii="ITC Lubalin Graph Std Book" w:hAnsi="ITC Lubalin Graph Std Book"/>
        <w:bCs/>
        <w:color w:val="009FE3"/>
        <w:sz w:val="24"/>
        <w:szCs w:val="24"/>
      </w:rPr>
      <w:t>)</w:t>
    </w:r>
    <w:bookmarkEnd w:id="3"/>
    <w:bookmarkEnd w:id="4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BE185" w14:textId="77777777" w:rsidR="00266EDB" w:rsidRDefault="00266EDB" w:rsidP="00266EDB">
    <w:pPr>
      <w:pStyle w:val="Koptekst"/>
      <w:spacing w:after="1000"/>
      <w:rPr>
        <w:b/>
        <w:bCs/>
      </w:rPr>
    </w:pPr>
    <w:r>
      <w:rPr>
        <w:noProof/>
        <w:lang w:eastAsia="nl-BE"/>
      </w:rPr>
      <w:drawing>
        <wp:inline distT="0" distB="0" distL="0" distR="0" wp14:anchorId="55EB8ACD" wp14:editId="4838CE16">
          <wp:extent cx="720000" cy="561600"/>
          <wp:effectExtent l="0" t="0" r="4445" b="0"/>
          <wp:docPr id="65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976E01" w14:textId="77777777" w:rsidR="00266EDB" w:rsidRPr="00266EDB" w:rsidRDefault="00266EDB" w:rsidP="00F07655">
    <w:pPr>
      <w:tabs>
        <w:tab w:val="left" w:pos="0"/>
      </w:tabs>
      <w:spacing w:after="360"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r w:rsidRPr="00266EDB">
      <w:rPr>
        <w:rFonts w:ascii="ITC Lubalin Graph Std Book" w:hAnsi="ITC Lubalin Graph Std Book"/>
        <w:b/>
        <w:color w:val="009FE3"/>
        <w:sz w:val="32"/>
        <w:szCs w:val="32"/>
      </w:rPr>
      <w:t>Geneeskundig getuigschrift</w:t>
    </w:r>
    <w:r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27677AA3" wp14:editId="47D8831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3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00546BA" w14:textId="77777777" w:rsidR="00266EDB" w:rsidRPr="00E60974" w:rsidRDefault="00266EDB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677AA3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" o:allowincell="f" filled="f" stroked="f" strokeweight=".5pt">
              <v:textbox inset=",0,,0">
                <w:txbxContent>
                  <w:p w14:paraId="500546BA" w14:textId="77777777" w:rsidR="00266EDB" w:rsidRPr="00E60974" w:rsidRDefault="00266EDB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A1642B" w14:textId="77777777" w:rsidR="00525623" w:rsidRDefault="00525623" w:rsidP="00C47E44">
    <w:pPr>
      <w:tabs>
        <w:tab w:val="left" w:pos="0"/>
        <w:tab w:val="left" w:pos="2352"/>
      </w:tabs>
      <w:spacing w:after="1000" w:line="240" w:lineRule="auto"/>
      <w:ind w:right="91"/>
      <w:rPr>
        <w:rFonts w:ascii="Arial" w:hAnsi="Arial"/>
        <w:b/>
        <w:bCs/>
        <w:color w:val="003366"/>
        <w:sz w:val="28"/>
        <w:szCs w:val="28"/>
      </w:rPr>
    </w:pPr>
    <w:r>
      <w:rPr>
        <w:noProof/>
        <w:lang w:eastAsia="nl-BE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782BE387" wp14:editId="46C4A9C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3" name="MSIPCMc6fe41759064c68274662562" descr="{&quot;HashCode&quot;:417909460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D8866A" w14:textId="77777777" w:rsidR="00525623" w:rsidRPr="00E60974" w:rsidRDefault="00525623" w:rsidP="00C47E4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2BE387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{&quot;HashCode&quot;:417909460,&quot;Height&quot;:841.0,&quot;Width&quot;:595.0,&quot;Placement&quot;:&quot;Header&quot;,&quot;Index&quot;:&quot;FirstPage&quot;,&quot;Section&quot;:1,&quot;Top&quot;:0.0,&quot;Left&quot;:0.0}" style="position:absolute;margin-left:0;margin-top:15pt;width:595.3pt;height:21pt;z-index: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" o:allowincell="f" filled="f" stroked="f" strokeweight=".5pt">
              <v:textbox inset=",0,,0">
                <w:txbxContent>
                  <w:p w14:paraId="1FD8866A" w14:textId="77777777" w:rsidR="00525623" w:rsidRPr="00E60974" w:rsidRDefault="00525623" w:rsidP="00C47E4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nl-BE"/>
      </w:rPr>
      <w:drawing>
        <wp:inline distT="0" distB="0" distL="0" distR="0" wp14:anchorId="01B21B54" wp14:editId="28CF0570">
          <wp:extent cx="720000" cy="561600"/>
          <wp:effectExtent l="0" t="0" r="4445" b="0"/>
          <wp:docPr id="6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A95A9C" w14:textId="77777777" w:rsidR="00525623" w:rsidRDefault="00525623" w:rsidP="0019193D">
    <w:pPr>
      <w:tabs>
        <w:tab w:val="left" w:pos="0"/>
      </w:tabs>
      <w:spacing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r w:rsidRPr="00AF20EE">
      <w:rPr>
        <w:rFonts w:ascii="ITC Lubalin Graph Std Book" w:hAnsi="ITC Lubalin Graph Std Book"/>
        <w:b/>
        <w:color w:val="009FE3"/>
        <w:sz w:val="32"/>
        <w:szCs w:val="32"/>
      </w:rPr>
      <w:t>Schadeaangifte lichamelijk ongeval</w:t>
    </w:r>
    <w:r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</w:p>
  <w:p w14:paraId="0C06052A" w14:textId="77777777" w:rsidR="00525623" w:rsidRPr="00AF20EE" w:rsidRDefault="00525623" w:rsidP="003F31BE">
    <w:pPr>
      <w:tabs>
        <w:tab w:val="center" w:pos="4536"/>
        <w:tab w:val="right" w:pos="9072"/>
      </w:tabs>
      <w:spacing w:after="360" w:line="380" w:lineRule="exact"/>
      <w:rPr>
        <w:rFonts w:ascii="ITC Lubalin Graph Std Book" w:hAnsi="ITC Lubalin Graph Std Book"/>
        <w:bCs/>
        <w:color w:val="009FE3"/>
        <w:sz w:val="24"/>
        <w:szCs w:val="24"/>
      </w:rPr>
    </w:pPr>
    <w:r>
      <w:rPr>
        <w:rFonts w:ascii="ITC Lubalin Graph Std Book" w:hAnsi="ITC Lubalin Graph Std Book"/>
        <w:bCs/>
        <w:color w:val="009FE3"/>
        <w:sz w:val="24"/>
        <w:szCs w:val="24"/>
      </w:rPr>
      <w:t>(</w:t>
    </w:r>
    <w:r w:rsidRPr="00B67D70">
      <w:rPr>
        <w:rFonts w:ascii="ITC Lubalin Graph Std Book" w:hAnsi="ITC Lubalin Graph Std Book"/>
        <w:bCs/>
        <w:color w:val="009FE3"/>
        <w:sz w:val="24"/>
        <w:szCs w:val="24"/>
      </w:rPr>
      <w:t>excl. arbeidsongevallen</w:t>
    </w:r>
    <w:r>
      <w:rPr>
        <w:rFonts w:ascii="ITC Lubalin Graph Std Book" w:hAnsi="ITC Lubalin Graph Std Book"/>
        <w:bCs/>
        <w:color w:val="009FE3"/>
        <w:sz w:val="24"/>
        <w:szCs w:val="24"/>
      </w:rPr>
      <w:t>)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34835" w14:textId="77777777" w:rsidR="006757DB" w:rsidRDefault="006757DB" w:rsidP="00266EDB">
    <w:pPr>
      <w:pStyle w:val="Koptekst"/>
      <w:spacing w:after="1000"/>
      <w:rPr>
        <w:b/>
        <w:bCs/>
      </w:rPr>
    </w:pPr>
    <w:r>
      <w:rPr>
        <w:noProof/>
        <w:lang w:eastAsia="nl-BE"/>
      </w:rPr>
      <w:drawing>
        <wp:inline distT="0" distB="0" distL="0" distR="0" wp14:anchorId="26ECA829" wp14:editId="5FFBF81F">
          <wp:extent cx="720000" cy="561600"/>
          <wp:effectExtent l="0" t="0" r="4445" b="0"/>
          <wp:docPr id="70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BCcyaan540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56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55F485" w14:textId="77777777" w:rsidR="006757DB" w:rsidRPr="00266EDB" w:rsidRDefault="006757DB" w:rsidP="00F07655">
    <w:pPr>
      <w:tabs>
        <w:tab w:val="left" w:pos="0"/>
      </w:tabs>
      <w:spacing w:after="360" w:line="380" w:lineRule="exact"/>
      <w:ind w:right="91"/>
      <w:rPr>
        <w:rFonts w:ascii="ITC Lubalin Graph Std Book" w:hAnsi="ITC Lubalin Graph Std Book"/>
        <w:bCs/>
        <w:color w:val="009FE3"/>
        <w:sz w:val="24"/>
        <w:szCs w:val="28"/>
      </w:rPr>
    </w:pPr>
    <w:r w:rsidRPr="00266EDB">
      <w:rPr>
        <w:rFonts w:ascii="ITC Lubalin Graph Std Book" w:hAnsi="ITC Lubalin Graph Std Book"/>
        <w:b/>
        <w:color w:val="009FE3"/>
        <w:sz w:val="32"/>
        <w:szCs w:val="32"/>
      </w:rPr>
      <w:t>Geneeskundig getuigschrift</w:t>
    </w:r>
    <w:r>
      <w:rPr>
        <w:rFonts w:ascii="ITC Lubalin Graph Std Book" w:hAnsi="ITC Lubalin Graph Std Book"/>
        <w:b/>
        <w:color w:val="009FE3"/>
        <w:sz w:val="32"/>
        <w:szCs w:val="32"/>
      </w:rPr>
      <w:t xml:space="preserve"> </w: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0" allowOverlap="1" wp14:anchorId="606AA530" wp14:editId="764FF9C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69" name="MSIPCMd15446b792597ca073870614" descr="{&quot;HashCode&quot;:417909460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337C5ED" w14:textId="77777777" w:rsidR="006757DB" w:rsidRPr="00E60974" w:rsidRDefault="006757DB" w:rsidP="00E60974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AA53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alt="{&quot;HashCode&quot;:417909460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" o:allowincell="f" filled="f" stroked="f" strokeweight=".5pt">
              <v:textbox inset=",0,,0">
                <w:txbxContent>
                  <w:p w14:paraId="4337C5ED" w14:textId="77777777" w:rsidR="006757DB" w:rsidRPr="00E60974" w:rsidRDefault="006757DB" w:rsidP="00E60974">
                    <w:pPr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771D9"/>
    <w:multiLevelType w:val="multilevel"/>
    <w:tmpl w:val="08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D087FCB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7F4751F"/>
    <w:multiLevelType w:val="hybridMultilevel"/>
    <w:tmpl w:val="15386688"/>
    <w:lvl w:ilvl="0" w:tplc="229E653C">
      <w:start w:val="2"/>
      <w:numFmt w:val="bullet"/>
      <w:pStyle w:val="FBHreglopsommingbolleke3na"/>
      <w:lvlText w:val="•"/>
      <w:lvlJc w:val="left"/>
      <w:pPr>
        <w:ind w:left="720" w:hanging="360"/>
      </w:pPr>
      <w:rPr>
        <w:rFonts w:ascii="Arial" w:hAnsi="Aria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F53B4"/>
    <w:multiLevelType w:val="multilevel"/>
    <w:tmpl w:val="8F52E85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40B23EED"/>
    <w:multiLevelType w:val="multilevel"/>
    <w:tmpl w:val="E21A81A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pStyle w:val="Kop2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pStyle w:val="Kop3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pStyle w:val="Kop4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pStyle w:val="Kop5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6131724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4C994979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DBE3D19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522F0A2B"/>
    <w:multiLevelType w:val="hybridMultilevel"/>
    <w:tmpl w:val="924AC710"/>
    <w:lvl w:ilvl="0" w:tplc="B1BC1A2E">
      <w:start w:val="1"/>
      <w:numFmt w:val="upperLetter"/>
      <w:pStyle w:val="FBHreglHoofdstukABC"/>
      <w:lvlText w:val="%1."/>
      <w:lvlJc w:val="left"/>
      <w:pPr>
        <w:ind w:left="8724" w:hanging="360"/>
      </w:pPr>
    </w:lvl>
    <w:lvl w:ilvl="1" w:tplc="08130019" w:tentative="1">
      <w:start w:val="1"/>
      <w:numFmt w:val="lowerLetter"/>
      <w:lvlText w:val="%2."/>
      <w:lvlJc w:val="left"/>
      <w:pPr>
        <w:ind w:left="9444" w:hanging="360"/>
      </w:pPr>
    </w:lvl>
    <w:lvl w:ilvl="2" w:tplc="0813001B" w:tentative="1">
      <w:start w:val="1"/>
      <w:numFmt w:val="lowerRoman"/>
      <w:lvlText w:val="%3."/>
      <w:lvlJc w:val="right"/>
      <w:pPr>
        <w:ind w:left="10164" w:hanging="180"/>
      </w:pPr>
    </w:lvl>
    <w:lvl w:ilvl="3" w:tplc="0813000F" w:tentative="1">
      <w:start w:val="1"/>
      <w:numFmt w:val="decimal"/>
      <w:lvlText w:val="%4."/>
      <w:lvlJc w:val="left"/>
      <w:pPr>
        <w:ind w:left="10884" w:hanging="360"/>
      </w:pPr>
    </w:lvl>
    <w:lvl w:ilvl="4" w:tplc="08130019" w:tentative="1">
      <w:start w:val="1"/>
      <w:numFmt w:val="lowerLetter"/>
      <w:lvlText w:val="%5."/>
      <w:lvlJc w:val="left"/>
      <w:pPr>
        <w:ind w:left="11604" w:hanging="360"/>
      </w:pPr>
    </w:lvl>
    <w:lvl w:ilvl="5" w:tplc="0813001B" w:tentative="1">
      <w:start w:val="1"/>
      <w:numFmt w:val="lowerRoman"/>
      <w:lvlText w:val="%6."/>
      <w:lvlJc w:val="right"/>
      <w:pPr>
        <w:ind w:left="12324" w:hanging="180"/>
      </w:pPr>
    </w:lvl>
    <w:lvl w:ilvl="6" w:tplc="0813000F" w:tentative="1">
      <w:start w:val="1"/>
      <w:numFmt w:val="decimal"/>
      <w:lvlText w:val="%7."/>
      <w:lvlJc w:val="left"/>
      <w:pPr>
        <w:ind w:left="13044" w:hanging="360"/>
      </w:pPr>
    </w:lvl>
    <w:lvl w:ilvl="7" w:tplc="08130019" w:tentative="1">
      <w:start w:val="1"/>
      <w:numFmt w:val="lowerLetter"/>
      <w:lvlText w:val="%8."/>
      <w:lvlJc w:val="left"/>
      <w:pPr>
        <w:ind w:left="13764" w:hanging="360"/>
      </w:pPr>
    </w:lvl>
    <w:lvl w:ilvl="8" w:tplc="0813001B" w:tentative="1">
      <w:start w:val="1"/>
      <w:numFmt w:val="lowerRoman"/>
      <w:lvlText w:val="%9."/>
      <w:lvlJc w:val="right"/>
      <w:pPr>
        <w:ind w:left="14484" w:hanging="180"/>
      </w:pPr>
    </w:lvl>
  </w:abstractNum>
  <w:abstractNum w:abstractNumId="9" w15:restartNumberingAfterBreak="0">
    <w:nsid w:val="53CF752F"/>
    <w:multiLevelType w:val="hybridMultilevel"/>
    <w:tmpl w:val="74242266"/>
    <w:lvl w:ilvl="0" w:tplc="E94CB090">
      <w:numFmt w:val="bullet"/>
      <w:pStyle w:val="REGLTextopsomming2deniveau"/>
      <w:lvlText w:val="–"/>
      <w:lvlJc w:val="left"/>
      <w:pPr>
        <w:ind w:left="862" w:hanging="360"/>
      </w:pPr>
      <w:rPr>
        <w:rFonts w:ascii="Frutiger LT Std 45 Light" w:eastAsia="Frutiger LT Std 45 Light" w:hAnsi="Frutiger LT Std 45 Light" w:cs="Frutiger LT Std 45 Light" w:hint="default"/>
        <w:color w:val="939598"/>
        <w:spacing w:val="-20"/>
        <w:w w:val="100"/>
        <w:sz w:val="18"/>
        <w:szCs w:val="18"/>
        <w:lang w:val="nl-NL" w:eastAsia="nl-NL" w:bidi="nl-NL"/>
      </w:rPr>
    </w:lvl>
    <w:lvl w:ilvl="1" w:tplc="0813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45921B7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5B4D758F"/>
    <w:multiLevelType w:val="multilevel"/>
    <w:tmpl w:val="586A578A"/>
    <w:lvl w:ilvl="0">
      <w:start w:val="1"/>
      <w:numFmt w:val="decimal"/>
      <w:lvlText w:val="%1."/>
      <w:lvlJc w:val="left"/>
      <w:pPr>
        <w:ind w:left="284" w:hanging="284"/>
      </w:pPr>
      <w:rPr>
        <w:rFonts w:ascii="Frutiger LT Std 45 Light" w:hAnsi="Frutiger LT Std 45 Light" w:hint="default"/>
        <w:b/>
        <w:i w:val="0"/>
        <w:color w:val="009FE3"/>
        <w:sz w:val="20"/>
      </w:rPr>
    </w:lvl>
    <w:lvl w:ilvl="1">
      <w:start w:val="1"/>
      <w:numFmt w:val="decimal"/>
      <w:lvlText w:val="%1.%2."/>
      <w:lvlJc w:val="left"/>
      <w:pPr>
        <w:ind w:left="425" w:hanging="425"/>
      </w:pPr>
      <w:rPr>
        <w:rFonts w:ascii="Frutiger LT Std 45 Light" w:hAnsi="Frutiger LT Std 45 Light" w:hint="default"/>
        <w:b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ascii="Frutiger LT Std 45 Light" w:hAnsi="Frutiger LT Std 45 Light" w:hint="default"/>
        <w:b w:val="0"/>
        <w:i w:val="0"/>
        <w:color w:val="000000" w:themeColor="text1"/>
        <w:sz w:val="18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rFonts w:ascii="Frutiger LT Std 45 Light" w:hAnsi="Frutiger LT Std 45 Light" w:hint="default"/>
        <w:b w:val="0"/>
        <w:i w:val="0"/>
        <w:color w:val="808080" w:themeColor="background1" w:themeShade="80"/>
        <w:sz w:val="18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ascii="Frutiger LT Std 45 Light" w:hAnsi="Frutiger LT Std 45 Light" w:hint="default"/>
        <w:b w:val="0"/>
        <w:i/>
        <w:color w:val="808080" w:themeColor="background1" w:themeShade="80"/>
        <w:sz w:val="18"/>
      </w:rPr>
    </w:lvl>
    <w:lvl w:ilvl="5">
      <w:start w:val="1"/>
      <w:numFmt w:val="decimal"/>
      <w:lvlText w:val="%1.%2.%3.%4.%5.%6.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64DF7E71"/>
    <w:multiLevelType w:val="multilevel"/>
    <w:tmpl w:val="33047C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6BD2576"/>
    <w:multiLevelType w:val="multilevel"/>
    <w:tmpl w:val="7BB07FF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9081C60"/>
    <w:multiLevelType w:val="hybridMultilevel"/>
    <w:tmpl w:val="E968FD6A"/>
    <w:lvl w:ilvl="0" w:tplc="4EF69334">
      <w:start w:val="1"/>
      <w:numFmt w:val="bullet"/>
      <w:pStyle w:val="REGLTextopsomming1steniveau"/>
      <w:lvlText w:val=""/>
      <w:lvlJc w:val="left"/>
      <w:pPr>
        <w:ind w:left="720" w:hanging="360"/>
      </w:pPr>
      <w:rPr>
        <w:rFonts w:ascii="Symbol" w:hAnsi="Symbol" w:hint="default"/>
        <w:color w:val="7F7F7F" w:themeColor="text1" w:themeTint="80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2881053">
    <w:abstractNumId w:val="14"/>
  </w:num>
  <w:num w:numId="2" w16cid:durableId="1459371113">
    <w:abstractNumId w:val="9"/>
  </w:num>
  <w:num w:numId="3" w16cid:durableId="1545755732">
    <w:abstractNumId w:val="4"/>
  </w:num>
  <w:num w:numId="4" w16cid:durableId="1231960771">
    <w:abstractNumId w:val="8"/>
  </w:num>
  <w:num w:numId="5" w16cid:durableId="1241521686">
    <w:abstractNumId w:val="2"/>
  </w:num>
  <w:num w:numId="6" w16cid:durableId="159853336">
    <w:abstractNumId w:val="12"/>
  </w:num>
  <w:num w:numId="7" w16cid:durableId="16473548">
    <w:abstractNumId w:val="0"/>
  </w:num>
  <w:num w:numId="8" w16cid:durableId="1603149040">
    <w:abstractNumId w:val="13"/>
  </w:num>
  <w:num w:numId="9" w16cid:durableId="406926450">
    <w:abstractNumId w:val="10"/>
  </w:num>
  <w:num w:numId="10" w16cid:durableId="1211920032">
    <w:abstractNumId w:val="1"/>
  </w:num>
  <w:num w:numId="11" w16cid:durableId="1492939176">
    <w:abstractNumId w:val="7"/>
  </w:num>
  <w:num w:numId="12" w16cid:durableId="1931280672">
    <w:abstractNumId w:val="3"/>
  </w:num>
  <w:num w:numId="13" w16cid:durableId="446628549">
    <w:abstractNumId w:val="11"/>
  </w:num>
  <w:num w:numId="14" w16cid:durableId="811216549">
    <w:abstractNumId w:val="5"/>
  </w:num>
  <w:num w:numId="15" w16cid:durableId="779647989">
    <w:abstractNumId w:val="6"/>
  </w:num>
  <w:num w:numId="16" w16cid:durableId="471944795">
    <w:abstractNumId w:val="14"/>
  </w:num>
  <w:num w:numId="17" w16cid:durableId="806121788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ocumentProtection w:edit="forms" w:enforcement="1" w:cryptProviderType="rsaAES" w:cryptAlgorithmClass="hash" w:cryptAlgorithmType="typeAny" w:cryptAlgorithmSid="14" w:cryptSpinCount="100000" w:hash="sP98kYhUCt3wSOylFx4pMHb/cfGAFXJO965odKqr95w5FAyMlVe9AtG1alfCaZP/qz3PBsGBrDPHFNRiEsW+Mg==" w:salt="HeNaDyRXZj9zG04MVPHUWA=="/>
  <w:defaultTabStop w:val="284"/>
  <w:hyphenationZone w:val="425"/>
  <w:evenAndOddHeaders/>
  <w:drawingGridHorizontalSpacing w:val="9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998"/>
    <w:rsid w:val="00011598"/>
    <w:rsid w:val="00017D0A"/>
    <w:rsid w:val="000255F7"/>
    <w:rsid w:val="000473EA"/>
    <w:rsid w:val="00062600"/>
    <w:rsid w:val="000631E2"/>
    <w:rsid w:val="000668EA"/>
    <w:rsid w:val="00066F04"/>
    <w:rsid w:val="00072220"/>
    <w:rsid w:val="000750E2"/>
    <w:rsid w:val="00075406"/>
    <w:rsid w:val="00075DCC"/>
    <w:rsid w:val="00076744"/>
    <w:rsid w:val="00083ECE"/>
    <w:rsid w:val="000871EF"/>
    <w:rsid w:val="000933CF"/>
    <w:rsid w:val="000A2A9D"/>
    <w:rsid w:val="000C7081"/>
    <w:rsid w:val="000D2552"/>
    <w:rsid w:val="000D3633"/>
    <w:rsid w:val="000D3A85"/>
    <w:rsid w:val="000F7511"/>
    <w:rsid w:val="0010549C"/>
    <w:rsid w:val="0012003F"/>
    <w:rsid w:val="0013083C"/>
    <w:rsid w:val="00131847"/>
    <w:rsid w:val="00136A2D"/>
    <w:rsid w:val="0014363F"/>
    <w:rsid w:val="00144072"/>
    <w:rsid w:val="00147FDB"/>
    <w:rsid w:val="001562D0"/>
    <w:rsid w:val="0016255D"/>
    <w:rsid w:val="00183873"/>
    <w:rsid w:val="00190BFA"/>
    <w:rsid w:val="0019193D"/>
    <w:rsid w:val="001A0378"/>
    <w:rsid w:val="001B1755"/>
    <w:rsid w:val="001B3152"/>
    <w:rsid w:val="001C1F4A"/>
    <w:rsid w:val="001C55C5"/>
    <w:rsid w:val="001D5FA2"/>
    <w:rsid w:val="001D6A70"/>
    <w:rsid w:val="001E5BDF"/>
    <w:rsid w:val="001E6646"/>
    <w:rsid w:val="001F67BF"/>
    <w:rsid w:val="002076D9"/>
    <w:rsid w:val="00222850"/>
    <w:rsid w:val="002333BF"/>
    <w:rsid w:val="002345C5"/>
    <w:rsid w:val="00243C81"/>
    <w:rsid w:val="00250C27"/>
    <w:rsid w:val="00254D25"/>
    <w:rsid w:val="00266EDB"/>
    <w:rsid w:val="002770DB"/>
    <w:rsid w:val="00277FA1"/>
    <w:rsid w:val="00292B7F"/>
    <w:rsid w:val="002A0718"/>
    <w:rsid w:val="002A0978"/>
    <w:rsid w:val="002A1809"/>
    <w:rsid w:val="002A717A"/>
    <w:rsid w:val="002B1D3B"/>
    <w:rsid w:val="002B306F"/>
    <w:rsid w:val="002B53DB"/>
    <w:rsid w:val="002B6657"/>
    <w:rsid w:val="002E2425"/>
    <w:rsid w:val="002E6CED"/>
    <w:rsid w:val="002E71E6"/>
    <w:rsid w:val="002E76E9"/>
    <w:rsid w:val="003243CA"/>
    <w:rsid w:val="00327668"/>
    <w:rsid w:val="00340241"/>
    <w:rsid w:val="0034104B"/>
    <w:rsid w:val="00345FA4"/>
    <w:rsid w:val="00350ED0"/>
    <w:rsid w:val="0036665D"/>
    <w:rsid w:val="00367D6F"/>
    <w:rsid w:val="00375338"/>
    <w:rsid w:val="00375A1E"/>
    <w:rsid w:val="003834C2"/>
    <w:rsid w:val="003955C1"/>
    <w:rsid w:val="0039639C"/>
    <w:rsid w:val="003A1A44"/>
    <w:rsid w:val="003A586E"/>
    <w:rsid w:val="003A6598"/>
    <w:rsid w:val="003B2571"/>
    <w:rsid w:val="003B3660"/>
    <w:rsid w:val="003C6F7D"/>
    <w:rsid w:val="003E2EE2"/>
    <w:rsid w:val="003F1AC3"/>
    <w:rsid w:val="003F31BE"/>
    <w:rsid w:val="003F5146"/>
    <w:rsid w:val="00402F8F"/>
    <w:rsid w:val="00417E98"/>
    <w:rsid w:val="004232E1"/>
    <w:rsid w:val="0043219E"/>
    <w:rsid w:val="00440226"/>
    <w:rsid w:val="004403CB"/>
    <w:rsid w:val="00442DF4"/>
    <w:rsid w:val="004451BE"/>
    <w:rsid w:val="00460833"/>
    <w:rsid w:val="00464C63"/>
    <w:rsid w:val="00474021"/>
    <w:rsid w:val="00481121"/>
    <w:rsid w:val="0048252E"/>
    <w:rsid w:val="004867C3"/>
    <w:rsid w:val="0049274D"/>
    <w:rsid w:val="0049705E"/>
    <w:rsid w:val="004A0BF8"/>
    <w:rsid w:val="004B1F08"/>
    <w:rsid w:val="004B249B"/>
    <w:rsid w:val="004B29A4"/>
    <w:rsid w:val="004B5410"/>
    <w:rsid w:val="004C73D8"/>
    <w:rsid w:val="004D6C2C"/>
    <w:rsid w:val="004E237D"/>
    <w:rsid w:val="004E50E1"/>
    <w:rsid w:val="004E5325"/>
    <w:rsid w:val="004E53F3"/>
    <w:rsid w:val="005101C9"/>
    <w:rsid w:val="00513480"/>
    <w:rsid w:val="00513D83"/>
    <w:rsid w:val="00515810"/>
    <w:rsid w:val="00516660"/>
    <w:rsid w:val="0052236F"/>
    <w:rsid w:val="00525623"/>
    <w:rsid w:val="005272CA"/>
    <w:rsid w:val="00527A87"/>
    <w:rsid w:val="0054611D"/>
    <w:rsid w:val="00547039"/>
    <w:rsid w:val="0055161E"/>
    <w:rsid w:val="00551879"/>
    <w:rsid w:val="00555CD6"/>
    <w:rsid w:val="0056453E"/>
    <w:rsid w:val="005654CA"/>
    <w:rsid w:val="0057250E"/>
    <w:rsid w:val="00583891"/>
    <w:rsid w:val="00586CCD"/>
    <w:rsid w:val="00597C16"/>
    <w:rsid w:val="005B1826"/>
    <w:rsid w:val="005B4048"/>
    <w:rsid w:val="005C0E00"/>
    <w:rsid w:val="005C751D"/>
    <w:rsid w:val="005D2FF9"/>
    <w:rsid w:val="005F6D35"/>
    <w:rsid w:val="00600E83"/>
    <w:rsid w:val="006014BF"/>
    <w:rsid w:val="0061581C"/>
    <w:rsid w:val="00616C08"/>
    <w:rsid w:val="0061799A"/>
    <w:rsid w:val="00621435"/>
    <w:rsid w:val="00632041"/>
    <w:rsid w:val="0065383B"/>
    <w:rsid w:val="006542AE"/>
    <w:rsid w:val="006757DB"/>
    <w:rsid w:val="00676784"/>
    <w:rsid w:val="0068472D"/>
    <w:rsid w:val="006864BB"/>
    <w:rsid w:val="00690E8D"/>
    <w:rsid w:val="0069504C"/>
    <w:rsid w:val="00697B50"/>
    <w:rsid w:val="006A1F43"/>
    <w:rsid w:val="006A6981"/>
    <w:rsid w:val="006B255C"/>
    <w:rsid w:val="006B6EAF"/>
    <w:rsid w:val="006B6EF4"/>
    <w:rsid w:val="006C0559"/>
    <w:rsid w:val="006C41A5"/>
    <w:rsid w:val="006C5B65"/>
    <w:rsid w:val="006D1765"/>
    <w:rsid w:val="006E25CE"/>
    <w:rsid w:val="006F0AEC"/>
    <w:rsid w:val="006F4578"/>
    <w:rsid w:val="007059CB"/>
    <w:rsid w:val="00714334"/>
    <w:rsid w:val="007171EA"/>
    <w:rsid w:val="007228C3"/>
    <w:rsid w:val="00723EB9"/>
    <w:rsid w:val="00732062"/>
    <w:rsid w:val="007406FA"/>
    <w:rsid w:val="007542CF"/>
    <w:rsid w:val="007640DD"/>
    <w:rsid w:val="00772F4C"/>
    <w:rsid w:val="00785053"/>
    <w:rsid w:val="007939DE"/>
    <w:rsid w:val="007A17F2"/>
    <w:rsid w:val="007A1BA2"/>
    <w:rsid w:val="007A6840"/>
    <w:rsid w:val="007B34E0"/>
    <w:rsid w:val="007B39DF"/>
    <w:rsid w:val="007D3003"/>
    <w:rsid w:val="007D7F5F"/>
    <w:rsid w:val="007F22B7"/>
    <w:rsid w:val="007F664A"/>
    <w:rsid w:val="007F7EC6"/>
    <w:rsid w:val="008039AF"/>
    <w:rsid w:val="00804B01"/>
    <w:rsid w:val="008211A0"/>
    <w:rsid w:val="0082204E"/>
    <w:rsid w:val="00822DFD"/>
    <w:rsid w:val="00823A16"/>
    <w:rsid w:val="008270BF"/>
    <w:rsid w:val="00837A9E"/>
    <w:rsid w:val="00844430"/>
    <w:rsid w:val="00847D81"/>
    <w:rsid w:val="00851ADC"/>
    <w:rsid w:val="00856D8A"/>
    <w:rsid w:val="0086670C"/>
    <w:rsid w:val="00870B3A"/>
    <w:rsid w:val="00875DFB"/>
    <w:rsid w:val="0088151C"/>
    <w:rsid w:val="00890703"/>
    <w:rsid w:val="00893366"/>
    <w:rsid w:val="00895DF3"/>
    <w:rsid w:val="008978ED"/>
    <w:rsid w:val="008A15B9"/>
    <w:rsid w:val="008A22F5"/>
    <w:rsid w:val="008A5FAD"/>
    <w:rsid w:val="008A7C3A"/>
    <w:rsid w:val="008C22F3"/>
    <w:rsid w:val="008D2846"/>
    <w:rsid w:val="008D2C18"/>
    <w:rsid w:val="008D5A3F"/>
    <w:rsid w:val="008E1877"/>
    <w:rsid w:val="008E5E73"/>
    <w:rsid w:val="008E777F"/>
    <w:rsid w:val="008F4978"/>
    <w:rsid w:val="008F708C"/>
    <w:rsid w:val="00903ACF"/>
    <w:rsid w:val="009078E1"/>
    <w:rsid w:val="0093451F"/>
    <w:rsid w:val="0095535E"/>
    <w:rsid w:val="009663F9"/>
    <w:rsid w:val="00967586"/>
    <w:rsid w:val="00982B1C"/>
    <w:rsid w:val="009933C3"/>
    <w:rsid w:val="009933E4"/>
    <w:rsid w:val="009A10CD"/>
    <w:rsid w:val="009B7625"/>
    <w:rsid w:val="009C031A"/>
    <w:rsid w:val="009C20F9"/>
    <w:rsid w:val="009D259A"/>
    <w:rsid w:val="009D2B64"/>
    <w:rsid w:val="009D632E"/>
    <w:rsid w:val="009E40E8"/>
    <w:rsid w:val="009F0F41"/>
    <w:rsid w:val="009F1C11"/>
    <w:rsid w:val="009F1F73"/>
    <w:rsid w:val="009F60DB"/>
    <w:rsid w:val="00A04003"/>
    <w:rsid w:val="00A10E46"/>
    <w:rsid w:val="00A1291F"/>
    <w:rsid w:val="00A12F2E"/>
    <w:rsid w:val="00A1432D"/>
    <w:rsid w:val="00A175FB"/>
    <w:rsid w:val="00A20E9C"/>
    <w:rsid w:val="00A241F5"/>
    <w:rsid w:val="00A271B1"/>
    <w:rsid w:val="00A336EB"/>
    <w:rsid w:val="00A3511E"/>
    <w:rsid w:val="00A512D9"/>
    <w:rsid w:val="00A51E05"/>
    <w:rsid w:val="00A56F47"/>
    <w:rsid w:val="00A571FB"/>
    <w:rsid w:val="00A62421"/>
    <w:rsid w:val="00A65281"/>
    <w:rsid w:val="00A67960"/>
    <w:rsid w:val="00A76385"/>
    <w:rsid w:val="00A91A2A"/>
    <w:rsid w:val="00AA0E7E"/>
    <w:rsid w:val="00AA2093"/>
    <w:rsid w:val="00AA4404"/>
    <w:rsid w:val="00AB7F6F"/>
    <w:rsid w:val="00AC348B"/>
    <w:rsid w:val="00AC6D4C"/>
    <w:rsid w:val="00AC7BDF"/>
    <w:rsid w:val="00AD0418"/>
    <w:rsid w:val="00AD0716"/>
    <w:rsid w:val="00AD17BC"/>
    <w:rsid w:val="00AD1E7D"/>
    <w:rsid w:val="00AD40E8"/>
    <w:rsid w:val="00AD49F1"/>
    <w:rsid w:val="00AD78B3"/>
    <w:rsid w:val="00AE5ECD"/>
    <w:rsid w:val="00AF20EE"/>
    <w:rsid w:val="00B007CB"/>
    <w:rsid w:val="00B0253C"/>
    <w:rsid w:val="00B0542F"/>
    <w:rsid w:val="00B22998"/>
    <w:rsid w:val="00B34EA8"/>
    <w:rsid w:val="00B3643A"/>
    <w:rsid w:val="00B5248F"/>
    <w:rsid w:val="00B579DA"/>
    <w:rsid w:val="00B6651B"/>
    <w:rsid w:val="00B67D70"/>
    <w:rsid w:val="00B77317"/>
    <w:rsid w:val="00B773B7"/>
    <w:rsid w:val="00B979A6"/>
    <w:rsid w:val="00BA50E6"/>
    <w:rsid w:val="00BB26D7"/>
    <w:rsid w:val="00BB4DA5"/>
    <w:rsid w:val="00BC01C6"/>
    <w:rsid w:val="00BC1E97"/>
    <w:rsid w:val="00BC45C2"/>
    <w:rsid w:val="00BC51A5"/>
    <w:rsid w:val="00BD396E"/>
    <w:rsid w:val="00BF4EAB"/>
    <w:rsid w:val="00C06027"/>
    <w:rsid w:val="00C12ADD"/>
    <w:rsid w:val="00C1715A"/>
    <w:rsid w:val="00C21FDD"/>
    <w:rsid w:val="00C2412F"/>
    <w:rsid w:val="00C36ED2"/>
    <w:rsid w:val="00C376C8"/>
    <w:rsid w:val="00C47E44"/>
    <w:rsid w:val="00C51B97"/>
    <w:rsid w:val="00C550C4"/>
    <w:rsid w:val="00C55220"/>
    <w:rsid w:val="00C56C1B"/>
    <w:rsid w:val="00C664A8"/>
    <w:rsid w:val="00C66AFC"/>
    <w:rsid w:val="00C77B2B"/>
    <w:rsid w:val="00C80FB7"/>
    <w:rsid w:val="00C9375B"/>
    <w:rsid w:val="00C95C7E"/>
    <w:rsid w:val="00CA1B7C"/>
    <w:rsid w:val="00CA5214"/>
    <w:rsid w:val="00CA758B"/>
    <w:rsid w:val="00CB2804"/>
    <w:rsid w:val="00CC4192"/>
    <w:rsid w:val="00CD25D7"/>
    <w:rsid w:val="00CD5632"/>
    <w:rsid w:val="00CF0D2C"/>
    <w:rsid w:val="00D107DB"/>
    <w:rsid w:val="00D16CE1"/>
    <w:rsid w:val="00D31965"/>
    <w:rsid w:val="00D4296B"/>
    <w:rsid w:val="00D53F71"/>
    <w:rsid w:val="00D560A2"/>
    <w:rsid w:val="00D623FC"/>
    <w:rsid w:val="00D66AB3"/>
    <w:rsid w:val="00D91E59"/>
    <w:rsid w:val="00D96F18"/>
    <w:rsid w:val="00DA1BD4"/>
    <w:rsid w:val="00DA5B7D"/>
    <w:rsid w:val="00DB2EDA"/>
    <w:rsid w:val="00DB4FD7"/>
    <w:rsid w:val="00DC227C"/>
    <w:rsid w:val="00DD0888"/>
    <w:rsid w:val="00DF7C07"/>
    <w:rsid w:val="00E00E3A"/>
    <w:rsid w:val="00E150FD"/>
    <w:rsid w:val="00E262D2"/>
    <w:rsid w:val="00E26E37"/>
    <w:rsid w:val="00E27F2E"/>
    <w:rsid w:val="00E30ECD"/>
    <w:rsid w:val="00E431A3"/>
    <w:rsid w:val="00E60974"/>
    <w:rsid w:val="00E80C9A"/>
    <w:rsid w:val="00E83AF3"/>
    <w:rsid w:val="00E8563F"/>
    <w:rsid w:val="00EA3595"/>
    <w:rsid w:val="00EB3428"/>
    <w:rsid w:val="00EB3A1E"/>
    <w:rsid w:val="00EB43B5"/>
    <w:rsid w:val="00EB6CD5"/>
    <w:rsid w:val="00EC2B72"/>
    <w:rsid w:val="00EC5F52"/>
    <w:rsid w:val="00ED0CAA"/>
    <w:rsid w:val="00ED3163"/>
    <w:rsid w:val="00EE7CB4"/>
    <w:rsid w:val="00EF17F6"/>
    <w:rsid w:val="00EF1E3F"/>
    <w:rsid w:val="00EF2A33"/>
    <w:rsid w:val="00EF57E7"/>
    <w:rsid w:val="00F07655"/>
    <w:rsid w:val="00F201BA"/>
    <w:rsid w:val="00F26E7A"/>
    <w:rsid w:val="00F34FFE"/>
    <w:rsid w:val="00F40F89"/>
    <w:rsid w:val="00F52246"/>
    <w:rsid w:val="00F63A4C"/>
    <w:rsid w:val="00F64635"/>
    <w:rsid w:val="00F76AA6"/>
    <w:rsid w:val="00F80F86"/>
    <w:rsid w:val="00F81FFF"/>
    <w:rsid w:val="00F84BC4"/>
    <w:rsid w:val="00F86F21"/>
    <w:rsid w:val="00F95DDF"/>
    <w:rsid w:val="00FA2B57"/>
    <w:rsid w:val="00FB7C1A"/>
    <w:rsid w:val="00FC3EA9"/>
    <w:rsid w:val="00FC694D"/>
    <w:rsid w:val="00FD2903"/>
    <w:rsid w:val="00FE3B0F"/>
    <w:rsid w:val="00FE5AAC"/>
    <w:rsid w:val="00FF0EB3"/>
    <w:rsid w:val="00FF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,"/>
  <w14:docId w14:val="33C12598"/>
  <w15:chartTrackingRefBased/>
  <w15:docId w15:val="{6A1CB4E6-B5F8-4984-8F7F-A315E1B1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78E1"/>
    <w:pPr>
      <w:spacing w:after="0" w:line="260" w:lineRule="exact"/>
    </w:pPr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Kop1">
    <w:name w:val="heading 1"/>
    <w:aliases w:val="REGL Kop 1"/>
    <w:basedOn w:val="Standaard"/>
    <w:next w:val="Standaard"/>
    <w:link w:val="Kop1Char"/>
    <w:uiPriority w:val="9"/>
    <w:qFormat/>
    <w:rsid w:val="008E777F"/>
    <w:pPr>
      <w:keepNext/>
      <w:keepLines/>
      <w:suppressAutoHyphens/>
      <w:spacing w:before="360" w:after="120" w:line="240" w:lineRule="exact"/>
      <w:outlineLvl w:val="0"/>
    </w:pPr>
    <w:rPr>
      <w:rFonts w:eastAsiaTheme="majorEastAsia" w:cstheme="majorBidi"/>
      <w:b/>
      <w:color w:val="009FE3"/>
      <w:sz w:val="20"/>
      <w:szCs w:val="32"/>
      <w:lang w:val="en-US"/>
    </w:rPr>
  </w:style>
  <w:style w:type="paragraph" w:styleId="Kop2">
    <w:name w:val="heading 2"/>
    <w:aliases w:val="REGL Kop 2"/>
    <w:basedOn w:val="Standaard"/>
    <w:next w:val="Standaard"/>
    <w:link w:val="Kop2Char"/>
    <w:uiPriority w:val="9"/>
    <w:qFormat/>
    <w:rsid w:val="009078E1"/>
    <w:pPr>
      <w:keepNext/>
      <w:numPr>
        <w:ilvl w:val="1"/>
        <w:numId w:val="3"/>
      </w:numPr>
      <w:shd w:val="clear" w:color="auto" w:fill="FFFFFF"/>
      <w:suppressAutoHyphens/>
      <w:spacing w:before="130" w:after="130" w:line="240" w:lineRule="exact"/>
      <w:outlineLvl w:val="1"/>
    </w:pPr>
    <w:rPr>
      <w:b/>
      <w:sz w:val="20"/>
      <w:szCs w:val="22"/>
    </w:rPr>
  </w:style>
  <w:style w:type="paragraph" w:styleId="Kop3">
    <w:name w:val="heading 3"/>
    <w:aliases w:val="REGL Kop 3"/>
    <w:basedOn w:val="Standaard"/>
    <w:next w:val="Standaard"/>
    <w:link w:val="Kop3Char"/>
    <w:uiPriority w:val="9"/>
    <w:qFormat/>
    <w:rsid w:val="009078E1"/>
    <w:pPr>
      <w:keepNext/>
      <w:numPr>
        <w:ilvl w:val="2"/>
        <w:numId w:val="3"/>
      </w:numPr>
      <w:suppressAutoHyphens/>
      <w:spacing w:before="130" w:after="130" w:line="240" w:lineRule="exact"/>
      <w:outlineLvl w:val="2"/>
    </w:pPr>
    <w:rPr>
      <w:szCs w:val="22"/>
      <w:lang w:val="fr-FR"/>
    </w:rPr>
  </w:style>
  <w:style w:type="paragraph" w:styleId="Kop4">
    <w:name w:val="heading 4"/>
    <w:aliases w:val="REGL Kop 4"/>
    <w:basedOn w:val="Standaard"/>
    <w:next w:val="Standaard"/>
    <w:link w:val="Kop4Char"/>
    <w:uiPriority w:val="9"/>
    <w:unhideWhenUsed/>
    <w:qFormat/>
    <w:rsid w:val="009078E1"/>
    <w:pPr>
      <w:keepNext/>
      <w:keepLines/>
      <w:numPr>
        <w:ilvl w:val="3"/>
        <w:numId w:val="3"/>
      </w:numPr>
      <w:suppressAutoHyphens/>
      <w:spacing w:before="130" w:after="130" w:line="240" w:lineRule="exact"/>
      <w:outlineLvl w:val="3"/>
    </w:pPr>
    <w:rPr>
      <w:rFonts w:eastAsiaTheme="majorEastAsia" w:cstheme="majorBidi"/>
      <w:iCs/>
      <w:color w:val="808080" w:themeColor="background1" w:themeShade="80"/>
      <w:lang w:val="en-US"/>
    </w:rPr>
  </w:style>
  <w:style w:type="paragraph" w:styleId="Kop5">
    <w:name w:val="heading 5"/>
    <w:aliases w:val="REGL Kop 5"/>
    <w:basedOn w:val="Standaard"/>
    <w:next w:val="Standaard"/>
    <w:link w:val="Kop5Char"/>
    <w:uiPriority w:val="9"/>
    <w:unhideWhenUsed/>
    <w:qFormat/>
    <w:rsid w:val="009078E1"/>
    <w:pPr>
      <w:keepNext/>
      <w:keepLines/>
      <w:numPr>
        <w:ilvl w:val="4"/>
        <w:numId w:val="3"/>
      </w:numPr>
      <w:suppressAutoHyphens/>
      <w:spacing w:before="130" w:after="130" w:line="240" w:lineRule="exact"/>
      <w:outlineLvl w:val="4"/>
    </w:pPr>
    <w:rPr>
      <w:rFonts w:eastAsiaTheme="majorEastAsia" w:cstheme="majorBidi"/>
      <w:i/>
      <w:color w:val="808080" w:themeColor="background1" w:themeShade="8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rsid w:val="009078E1"/>
    <w:rPr>
      <w:rFonts w:cs="Times New Roman"/>
      <w:color w:val="1F497D"/>
      <w:u w:val="single"/>
    </w:rPr>
  </w:style>
  <w:style w:type="character" w:customStyle="1" w:styleId="Kop1Char">
    <w:name w:val="Kop 1 Char"/>
    <w:aliases w:val="REGL Kop 1 Char"/>
    <w:basedOn w:val="Standaardalinea-lettertype"/>
    <w:link w:val="Kop1"/>
    <w:uiPriority w:val="9"/>
    <w:rsid w:val="008E777F"/>
    <w:rPr>
      <w:rFonts w:ascii="Frutiger LT Std 45 Light" w:eastAsiaTheme="majorEastAsia" w:hAnsi="Frutiger LT Std 45 Light" w:cstheme="majorBidi"/>
      <w:b/>
      <w:color w:val="009FE3"/>
      <w:sz w:val="20"/>
      <w:szCs w:val="32"/>
      <w:lang w:val="en-US"/>
    </w:rPr>
  </w:style>
  <w:style w:type="character" w:customStyle="1" w:styleId="Kop2Char">
    <w:name w:val="Kop 2 Char"/>
    <w:aliases w:val="REGL Kop 2 Char"/>
    <w:basedOn w:val="Standaardalinea-lettertype"/>
    <w:link w:val="Kop2"/>
    <w:uiPriority w:val="9"/>
    <w:rsid w:val="009078E1"/>
    <w:rPr>
      <w:rFonts w:ascii="Frutiger LT Std 45 Light" w:hAnsi="Frutiger LT Std 45 Light" w:cs="Times New Roman"/>
      <w:b/>
      <w:color w:val="000000" w:themeColor="text1"/>
      <w:sz w:val="20"/>
      <w:shd w:val="clear" w:color="auto" w:fill="FFFFFF"/>
    </w:rPr>
  </w:style>
  <w:style w:type="character" w:customStyle="1" w:styleId="Kop3Char">
    <w:name w:val="Kop 3 Char"/>
    <w:aliases w:val="REGL Kop 3 Char"/>
    <w:basedOn w:val="Standaardalinea-lettertype"/>
    <w:link w:val="Kop3"/>
    <w:uiPriority w:val="9"/>
    <w:rsid w:val="009078E1"/>
    <w:rPr>
      <w:rFonts w:ascii="Frutiger LT Std 45 Light" w:hAnsi="Frutiger LT Std 45 Light" w:cs="Times New Roman"/>
      <w:color w:val="000000" w:themeColor="text1"/>
      <w:sz w:val="18"/>
      <w:lang w:val="fr-FR"/>
    </w:rPr>
  </w:style>
  <w:style w:type="character" w:customStyle="1" w:styleId="Kop4Char">
    <w:name w:val="Kop 4 Char"/>
    <w:aliases w:val="REGL Kop 4 Char"/>
    <w:basedOn w:val="Standaardalinea-lettertype"/>
    <w:link w:val="Kop4"/>
    <w:uiPriority w:val="9"/>
    <w:rsid w:val="009078E1"/>
    <w:rPr>
      <w:rFonts w:ascii="Frutiger LT Std 45 Light" w:eastAsiaTheme="majorEastAsia" w:hAnsi="Frutiger LT Std 45 Light" w:cstheme="majorBidi"/>
      <w:iCs/>
      <w:color w:val="808080" w:themeColor="background1" w:themeShade="80"/>
      <w:sz w:val="18"/>
      <w:szCs w:val="20"/>
      <w:lang w:val="en-US"/>
    </w:rPr>
  </w:style>
  <w:style w:type="character" w:customStyle="1" w:styleId="Kop5Char">
    <w:name w:val="Kop 5 Char"/>
    <w:aliases w:val="REGL Kop 5 Char"/>
    <w:basedOn w:val="Standaardalinea-lettertype"/>
    <w:link w:val="Kop5"/>
    <w:uiPriority w:val="9"/>
    <w:rsid w:val="009078E1"/>
    <w:rPr>
      <w:rFonts w:ascii="Frutiger LT Std 45 Light" w:eastAsiaTheme="majorEastAsia" w:hAnsi="Frutiger LT Std 45 Light" w:cstheme="majorBidi"/>
      <w:i/>
      <w:color w:val="808080" w:themeColor="background1" w:themeShade="80"/>
      <w:sz w:val="18"/>
      <w:szCs w:val="20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9078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Voorbladaanspreking">
    <w:name w:val="REGL Voorblad aanspreking"/>
    <w:basedOn w:val="Standaard"/>
    <w:qFormat/>
    <w:rsid w:val="009078E1"/>
    <w:pPr>
      <w:spacing w:before="300" w:after="260" w:line="240" w:lineRule="exact"/>
    </w:pPr>
    <w:rPr>
      <w:rFonts w:eastAsia="Times New Roman"/>
    </w:rPr>
  </w:style>
  <w:style w:type="paragraph" w:customStyle="1" w:styleId="REGLTextAlinea-indelingstandaard">
    <w:name w:val="REGL Text Alinea-indeling standaard"/>
    <w:basedOn w:val="Standaard"/>
    <w:link w:val="REGLTextAlinea-indelingstandaardChar"/>
    <w:rsid w:val="009078E1"/>
    <w:pPr>
      <w:spacing w:after="130" w:line="240" w:lineRule="exact"/>
    </w:pPr>
    <w:rPr>
      <w:rFonts w:eastAsia="Times New Roman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9078E1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Plattetekst">
    <w:name w:val="Body Text"/>
    <w:basedOn w:val="Standaard"/>
    <w:link w:val="PlattetekstChar"/>
    <w:uiPriority w:val="99"/>
    <w:unhideWhenUsed/>
    <w:rsid w:val="009078E1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styleId="Voettekst">
    <w:name w:val="footer"/>
    <w:basedOn w:val="Standaard"/>
    <w:link w:val="VoettekstChar"/>
    <w:unhideWhenUsed/>
    <w:rsid w:val="009078E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REGLFooterp2subtitelcyaan">
    <w:name w:val="REGL Footer p2 subtitel cyaan"/>
    <w:basedOn w:val="Voettekst"/>
    <w:link w:val="REGLFooterp2subtitelcyaanChar"/>
    <w:qFormat/>
    <w:rsid w:val="009078E1"/>
    <w:pPr>
      <w:tabs>
        <w:tab w:val="clear" w:pos="4536"/>
        <w:tab w:val="clear" w:pos="9072"/>
        <w:tab w:val="center" w:pos="4513"/>
        <w:tab w:val="left" w:pos="6946"/>
        <w:tab w:val="right" w:pos="9026"/>
        <w:tab w:val="right" w:pos="9638"/>
      </w:tabs>
      <w:spacing w:line="140" w:lineRule="exact"/>
    </w:pPr>
    <w:rPr>
      <w:rFonts w:cs="Arial"/>
      <w:noProof/>
      <w:snapToGrid w:val="0"/>
      <w:color w:val="009FE3"/>
      <w:sz w:val="16"/>
      <w:szCs w:val="14"/>
      <w:lang w:eastAsia="nl-NL"/>
    </w:rPr>
  </w:style>
  <w:style w:type="character" w:customStyle="1" w:styleId="REGLFooterp2subtitelcyaanChar">
    <w:name w:val="REGL Footer p2 subtitel cyaan Char"/>
    <w:basedOn w:val="VoettekstChar"/>
    <w:link w:val="REGLFooterp2subtitelcyaan"/>
    <w:rsid w:val="009078E1"/>
    <w:rPr>
      <w:rFonts w:ascii="Frutiger LT Std 45 Light" w:hAnsi="Frutiger LT Std 45 Light" w:cs="Arial"/>
      <w:noProof/>
      <w:snapToGrid w:val="0"/>
      <w:color w:val="009FE3"/>
      <w:sz w:val="16"/>
      <w:szCs w:val="14"/>
      <w:lang w:eastAsia="nl-NL"/>
    </w:rPr>
  </w:style>
  <w:style w:type="paragraph" w:customStyle="1" w:styleId="REGLFooterp2reglementbold">
    <w:name w:val="REGL Footer p2 'reglement' bold"/>
    <w:link w:val="REGLFooterp2reglementboldChar"/>
    <w:qFormat/>
    <w:rsid w:val="009078E1"/>
    <w:pPr>
      <w:spacing w:after="0" w:line="240" w:lineRule="exact"/>
    </w:pPr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character" w:customStyle="1" w:styleId="REGLFooterp2reglementboldChar">
    <w:name w:val="REGL Footer p2 'reglement' bold Char"/>
    <w:basedOn w:val="Standaardalinea-lettertype"/>
    <w:link w:val="REGLFooterp2reglementbold"/>
    <w:rsid w:val="009078E1"/>
    <w:rPr>
      <w:rFonts w:ascii="Frutiger LT Std 45 Light" w:eastAsia="Times New Roman" w:hAnsi="Frutiger LT Std 45 Light" w:cs="Arial"/>
      <w:b/>
      <w:bCs/>
      <w:color w:val="009FE3"/>
      <w:sz w:val="16"/>
      <w:szCs w:val="16"/>
      <w:lang w:val="nl-NL"/>
    </w:rPr>
  </w:style>
  <w:style w:type="paragraph" w:customStyle="1" w:styleId="StijlREGLTextstandaardNa65pt">
    <w:name w:val="Stijl REGL Text standaard + Na:  65 pt"/>
    <w:basedOn w:val="REGLTextstandaard"/>
    <w:qFormat/>
    <w:rsid w:val="009078E1"/>
    <w:pPr>
      <w:spacing w:after="130"/>
    </w:pPr>
    <w:rPr>
      <w:rFonts w:eastAsia="Times New Roman"/>
    </w:rPr>
  </w:style>
  <w:style w:type="paragraph" w:customStyle="1" w:styleId="REGLALGEMEENRegelafstandExact12pt">
    <w:name w:val="REGL ALGEMEEN Regelafstand:  Exact 12 pt"/>
    <w:basedOn w:val="Standaard"/>
    <w:rsid w:val="009078E1"/>
    <w:pPr>
      <w:spacing w:line="240" w:lineRule="exact"/>
    </w:pPr>
    <w:rPr>
      <w:rFonts w:eastAsia="Times New Roman"/>
    </w:rPr>
  </w:style>
  <w:style w:type="paragraph" w:customStyle="1" w:styleId="REGLFooterwettverm">
    <w:name w:val="REGL Footer wett verm"/>
    <w:basedOn w:val="Standaard"/>
    <w:link w:val="REGLFooterwettvermChar"/>
    <w:qFormat/>
    <w:rsid w:val="009078E1"/>
    <w:pPr>
      <w:autoSpaceDE w:val="0"/>
      <w:autoSpaceDN w:val="0"/>
      <w:adjustRightInd w:val="0"/>
      <w:spacing w:line="256" w:lineRule="auto"/>
      <w:ind w:left="887"/>
    </w:pPr>
    <w:rPr>
      <w:rFonts w:eastAsia="Calibri" w:cs="Arial"/>
      <w:color w:val="7F7F7F" w:themeColor="text1" w:themeTint="80"/>
      <w:sz w:val="12"/>
      <w:szCs w:val="10"/>
    </w:rPr>
  </w:style>
  <w:style w:type="character" w:customStyle="1" w:styleId="REGLFooterwettvermChar">
    <w:name w:val="REGL Footer wett verm Char"/>
    <w:basedOn w:val="Standaardalinea-lettertype"/>
    <w:link w:val="REGLFooterwettverm"/>
    <w:rsid w:val="009078E1"/>
    <w:rPr>
      <w:rFonts w:ascii="Frutiger LT Std 45 Light" w:eastAsia="Calibri" w:hAnsi="Frutiger LT Std 45 Light" w:cs="Arial"/>
      <w:color w:val="7F7F7F" w:themeColor="text1" w:themeTint="80"/>
      <w:sz w:val="12"/>
      <w:szCs w:val="10"/>
    </w:rPr>
  </w:style>
  <w:style w:type="paragraph" w:customStyle="1" w:styleId="REGLHeaderhoofdtitel">
    <w:name w:val="REGL Header hoofdtitel"/>
    <w:basedOn w:val="Standaard"/>
    <w:qFormat/>
    <w:rsid w:val="009078E1"/>
    <w:pPr>
      <w:tabs>
        <w:tab w:val="center" w:pos="4536"/>
        <w:tab w:val="right" w:pos="9072"/>
      </w:tabs>
      <w:spacing w:after="120" w:line="380" w:lineRule="exact"/>
    </w:pPr>
    <w:rPr>
      <w:rFonts w:ascii="ITC Lubalin Graph Std Book" w:hAnsi="ITC Lubalin Graph Std Book"/>
      <w:b/>
      <w:color w:val="009FE3"/>
      <w:sz w:val="32"/>
    </w:rPr>
  </w:style>
  <w:style w:type="paragraph" w:customStyle="1" w:styleId="REGLHeadersubtitelcyaan">
    <w:name w:val="REGL Header subtitel cyaan"/>
    <w:basedOn w:val="Standaard"/>
    <w:link w:val="REGLHeadersubtitelcyaanChar"/>
    <w:qFormat/>
    <w:rsid w:val="009078E1"/>
    <w:pPr>
      <w:tabs>
        <w:tab w:val="left" w:pos="0"/>
      </w:tabs>
      <w:spacing w:after="120" w:line="380" w:lineRule="exact"/>
      <w:ind w:right="91"/>
    </w:pPr>
    <w:rPr>
      <w:rFonts w:ascii="ITC Lubalin Graph Std Book" w:hAnsi="ITC Lubalin Graph Std Book"/>
      <w:bCs/>
      <w:color w:val="009FE3"/>
      <w:sz w:val="24"/>
      <w:szCs w:val="28"/>
    </w:rPr>
  </w:style>
  <w:style w:type="character" w:customStyle="1" w:styleId="REGLHeadersubtitelcyaanChar">
    <w:name w:val="REGL Header subtitel cyaan Char"/>
    <w:basedOn w:val="Standaardalinea-lettertype"/>
    <w:link w:val="REGLHeadersubtitelcyaan"/>
    <w:rsid w:val="009078E1"/>
    <w:rPr>
      <w:rFonts w:ascii="ITC Lubalin Graph Std Book" w:hAnsi="ITC Lubalin Graph Std Book" w:cs="Times New Roman"/>
      <w:bCs/>
      <w:color w:val="009FE3"/>
      <w:sz w:val="24"/>
      <w:szCs w:val="28"/>
    </w:rPr>
  </w:style>
  <w:style w:type="paragraph" w:customStyle="1" w:styleId="REGLHeaderversiedatum">
    <w:name w:val="REGL Header versiedatum"/>
    <w:basedOn w:val="Standaard"/>
    <w:link w:val="REGLHeaderversiedatumChar"/>
    <w:qFormat/>
    <w:rsid w:val="009078E1"/>
    <w:pPr>
      <w:tabs>
        <w:tab w:val="left" w:pos="0"/>
      </w:tabs>
      <w:spacing w:after="270" w:line="140" w:lineRule="exact"/>
      <w:ind w:right="91"/>
    </w:pPr>
    <w:rPr>
      <w:rFonts w:ascii="Frutiger LT Std 55 Roman" w:hAnsi="Frutiger LT Std 55 Roman"/>
      <w:bCs/>
      <w:color w:val="7F7F7F" w:themeColor="text1" w:themeTint="80"/>
      <w:sz w:val="12"/>
      <w:szCs w:val="12"/>
    </w:rPr>
  </w:style>
  <w:style w:type="character" w:customStyle="1" w:styleId="REGLHeaderversiedatumChar">
    <w:name w:val="REGL Header versiedatum Char"/>
    <w:basedOn w:val="Standaardalinea-lettertype"/>
    <w:link w:val="REGLHeaderversiedatum"/>
    <w:rsid w:val="009078E1"/>
    <w:rPr>
      <w:rFonts w:ascii="Frutiger LT Std 55 Roman" w:hAnsi="Frutiger LT Std 55 Roman" w:cs="Times New Roman"/>
      <w:bCs/>
      <w:color w:val="7F7F7F" w:themeColor="text1" w:themeTint="80"/>
      <w:sz w:val="12"/>
      <w:szCs w:val="12"/>
    </w:rPr>
  </w:style>
  <w:style w:type="paragraph" w:customStyle="1" w:styleId="REGLAlineastandaardOpmaakNa65ptRegelafstandExact12pt">
    <w:name w:val="REGL Alinea standaard Opmaak Na:  65 pt Regelafstand:  Exact 12 pt"/>
    <w:basedOn w:val="Standaard"/>
    <w:qFormat/>
    <w:rsid w:val="009078E1"/>
    <w:pPr>
      <w:spacing w:after="130" w:line="240" w:lineRule="exact"/>
    </w:pPr>
    <w:rPr>
      <w:rFonts w:eastAsia="Times New Roman"/>
    </w:rPr>
  </w:style>
  <w:style w:type="paragraph" w:customStyle="1" w:styleId="REGLTextopsomming1steniveau">
    <w:name w:val="REGL Text opsomming 1ste niveau"/>
    <w:basedOn w:val="Standaard"/>
    <w:link w:val="REGLTextopsomming1steniveauChar"/>
    <w:qFormat/>
    <w:rsid w:val="00A571FB"/>
    <w:pPr>
      <w:numPr>
        <w:numId w:val="1"/>
      </w:numPr>
      <w:spacing w:after="120" w:line="240" w:lineRule="exact"/>
      <w:ind w:left="142" w:hanging="142"/>
    </w:pPr>
    <w:rPr>
      <w:lang w:val="en-US"/>
    </w:rPr>
  </w:style>
  <w:style w:type="character" w:customStyle="1" w:styleId="REGLTextopsomming1steniveauChar">
    <w:name w:val="REGL Text opsomming 1ste niveau Char"/>
    <w:basedOn w:val="Standaardalinea-lettertype"/>
    <w:link w:val="REGLTextopsomming1steniveau"/>
    <w:rsid w:val="00A571FB"/>
    <w:rPr>
      <w:rFonts w:ascii="Frutiger LT Std 45 Light" w:hAnsi="Frutiger LT Std 45 Light" w:cs="Times New Roman"/>
      <w:color w:val="000000" w:themeColor="text1"/>
      <w:sz w:val="18"/>
      <w:szCs w:val="20"/>
      <w:lang w:val="en-US"/>
    </w:rPr>
  </w:style>
  <w:style w:type="paragraph" w:customStyle="1" w:styleId="REGLTextopsomming2deniveau">
    <w:name w:val="REGL Text opsomming 2de niveau"/>
    <w:basedOn w:val="Standaard"/>
    <w:link w:val="REGLTextopsomming2deniveauChar"/>
    <w:qFormat/>
    <w:rsid w:val="009078E1"/>
    <w:pPr>
      <w:numPr>
        <w:numId w:val="2"/>
      </w:numPr>
      <w:spacing w:line="240" w:lineRule="exact"/>
      <w:ind w:left="142" w:hanging="142"/>
    </w:pPr>
    <w:rPr>
      <w:szCs w:val="18"/>
      <w:lang w:val="en-US"/>
    </w:rPr>
  </w:style>
  <w:style w:type="character" w:customStyle="1" w:styleId="REGLTextopsomming2deniveauChar">
    <w:name w:val="REGL Text opsomming 2de niveau Char"/>
    <w:basedOn w:val="Standaardalinea-lettertype"/>
    <w:link w:val="REGLTextopsomming2deniveau"/>
    <w:rsid w:val="009078E1"/>
    <w:rPr>
      <w:rFonts w:ascii="Frutiger LT Std 45 Light" w:hAnsi="Frutiger LT Std 45 Light" w:cs="Times New Roman"/>
      <w:color w:val="000000" w:themeColor="text1"/>
      <w:sz w:val="18"/>
      <w:szCs w:val="18"/>
      <w:lang w:val="en-US"/>
    </w:rPr>
  </w:style>
  <w:style w:type="paragraph" w:customStyle="1" w:styleId="REGLTextsubtitelzwart">
    <w:name w:val="REGL Text subtitel zwart"/>
    <w:basedOn w:val="Standaard"/>
    <w:link w:val="REGLTextsubtitelzwartChar"/>
    <w:qFormat/>
    <w:rsid w:val="009078E1"/>
    <w:pPr>
      <w:spacing w:after="130" w:line="240" w:lineRule="exact"/>
    </w:pPr>
    <w:rPr>
      <w:rFonts w:eastAsia="Times New Roman"/>
      <w:b/>
      <w:szCs w:val="18"/>
      <w:lang w:val="nl-NL"/>
    </w:rPr>
  </w:style>
  <w:style w:type="character" w:customStyle="1" w:styleId="REGLTextsubtitelzwartChar">
    <w:name w:val="REGL Text subtitel zwart  Char"/>
    <w:basedOn w:val="Standaardalinea-lettertype"/>
    <w:link w:val="REGLTextsubtitelzwart"/>
    <w:rsid w:val="009078E1"/>
    <w:rPr>
      <w:rFonts w:ascii="Frutiger LT Std 45 Light" w:eastAsia="Times New Roman" w:hAnsi="Frutiger LT Std 45 Light" w:cs="Times New Roman"/>
      <w:b/>
      <w:color w:val="000000" w:themeColor="text1"/>
      <w:sz w:val="18"/>
      <w:szCs w:val="18"/>
      <w:lang w:val="nl-NL"/>
    </w:rPr>
  </w:style>
  <w:style w:type="paragraph" w:customStyle="1" w:styleId="REGLVoorbladnaammaatschappijcyaan">
    <w:name w:val="REGL Voorblad naam maatschappij cyaan"/>
    <w:basedOn w:val="Standaard"/>
    <w:link w:val="REGLVoorbladnaammaatschappijcyaanChar"/>
    <w:qFormat/>
    <w:rsid w:val="009078E1"/>
    <w:pPr>
      <w:spacing w:after="520" w:line="240" w:lineRule="exact"/>
    </w:pPr>
    <w:rPr>
      <w:color w:val="009FE3"/>
    </w:rPr>
  </w:style>
  <w:style w:type="character" w:customStyle="1" w:styleId="REGLVoorbladnaammaatschappijcyaanChar">
    <w:name w:val="REGL Voorblad naam maatschappij cyaan Char"/>
    <w:basedOn w:val="Standaardalinea-lettertype"/>
    <w:link w:val="REGLVoorbladnaammaatschappijcyaan"/>
    <w:rsid w:val="009078E1"/>
    <w:rPr>
      <w:rFonts w:ascii="Frutiger LT Std 45 Light" w:hAnsi="Frutiger LT Std 45 Light" w:cs="Times New Roman"/>
      <w:color w:val="009FE3"/>
      <w:sz w:val="18"/>
      <w:szCs w:val="20"/>
    </w:rPr>
  </w:style>
  <w:style w:type="paragraph" w:customStyle="1" w:styleId="Standaardinvultekst">
    <w:name w:val="Standaard invultekst"/>
    <w:basedOn w:val="Standaard"/>
    <w:link w:val="StandaardinvultekstChar"/>
    <w:autoRedefine/>
    <w:rsid w:val="009078E1"/>
    <w:pPr>
      <w:spacing w:line="360" w:lineRule="auto"/>
      <w:ind w:left="-28"/>
    </w:pPr>
  </w:style>
  <w:style w:type="character" w:customStyle="1" w:styleId="StandaardinvultekstChar">
    <w:name w:val="Standaard invultekst Char"/>
    <w:basedOn w:val="Standaardalinea-lettertype"/>
    <w:link w:val="Standaardinvultekst"/>
    <w:rsid w:val="009078E1"/>
    <w:rPr>
      <w:rFonts w:ascii="Frutiger LT Std 45 Light" w:hAnsi="Frutiger LT Std 45 Light" w:cs="Times New Roman"/>
      <w:color w:val="000000" w:themeColor="text1"/>
      <w:sz w:val="18"/>
      <w:szCs w:val="20"/>
    </w:rPr>
  </w:style>
  <w:style w:type="paragraph" w:customStyle="1" w:styleId="Style1">
    <w:name w:val="Style1"/>
    <w:basedOn w:val="Standaard"/>
    <w:autoRedefine/>
    <w:rsid w:val="009078E1"/>
    <w:pPr>
      <w:tabs>
        <w:tab w:val="left" w:pos="7797"/>
      </w:tabs>
      <w:contextualSpacing/>
    </w:pPr>
    <w:rPr>
      <w:rFonts w:eastAsia="Times New Roman" w:cs="Arial"/>
      <w:b/>
      <w:bCs/>
      <w:caps/>
      <w:color w:val="003366"/>
      <w:szCs w:val="18"/>
      <w:u w:val="single" w:color="00B0F0"/>
      <w:lang w:val="de-DE"/>
    </w:rPr>
  </w:style>
  <w:style w:type="table" w:styleId="Tabelraster">
    <w:name w:val="Table Grid"/>
    <w:basedOn w:val="Standaardtabel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9078E1"/>
    <w:pPr>
      <w:spacing w:before="240"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9078E1"/>
    <w:pPr>
      <w:spacing w:after="0" w:line="240" w:lineRule="auto"/>
    </w:pPr>
    <w:rPr>
      <w:rFonts w:ascii="ITC Lubalin Graph Std Book" w:hAnsi="ITC Lubalin Graph Std Book" w:cs="Times New Roman"/>
      <w:sz w:val="20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9078E1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078E1"/>
    <w:rPr>
      <w:sz w:val="16"/>
      <w:szCs w:val="16"/>
    </w:rPr>
  </w:style>
  <w:style w:type="paragraph" w:customStyle="1" w:styleId="REGLFooterregistratiedatum">
    <w:name w:val="REGL Footer registratiedatum"/>
    <w:basedOn w:val="Standaard"/>
    <w:link w:val="REGLFooterregistratiedatumChar"/>
    <w:qFormat/>
    <w:rsid w:val="009078E1"/>
    <w:pPr>
      <w:tabs>
        <w:tab w:val="right" w:pos="8968"/>
      </w:tabs>
      <w:spacing w:before="120" w:line="180" w:lineRule="exact"/>
      <w:ind w:left="885" w:right="1338"/>
    </w:pPr>
    <w:rPr>
      <w:color w:val="7F7F7F" w:themeColor="text1" w:themeTint="80"/>
      <w:sz w:val="14"/>
    </w:rPr>
  </w:style>
  <w:style w:type="character" w:customStyle="1" w:styleId="REGLFooterregistratiedatumChar">
    <w:name w:val="REGL Footer registratiedatum Char"/>
    <w:basedOn w:val="Standaardalinea-lettertype"/>
    <w:link w:val="REGLFooterregistratiedatum"/>
    <w:rsid w:val="009078E1"/>
    <w:rPr>
      <w:rFonts w:ascii="Frutiger LT Std 45 Light" w:hAnsi="Frutiger LT Std 45 Light" w:cs="Times New Roman"/>
      <w:color w:val="7F7F7F" w:themeColor="text1" w:themeTint="80"/>
      <w:sz w:val="14"/>
      <w:szCs w:val="20"/>
    </w:rPr>
  </w:style>
  <w:style w:type="paragraph" w:customStyle="1" w:styleId="REGLTextstandaard">
    <w:name w:val="REGL Text standaard"/>
    <w:basedOn w:val="Standaard"/>
    <w:link w:val="REGLTextstandaardChar"/>
    <w:qFormat/>
    <w:rsid w:val="00A76385"/>
    <w:pPr>
      <w:spacing w:after="120" w:line="240" w:lineRule="exact"/>
    </w:pPr>
    <w:rPr>
      <w:lang w:val="fr-BE"/>
    </w:rPr>
  </w:style>
  <w:style w:type="character" w:customStyle="1" w:styleId="REGLTextstandaardChar">
    <w:name w:val="REGL Text standaard Char"/>
    <w:basedOn w:val="REGLVoorbladnaammaatschappijcyaanChar"/>
    <w:link w:val="REGLTextstandaard"/>
    <w:rsid w:val="00A76385"/>
    <w:rPr>
      <w:rFonts w:ascii="Frutiger LT Std 45 Light" w:hAnsi="Frutiger LT Std 45 Light" w:cs="Times New Roman"/>
      <w:color w:val="000000" w:themeColor="text1"/>
      <w:sz w:val="18"/>
      <w:szCs w:val="20"/>
      <w:lang w:val="fr-BE"/>
    </w:rPr>
  </w:style>
  <w:style w:type="character" w:customStyle="1" w:styleId="REGLTextAlinea-indelingstandaardChar">
    <w:name w:val="REGL Text Alinea-indeling standaard Char"/>
    <w:basedOn w:val="Standaardalinea-lettertype"/>
    <w:link w:val="REGLTextAlinea-indelingstandaard"/>
    <w:rsid w:val="009078E1"/>
    <w:rPr>
      <w:rFonts w:ascii="Frutiger LT Std 45 Light" w:eastAsia="Times New Roman" w:hAnsi="Frutiger LT Std 45 Light" w:cs="Times New Roman"/>
      <w:color w:val="000000" w:themeColor="text1"/>
      <w:sz w:val="18"/>
      <w:szCs w:val="20"/>
    </w:rPr>
  </w:style>
  <w:style w:type="paragraph" w:customStyle="1" w:styleId="REGLTextGROOTSTETITELCYAANBOLD">
    <w:name w:val="REGL Text GROOTSTE TITEL CYAAN BOLD"/>
    <w:basedOn w:val="Standaard"/>
    <w:next w:val="Standaard"/>
    <w:link w:val="REGLTextGROOTSTETITELCYAANBOLDChar"/>
    <w:qFormat/>
    <w:rsid w:val="009078E1"/>
    <w:pPr>
      <w:keepNext/>
      <w:spacing w:before="130" w:after="130" w:line="240" w:lineRule="exact"/>
    </w:pPr>
    <w:rPr>
      <w:b/>
      <w:caps/>
      <w:color w:val="009FE3"/>
      <w:sz w:val="22"/>
    </w:rPr>
  </w:style>
  <w:style w:type="character" w:customStyle="1" w:styleId="REGLTextGROOTSTETITELCYAANBOLDChar">
    <w:name w:val="REGL Text GROOTSTE TITEL CYAAN BOLD Char"/>
    <w:basedOn w:val="Standaardalinea-lettertype"/>
    <w:link w:val="REGLTextGROOTSTETITELCYAANBOLD"/>
    <w:rsid w:val="009078E1"/>
    <w:rPr>
      <w:rFonts w:ascii="Frutiger LT Std 45 Light" w:hAnsi="Frutiger LT Std 45 Light" w:cs="Times New Roman"/>
      <w:b/>
      <w:caps/>
      <w:color w:val="009FE3"/>
      <w:szCs w:val="20"/>
    </w:rPr>
  </w:style>
  <w:style w:type="paragraph" w:styleId="Lijstalinea">
    <w:name w:val="List Paragraph"/>
    <w:basedOn w:val="Standaard"/>
    <w:uiPriority w:val="34"/>
    <w:rsid w:val="009078E1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22998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2998"/>
    <w:rPr>
      <w:rFonts w:ascii="Segoe UI" w:hAnsi="Segoe UI" w:cs="Segoe UI"/>
      <w:color w:val="000000" w:themeColor="text1"/>
      <w:sz w:val="18"/>
      <w:szCs w:val="18"/>
    </w:rPr>
  </w:style>
  <w:style w:type="paragraph" w:customStyle="1" w:styleId="FBHreglHoofdstukABC">
    <w:name w:val="FBH regl Hoofdstuk ABC"/>
    <w:basedOn w:val="Standaard"/>
    <w:qFormat/>
    <w:rsid w:val="00B22998"/>
    <w:pPr>
      <w:numPr>
        <w:numId w:val="4"/>
      </w:numPr>
      <w:spacing w:after="240" w:line="240" w:lineRule="auto"/>
    </w:pPr>
    <w:rPr>
      <w:rFonts w:ascii="ITC Lubalin Graph Std Book" w:hAnsi="ITC Lubalin Graph Std Book"/>
      <w:b/>
      <w:color w:val="auto"/>
      <w:sz w:val="22"/>
    </w:rPr>
  </w:style>
  <w:style w:type="paragraph" w:customStyle="1" w:styleId="FBHreglhoofdtitel">
    <w:name w:val="FBH regl hoofdtitel"/>
    <w:basedOn w:val="Koptekst"/>
    <w:qFormat/>
    <w:rsid w:val="00B22998"/>
    <w:pPr>
      <w:tabs>
        <w:tab w:val="clear" w:pos="4513"/>
        <w:tab w:val="clear" w:pos="9026"/>
        <w:tab w:val="center" w:pos="4536"/>
        <w:tab w:val="right" w:pos="9072"/>
      </w:tabs>
      <w:spacing w:after="120"/>
    </w:pPr>
    <w:rPr>
      <w:rFonts w:ascii="ITC Lubalin Graph Std Book" w:hAnsi="ITC Lubalin Graph Std Book"/>
      <w:b/>
      <w:color w:val="auto"/>
      <w:sz w:val="28"/>
    </w:rPr>
  </w:style>
  <w:style w:type="paragraph" w:customStyle="1" w:styleId="FBHreglopsommingbolleke3na">
    <w:name w:val="FBH regl opsomming bolleke 3na"/>
    <w:basedOn w:val="Standaard"/>
    <w:rsid w:val="00B22998"/>
    <w:pPr>
      <w:numPr>
        <w:numId w:val="5"/>
      </w:numPr>
      <w:spacing w:line="210" w:lineRule="exact"/>
      <w:contextualSpacing/>
    </w:pPr>
    <w:rPr>
      <w:rFonts w:ascii="ITC Lubalin Graph Std Book" w:hAnsi="ITC Lubalin Graph Std Book"/>
      <w:color w:val="auto"/>
      <w:sz w:val="20"/>
    </w:rPr>
  </w:style>
  <w:style w:type="paragraph" w:customStyle="1" w:styleId="StijlREGLAlineastandaardOpmaakNa65ptRegelafstandExact">
    <w:name w:val="Stijl REGL Alinea standaard Opmaak Na:  65 pt Regelafstand:  Exact ..."/>
    <w:basedOn w:val="REGLAlineastandaardOpmaakNa65ptRegelafstandExact12pt"/>
    <w:rsid w:val="00FE5AAC"/>
    <w:rPr>
      <w:i/>
      <w:iCs/>
    </w:rPr>
  </w:style>
  <w:style w:type="paragraph" w:customStyle="1" w:styleId="1REGLKop10pt">
    <w:name w:val="1. REGL Kop 1 0 pt"/>
    <w:basedOn w:val="Kop1"/>
    <w:qFormat/>
    <w:rsid w:val="00F95DDF"/>
    <w:pPr>
      <w:spacing w:before="0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D1E7D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9274D"/>
    <w:rPr>
      <w:color w:val="954F72" w:themeColor="followedHyperlink"/>
      <w:u w:val="single"/>
    </w:rPr>
  </w:style>
  <w:style w:type="character" w:customStyle="1" w:styleId="Vierkantcheckbox">
    <w:name w:val="Vierkant checkbox"/>
    <w:basedOn w:val="Standaardalinea-lettertype"/>
    <w:uiPriority w:val="1"/>
    <w:rsid w:val="007D3003"/>
    <w:rPr>
      <w:rFonts w:ascii="Frutiger LT Std 45 Light" w:hAnsi="Frutiger LT Std 45 Light"/>
      <w:color w:val="00AEEF"/>
      <w:sz w:val="20"/>
    </w:rPr>
  </w:style>
  <w:style w:type="table" w:customStyle="1" w:styleId="Tabelraster5">
    <w:name w:val="Tabelraster5"/>
    <w:basedOn w:val="Standaardtabel"/>
    <w:next w:val="Tabelraster"/>
    <w:uiPriority w:val="59"/>
    <w:rsid w:val="007D3003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30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1">
    <w:name w:val="A1"/>
    <w:uiPriority w:val="99"/>
    <w:rsid w:val="007D3003"/>
    <w:rPr>
      <w:color w:val="221E1F"/>
      <w:sz w:val="16"/>
      <w:szCs w:val="16"/>
    </w:rPr>
  </w:style>
  <w:style w:type="character" w:styleId="Zwaar">
    <w:name w:val="Strong"/>
    <w:aliases w:val="Bold"/>
    <w:basedOn w:val="Standaardalinea-lettertype"/>
    <w:uiPriority w:val="22"/>
    <w:qFormat/>
    <w:rsid w:val="007F7EC6"/>
    <w:rPr>
      <w:b/>
      <w:bCs/>
    </w:rPr>
  </w:style>
  <w:style w:type="table" w:customStyle="1" w:styleId="Tabelraster8">
    <w:name w:val="Tabelraster8"/>
    <w:basedOn w:val="Standaardtabel"/>
    <w:next w:val="Tabelraster"/>
    <w:uiPriority w:val="59"/>
    <w:rsid w:val="00243C81"/>
    <w:pPr>
      <w:spacing w:after="0" w:line="240" w:lineRule="auto"/>
    </w:pPr>
    <w:rPr>
      <w:rFonts w:ascii="Arial" w:hAnsi="Arial" w:cs="Times New Roman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59"/>
    <w:rsid w:val="002A0718"/>
    <w:pPr>
      <w:spacing w:after="0" w:line="240" w:lineRule="auto"/>
    </w:pPr>
    <w:rPr>
      <w:rFonts w:ascii="Arial" w:hAnsi="Arial"/>
      <w:sz w:val="16"/>
      <w:szCs w:val="16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jl1">
    <w:name w:val="Stijl1"/>
    <w:basedOn w:val="Standaardalinea-lettertype"/>
    <w:uiPriority w:val="1"/>
    <w:rsid w:val="00BC51A5"/>
    <w:rPr>
      <w:color w:val="auto"/>
    </w:rPr>
  </w:style>
  <w:style w:type="character" w:styleId="Regelnummer">
    <w:name w:val="line number"/>
    <w:basedOn w:val="Standaardalinea-lettertype"/>
    <w:uiPriority w:val="99"/>
    <w:semiHidden/>
    <w:unhideWhenUsed/>
    <w:rsid w:val="00A04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1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c.be/privacyverklarin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6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61184\Documents\Aangepaste%20Office-sjablonen\REGL_KB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89D57D5DC1443E3B312247DACDE78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3F926F-0704-4B0A-B8B7-70ACCA6CCA30}"/>
      </w:docPartPr>
      <w:docPartBody>
        <w:p w:rsidR="00E85ABF" w:rsidRDefault="004C3BE2" w:rsidP="004C3BE2">
          <w:pPr>
            <w:pStyle w:val="B89D57D5DC1443E3B312247DACDE7841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C2B4267621A848F8A2E1ECB978081E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58CD26-1E55-4535-9087-0A8CC0BFDF2D}"/>
      </w:docPartPr>
      <w:docPartBody>
        <w:p w:rsidR="003617B4" w:rsidRDefault="000C7305" w:rsidP="000C7305">
          <w:pPr>
            <w:pStyle w:val="C2B4267621A848F8A2E1ECB978081E64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4CE9372E89884B0090826C0770D44B9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667F0EA-C4BF-4ECE-9C1A-C78B7D13A31A}"/>
      </w:docPartPr>
      <w:docPartBody>
        <w:p w:rsidR="003617B4" w:rsidRDefault="000C7305" w:rsidP="000C7305">
          <w:pPr>
            <w:pStyle w:val="4CE9372E89884B0090826C0770D44B90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752924A16AD34F4DA6FB390D1F711E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8D81F3-D2D1-47F8-B2F7-DBD27786CCF1}"/>
      </w:docPartPr>
      <w:docPartBody>
        <w:p w:rsidR="00B928EF" w:rsidRDefault="00BF05ED" w:rsidP="00BF05ED">
          <w:pPr>
            <w:pStyle w:val="752924A16AD34F4DA6FB390D1F711E4347"/>
          </w:pPr>
          <w:r w:rsidRPr="0088151C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  <w:lang w:val="nl-NL"/>
            </w:rPr>
            <w:t>________________________________</w:t>
          </w:r>
        </w:p>
      </w:docPartBody>
    </w:docPart>
    <w:docPart>
      <w:docPartPr>
        <w:name w:val="EC28FB87307A44F7BEC72498BAB63F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FC9363-F610-440F-9DE6-A537FB332886}"/>
      </w:docPartPr>
      <w:docPartBody>
        <w:p w:rsidR="00B928EF" w:rsidRDefault="00BF05ED" w:rsidP="00BF05ED">
          <w:pPr>
            <w:pStyle w:val="EC28FB87307A44F7BEC72498BAB63FF547"/>
          </w:pPr>
          <w:r w:rsidRPr="0088151C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  <w:lang w:val="nl-NL"/>
            </w:rPr>
            <w:t>________________________________</w:t>
          </w:r>
        </w:p>
      </w:docPartBody>
    </w:docPart>
    <w:docPart>
      <w:docPartPr>
        <w:name w:val="D1ED5AAD866846FD8E0CB7D08DA5C1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FD0585-4B6E-4909-8AAE-CA158BB6B7DF}"/>
      </w:docPartPr>
      <w:docPartBody>
        <w:p w:rsidR="00B928EF" w:rsidRDefault="00BF05ED" w:rsidP="00BF05ED">
          <w:pPr>
            <w:pStyle w:val="D1ED5AAD866846FD8E0CB7D08DA5C1E847"/>
          </w:pPr>
          <w:r w:rsidRPr="0088151C">
            <w:rPr>
              <w:rFonts w:ascii="Frutiger LT Std 45 Light" w:eastAsia="Times New Roman" w:hAnsi="Frutiger LT Std 45 Light"/>
              <w:b/>
              <w:color w:val="A6A6A6" w:themeColor="background1" w:themeShade="A6"/>
              <w:sz w:val="18"/>
              <w:szCs w:val="18"/>
              <w:lang w:val="nl-NL"/>
            </w:rPr>
            <w:t>________________________________</w:t>
          </w:r>
        </w:p>
      </w:docPartBody>
    </w:docPart>
    <w:docPart>
      <w:docPartPr>
        <w:name w:val="7CD62F316C1942C89DEC885974C0A7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D0B13B-10B9-4E39-AD69-301468226B05}"/>
      </w:docPartPr>
      <w:docPartBody>
        <w:p w:rsidR="00B928EF" w:rsidRDefault="00BF05ED" w:rsidP="00BF05ED">
          <w:pPr>
            <w:pStyle w:val="7CD62F316C1942C89DEC885974C0A74647"/>
          </w:pPr>
          <w:r w:rsidRPr="0088151C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nl-NL"/>
            </w:rPr>
            <w:t>__________________________</w:t>
          </w:r>
        </w:p>
      </w:docPartBody>
    </w:docPart>
    <w:docPart>
      <w:docPartPr>
        <w:name w:val="60323C803A1B45BE98DD0796B6CDDC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6A265EA-A97F-44E1-AC30-3BA0BCE76FE5}"/>
      </w:docPartPr>
      <w:docPartBody>
        <w:p w:rsidR="00B928EF" w:rsidRDefault="00BF05ED" w:rsidP="00BF05ED">
          <w:pPr>
            <w:pStyle w:val="60323C803A1B45BE98DD0796B6CDDCB147"/>
          </w:pPr>
          <w:r w:rsidRPr="0088151C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nl-NL"/>
            </w:rPr>
            <w:t>__________________________</w:t>
          </w:r>
        </w:p>
      </w:docPartBody>
    </w:docPart>
    <w:docPart>
      <w:docPartPr>
        <w:name w:val="5520CEA041964EC0853B50BE3E2BE4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973AAC8-98D8-42DA-8D4F-1D1F76A0235A}"/>
      </w:docPartPr>
      <w:docPartBody>
        <w:p w:rsidR="00B928EF" w:rsidRDefault="00BF05ED" w:rsidP="00BF05ED">
          <w:pPr>
            <w:pStyle w:val="5520CEA041964EC0853B50BE3E2BE4F447"/>
          </w:pPr>
          <w:r w:rsidRPr="0088151C">
            <w:rPr>
              <w:rFonts w:ascii="Frutiger LT Std 45 Light" w:eastAsia="Times New Roman" w:hAnsi="Frutiger LT Std 45 Light"/>
              <w:b/>
              <w:bCs/>
              <w:color w:val="A6A6A6" w:themeColor="background1" w:themeShade="A6"/>
              <w:sz w:val="18"/>
              <w:szCs w:val="18"/>
              <w:lang w:val="nl-NL"/>
            </w:rPr>
            <w:t>__________________________</w:t>
          </w:r>
        </w:p>
      </w:docPartBody>
    </w:docPart>
    <w:docPart>
      <w:docPartPr>
        <w:name w:val="1AC44EF3603444BB85F5AAC3C09A5E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C6720D-31C9-47BF-AB54-9A20D44FE719}"/>
      </w:docPartPr>
      <w:docPartBody>
        <w:p w:rsidR="00B928EF" w:rsidRDefault="00BF05ED" w:rsidP="00BF05ED">
          <w:pPr>
            <w:pStyle w:val="1AC44EF3603444BB85F5AAC3C09A5ECC47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</w:t>
          </w:r>
        </w:p>
      </w:docPartBody>
    </w:docPart>
    <w:docPart>
      <w:docPartPr>
        <w:name w:val="1430BB5CB71649608BF36DB0E6A796A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3C4AD7-3908-4052-A006-2051963B4362}"/>
      </w:docPartPr>
      <w:docPartBody>
        <w:p w:rsidR="00B928EF" w:rsidRDefault="00BF05ED" w:rsidP="00BF05ED">
          <w:pPr>
            <w:pStyle w:val="1430BB5CB71649608BF36DB0E6A796AE47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_______________________________________________</w:t>
          </w:r>
        </w:p>
      </w:docPartBody>
    </w:docPart>
    <w:docPart>
      <w:docPartPr>
        <w:name w:val="61EE3BE3280A401FA3200572DC68A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454BA7-BDB2-47FB-8C89-17F4ABF2F0C9}"/>
      </w:docPartPr>
      <w:docPartBody>
        <w:p w:rsidR="00B928EF" w:rsidRDefault="00BF05ED" w:rsidP="00BF05ED">
          <w:pPr>
            <w:pStyle w:val="61EE3BE3280A401FA3200572DC68A35F46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_______________________________________________</w:t>
          </w:r>
        </w:p>
      </w:docPartBody>
    </w:docPart>
    <w:docPart>
      <w:docPartPr>
        <w:name w:val="1E62B2195CE54AABBDE81418CC6F46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68BC2A-91BB-4761-8BF3-B7A9D5C1A6C2}"/>
      </w:docPartPr>
      <w:docPartBody>
        <w:p w:rsidR="00B928EF" w:rsidRDefault="00BF05ED" w:rsidP="00BF05ED">
          <w:pPr>
            <w:pStyle w:val="1E62B2195CE54AABBDE81418CC6F46E646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_______________________________________________</w:t>
          </w:r>
        </w:p>
      </w:docPartBody>
    </w:docPart>
    <w:docPart>
      <w:docPartPr>
        <w:name w:val="6A71873AD9F04455A2EE110FC79962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383EBE-EE7F-43E5-A1A6-BAA3D8E75CB2}"/>
      </w:docPartPr>
      <w:docPartBody>
        <w:p w:rsidR="00BF05ED" w:rsidRDefault="00BF05ED" w:rsidP="00BF05ED">
          <w:pPr>
            <w:pStyle w:val="6A71873AD9F04455A2EE110FC7996242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__________________________________________________________________________________________</w:t>
          </w:r>
        </w:p>
      </w:docPartBody>
    </w:docPart>
    <w:docPart>
      <w:docPartPr>
        <w:name w:val="8D07F5D802F2401FB1956CC06543E7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2C643D9-41EA-4CDC-8D9B-254BE8EFD91E}"/>
      </w:docPartPr>
      <w:docPartBody>
        <w:p w:rsidR="00BF05ED" w:rsidRDefault="00BF05ED" w:rsidP="00BF05ED">
          <w:pPr>
            <w:pStyle w:val="8D07F5D802F2401FB1956CC06543E7CD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_____________________________________________________________________________________________</w:t>
          </w:r>
        </w:p>
      </w:docPartBody>
    </w:docPart>
    <w:docPart>
      <w:docPartPr>
        <w:name w:val="0F30BE4FE6E1481B90906B5615543A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F31C82-A49A-42A9-BD29-6C904E5A9D0A}"/>
      </w:docPartPr>
      <w:docPartBody>
        <w:p w:rsidR="00BF05ED" w:rsidRDefault="00BF05ED" w:rsidP="00BF05ED">
          <w:pPr>
            <w:pStyle w:val="0F30BE4FE6E1481B90906B5615543AA746"/>
          </w:pPr>
          <w:r w:rsidRPr="00BC51A5">
            <w:rPr>
              <w:b/>
              <w:bCs/>
              <w:color w:val="A6A6A6" w:themeColor="background1" w:themeShade="A6"/>
              <w:lang w:val="nl-NL"/>
            </w:rPr>
            <w:t>___________________________________________</w:t>
          </w:r>
        </w:p>
      </w:docPartBody>
    </w:docPart>
    <w:docPart>
      <w:docPartPr>
        <w:name w:val="8732494913DE4E82B5C4B2D0F6094C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9AF0D0-B505-437C-A122-038F416EFD77}"/>
      </w:docPartPr>
      <w:docPartBody>
        <w:p w:rsidR="00BF05ED" w:rsidRDefault="00BF05ED" w:rsidP="00BF05ED">
          <w:pPr>
            <w:pStyle w:val="8732494913DE4E82B5C4B2D0F6094C9246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______________________</w:t>
          </w:r>
        </w:p>
      </w:docPartBody>
    </w:docPart>
    <w:docPart>
      <w:docPartPr>
        <w:name w:val="A8B3EBA1D0034C4E9704CAFAAF5C891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D7CB4E-77C1-407F-A173-791494983381}"/>
      </w:docPartPr>
      <w:docPartBody>
        <w:p w:rsidR="00BF05ED" w:rsidRDefault="00BF05ED" w:rsidP="00BF05ED">
          <w:pPr>
            <w:pStyle w:val="A8B3EBA1D0034C4E9704CAFAAF5C8913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</w:t>
          </w:r>
        </w:p>
      </w:docPartBody>
    </w:docPart>
    <w:docPart>
      <w:docPartPr>
        <w:name w:val="5415AC6D098B456B93D68309D3586DB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0C139E0-1D0B-433C-ACBC-A225E5B9CEDC}"/>
      </w:docPartPr>
      <w:docPartBody>
        <w:p w:rsidR="00BF05ED" w:rsidRDefault="00BF05ED" w:rsidP="00BF05ED">
          <w:pPr>
            <w:pStyle w:val="5415AC6D098B456B93D68309D3586DB6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</w:t>
          </w:r>
        </w:p>
      </w:docPartBody>
    </w:docPart>
    <w:docPart>
      <w:docPartPr>
        <w:name w:val="F5FFA16341234460B6D44DCDB736E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B70CFB-65B1-48DC-AF90-D68C2D89634A}"/>
      </w:docPartPr>
      <w:docPartBody>
        <w:p w:rsidR="00BF05ED" w:rsidRDefault="00BF05ED" w:rsidP="00BF05ED">
          <w:pPr>
            <w:pStyle w:val="F5FFA16341234460B6D44DCDB736E57B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</w:t>
          </w:r>
        </w:p>
      </w:docPartBody>
    </w:docPart>
    <w:docPart>
      <w:docPartPr>
        <w:name w:val="9A496241E7B94F3392D4BF16B96A1E8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D000AA-85FE-4645-86D8-681025F99EF1}"/>
      </w:docPartPr>
      <w:docPartBody>
        <w:p w:rsidR="00BF05ED" w:rsidRDefault="00BF05ED" w:rsidP="00BF05ED">
          <w:pPr>
            <w:pStyle w:val="9A496241E7B94F3392D4BF16B96A1E83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</w:t>
          </w:r>
        </w:p>
      </w:docPartBody>
    </w:docPart>
    <w:docPart>
      <w:docPartPr>
        <w:name w:val="6554EB34B7A24077B7397AE2E6AA7C9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C0EA4D-0C06-4703-B4CB-9AC81E9C009B}"/>
      </w:docPartPr>
      <w:docPartBody>
        <w:p w:rsidR="00BF05ED" w:rsidRDefault="00BF05ED" w:rsidP="00BF05ED">
          <w:pPr>
            <w:pStyle w:val="6554EB34B7A24077B7397AE2E6AA7C9546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___________________________________</w:t>
          </w:r>
        </w:p>
      </w:docPartBody>
    </w:docPart>
    <w:docPart>
      <w:docPartPr>
        <w:name w:val="15A48BBABA1342A5962A5464C52B38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FAB2CD6-45D8-41CE-99EA-C36B81937D0E}"/>
      </w:docPartPr>
      <w:docPartBody>
        <w:p w:rsidR="00BF05ED" w:rsidRDefault="00BF05ED" w:rsidP="00BF05ED">
          <w:pPr>
            <w:pStyle w:val="15A48BBABA1342A5962A5464C52B385346"/>
          </w:pPr>
          <w:r w:rsidRPr="0088151C">
            <w:rPr>
              <w:rStyle w:val="Zwaar"/>
              <w:rFonts w:cs="Arial"/>
              <w:color w:val="A6A6A6" w:themeColor="background1" w:themeShade="A6"/>
              <w:lang w:val="nl-NL"/>
            </w:rPr>
            <w:t>_________________________________</w:t>
          </w:r>
        </w:p>
      </w:docPartBody>
    </w:docPart>
    <w:docPart>
      <w:docPartPr>
        <w:name w:val="3F88376DABC14CBDB0920AECF0020A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E4BE53-E8D6-4720-B0AB-ED870E2EFDEE}"/>
      </w:docPartPr>
      <w:docPartBody>
        <w:p w:rsidR="00BF05ED" w:rsidRDefault="00BF05ED" w:rsidP="00BF05ED">
          <w:pPr>
            <w:pStyle w:val="3F88376DABC14CBDB0920AECF0020A2346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</w:t>
          </w:r>
        </w:p>
      </w:docPartBody>
    </w:docPart>
    <w:docPart>
      <w:docPartPr>
        <w:name w:val="B3E2D6C4970A474E9F4AE249DA7E10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DEF7DC-303A-437D-804B-95C0BB5415AB}"/>
      </w:docPartPr>
      <w:docPartBody>
        <w:p w:rsidR="00BF05ED" w:rsidRDefault="00BF05ED" w:rsidP="00BF05ED">
          <w:pPr>
            <w:pStyle w:val="B3E2D6C4970A474E9F4AE249DA7E102629"/>
          </w:pPr>
          <w:r w:rsidRPr="0088151C">
            <w:rPr>
              <w:rFonts w:eastAsia="Times New Roman"/>
              <w:b/>
              <w:color w:val="969696"/>
              <w:szCs w:val="12"/>
              <w:lang w:val="nl-NL"/>
            </w:rPr>
            <w:t>_______________________________________________________________________</w:t>
          </w:r>
        </w:p>
      </w:docPartBody>
    </w:docPart>
    <w:docPart>
      <w:docPartPr>
        <w:name w:val="2660266C73FD447884516BF3A328742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5FEA27D-D007-4189-A05C-AE7BEB32FC28}"/>
      </w:docPartPr>
      <w:docPartBody>
        <w:p w:rsidR="00BF05ED" w:rsidRDefault="00BF05ED" w:rsidP="00BF05ED">
          <w:pPr>
            <w:pStyle w:val="2660266C73FD447884516BF3A328742629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</w:t>
          </w:r>
        </w:p>
      </w:docPartBody>
    </w:docPart>
    <w:docPart>
      <w:docPartPr>
        <w:name w:val="3D80795E236F4407BAFBDD64798B63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B732EFB-3BA7-4832-BF20-D14B22FFDED6}"/>
      </w:docPartPr>
      <w:docPartBody>
        <w:p w:rsidR="00BF05ED" w:rsidRDefault="00BF05ED" w:rsidP="00BF05ED">
          <w:pPr>
            <w:pStyle w:val="3D80795E236F4407BAFBDD64798B631F29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483E91A09B7F48BAB45B987B418795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F6BABD-AE71-4455-AD3F-FE4A79A4374B}"/>
      </w:docPartPr>
      <w:docPartBody>
        <w:p w:rsidR="00BF05ED" w:rsidRDefault="00BF05ED" w:rsidP="00BF05ED">
          <w:pPr>
            <w:pStyle w:val="483E91A09B7F48BAB45B987B4187957729"/>
          </w:pPr>
          <w:r w:rsidRPr="0088151C">
            <w:rPr>
              <w:rFonts w:eastAsia="Calibri"/>
              <w:b/>
              <w:color w:val="A6A6A6" w:themeColor="background1" w:themeShade="A6"/>
              <w:szCs w:val="18"/>
              <w:lang w:val="nl-NL"/>
            </w:rPr>
            <w:t>_____</w:t>
          </w:r>
        </w:p>
      </w:docPartBody>
    </w:docPart>
    <w:docPart>
      <w:docPartPr>
        <w:name w:val="3120BDAE2DC1485699BFA816248D21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77908D-979B-43BB-ABE0-6912A0109C19}"/>
      </w:docPartPr>
      <w:docPartBody>
        <w:p w:rsidR="00BF05ED" w:rsidRDefault="00BF05ED" w:rsidP="00BF05ED">
          <w:pPr>
            <w:pStyle w:val="3120BDAE2DC1485699BFA816248D21A629"/>
          </w:pPr>
          <w:r w:rsidRPr="0088151C">
            <w:rPr>
              <w:rFonts w:eastAsia="Calibri"/>
              <w:b/>
              <w:color w:val="A6A6A6" w:themeColor="background1" w:themeShade="A6"/>
              <w:szCs w:val="18"/>
              <w:lang w:val="nl-NL"/>
            </w:rPr>
            <w:t>_____</w:t>
          </w:r>
        </w:p>
      </w:docPartBody>
    </w:docPart>
    <w:docPart>
      <w:docPartPr>
        <w:name w:val="4F5709BF074C4D4794E7AB2FEF61C5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F33463D-1190-4751-B7E4-56FA1A27451C}"/>
      </w:docPartPr>
      <w:docPartBody>
        <w:p w:rsidR="00BF05ED" w:rsidRDefault="00BF05ED" w:rsidP="00BF05ED">
          <w:pPr>
            <w:pStyle w:val="4F5709BF074C4D4794E7AB2FEF61C57B29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______________________</w:t>
          </w:r>
        </w:p>
      </w:docPartBody>
    </w:docPart>
    <w:docPart>
      <w:docPartPr>
        <w:name w:val="0DA79D209B70405A8A295A97FB0F01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B0EFE9E-430E-4529-87F3-A24CF27B2589}"/>
      </w:docPartPr>
      <w:docPartBody>
        <w:p w:rsidR="00BF05ED" w:rsidRDefault="00BF05ED" w:rsidP="00BF05ED">
          <w:pPr>
            <w:pStyle w:val="0DA79D209B70405A8A295A97FB0F01B129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5C5AABE13366417D96D7AAC7D8B032B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6AD65EE-2DF4-4AE5-AFF1-D5C707D28615}"/>
      </w:docPartPr>
      <w:docPartBody>
        <w:p w:rsidR="00BF05ED" w:rsidRDefault="00BF05ED" w:rsidP="00BF05ED">
          <w:pPr>
            <w:pStyle w:val="5C5AABE13366417D96D7AAC7D8B032BD25"/>
          </w:pPr>
          <w:r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DE811B9FF7E64E5EBB6B22A7762F01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9C65E99-6A04-4DC2-923E-FDC33223EC77}"/>
      </w:docPartPr>
      <w:docPartBody>
        <w:p w:rsidR="00BF05ED" w:rsidRDefault="00BF05ED" w:rsidP="00BF05ED">
          <w:pPr>
            <w:pStyle w:val="DE811B9FF7E64E5EBB6B22A7762F01B223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</w:t>
          </w:r>
        </w:p>
      </w:docPartBody>
    </w:docPart>
    <w:docPart>
      <w:docPartPr>
        <w:name w:val="3AB71E54088B462E8CD6F731920A64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25F9184-CE98-4C2B-B435-0657FFDE3D58}"/>
      </w:docPartPr>
      <w:docPartBody>
        <w:p w:rsidR="00BF05ED" w:rsidRDefault="00BF05ED" w:rsidP="00BF05ED">
          <w:pPr>
            <w:pStyle w:val="3AB71E54088B462E8CD6F731920A642019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________________________________________</w:t>
          </w:r>
        </w:p>
      </w:docPartBody>
    </w:docPart>
    <w:docPart>
      <w:docPartPr>
        <w:name w:val="914DF651A0704B71825B08B2591270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5AB3AFB-9726-4E77-AB89-EB5EF3A0AE27}"/>
      </w:docPartPr>
      <w:docPartBody>
        <w:p w:rsidR="00BF05ED" w:rsidRDefault="00BF05ED" w:rsidP="00BF05ED">
          <w:pPr>
            <w:pStyle w:val="914DF651A0704B71825B08B2591270CD19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</w:t>
          </w:r>
        </w:p>
      </w:docPartBody>
    </w:docPart>
    <w:docPart>
      <w:docPartPr>
        <w:name w:val="93B48F07E6DC462B92099B2937D676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DB11F38-0FAD-4CF6-8AF3-3CC6D8079FC9}"/>
      </w:docPartPr>
      <w:docPartBody>
        <w:p w:rsidR="00BF05ED" w:rsidRDefault="00BF05ED" w:rsidP="00BF05ED">
          <w:pPr>
            <w:pStyle w:val="93B48F07E6DC462B92099B2937D6762018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</w:t>
          </w:r>
        </w:p>
      </w:docPartBody>
    </w:docPart>
    <w:docPart>
      <w:docPartPr>
        <w:name w:val="51BFEF280A8C498CA819F006DA7F516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0D92726-32BE-4107-92EF-272A37347AFB}"/>
      </w:docPartPr>
      <w:docPartBody>
        <w:p w:rsidR="00BF05ED" w:rsidRDefault="00BF05ED" w:rsidP="00BF05ED">
          <w:pPr>
            <w:pStyle w:val="51BFEF280A8C498CA819F006DA7F516417"/>
          </w:pPr>
          <w:r w:rsidRPr="004832DB">
            <w:rPr>
              <w:rFonts w:eastAsia="Times New Roman"/>
              <w:b/>
              <w:color w:val="A6A6A6" w:themeColor="background1" w:themeShade="A6"/>
            </w:rPr>
            <w:t>___________________________________________</w:t>
          </w:r>
        </w:p>
      </w:docPartBody>
    </w:docPart>
    <w:docPart>
      <w:docPartPr>
        <w:name w:val="8BC61F10887841A3825526C55A123D7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EAF0103-6B6E-453F-8870-7D1CE2874BFC}"/>
      </w:docPartPr>
      <w:docPartBody>
        <w:p w:rsidR="00BF05ED" w:rsidRDefault="00BF05ED" w:rsidP="00BF05ED">
          <w:pPr>
            <w:pStyle w:val="8BC61F10887841A3825526C55A123D7717"/>
          </w:pPr>
          <w:r w:rsidRPr="00041CB3">
            <w:rPr>
              <w:rFonts w:cs="Arial"/>
              <w:bCs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2D97C607ECC141E6829684AF1FA401C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D9DF235-C8EA-4AD7-9E9E-C1A1C5E5D065}"/>
      </w:docPartPr>
      <w:docPartBody>
        <w:p w:rsidR="00BF05ED" w:rsidRDefault="00BF05ED" w:rsidP="00BF05ED">
          <w:pPr>
            <w:pStyle w:val="2D97C607ECC141E6829684AF1FA401CE17"/>
          </w:pPr>
          <w:r w:rsidRPr="0088151C">
            <w:rPr>
              <w:rFonts w:eastAsia="Times New Roman"/>
              <w:b/>
              <w:color w:val="A6A6A6" w:themeColor="background1" w:themeShade="A6"/>
              <w:szCs w:val="18"/>
              <w:lang w:val="nl-NL"/>
            </w:rPr>
            <w:t>_______________________________</w:t>
          </w:r>
        </w:p>
      </w:docPartBody>
    </w:docPart>
    <w:docPart>
      <w:docPartPr>
        <w:name w:val="A2224DD373A04D2AA1A0B5858EC5FA3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A9166A-C7EE-4F45-A3D3-EEE3CF2779E0}"/>
      </w:docPartPr>
      <w:docPartBody>
        <w:p w:rsidR="00BF05ED" w:rsidRDefault="00BF05ED" w:rsidP="00BF05ED">
          <w:pPr>
            <w:pStyle w:val="A2224DD373A04D2AA1A0B5858EC5FA3715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</w:t>
          </w:r>
        </w:p>
      </w:docPartBody>
    </w:docPart>
    <w:docPart>
      <w:docPartPr>
        <w:name w:val="2F0AE396F12F4CADB1264C6AFE6463B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118D2-0067-4605-A4C8-BD947950C7A5}"/>
      </w:docPartPr>
      <w:docPartBody>
        <w:p w:rsidR="00BF05ED" w:rsidRDefault="00BF05ED" w:rsidP="00BF05ED">
          <w:pPr>
            <w:pStyle w:val="2F0AE396F12F4CADB1264C6AFE6463B114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67711D693E7D47C8ABED957EC36A8E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AFB21C-ADD0-414F-B038-9F0D5F4779CE}"/>
      </w:docPartPr>
      <w:docPartBody>
        <w:p w:rsidR="00BF05ED" w:rsidRDefault="00BF05ED" w:rsidP="00BF05ED">
          <w:pPr>
            <w:pStyle w:val="67711D693E7D47C8ABED957EC36A8EC714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____________________________________</w:t>
          </w:r>
        </w:p>
      </w:docPartBody>
    </w:docPart>
    <w:docPart>
      <w:docPartPr>
        <w:name w:val="14AB379C3A1D4A82BE432F2C5CA1F94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1148E49-8F89-4B85-AB66-3279BA7E4463}"/>
      </w:docPartPr>
      <w:docPartBody>
        <w:p w:rsidR="00BF05ED" w:rsidRDefault="00BF05ED" w:rsidP="00BF05ED">
          <w:pPr>
            <w:pStyle w:val="14AB379C3A1D4A82BE432F2C5CA1F946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____________________________________</w:t>
          </w:r>
        </w:p>
      </w:docPartBody>
    </w:docPart>
    <w:docPart>
      <w:docPartPr>
        <w:name w:val="A93475FA6E824C06BDDFA5D37DDE47E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122D32A-7E65-413A-8F53-A43E2674C549}"/>
      </w:docPartPr>
      <w:docPartBody>
        <w:p w:rsidR="00BF05ED" w:rsidRDefault="00BF05ED" w:rsidP="00BF05ED">
          <w:pPr>
            <w:pStyle w:val="A93475FA6E824C06BDDFA5D37DDE47E0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62B011AA8B7A489786BBB71AAE2C0D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B17891-98F6-4B12-A0D2-4AFB7EF2B32C}"/>
      </w:docPartPr>
      <w:docPartBody>
        <w:p w:rsidR="00BF05ED" w:rsidRDefault="00BF05ED" w:rsidP="00BF05ED">
          <w:pPr>
            <w:pStyle w:val="62B011AA8B7A489786BBB71AAE2C0D6E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793564AD85A34B62AF389A64A73555B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10FA4F7-884C-4CE4-A5B0-6E46A7587620}"/>
      </w:docPartPr>
      <w:docPartBody>
        <w:p w:rsidR="00BF05ED" w:rsidRDefault="00BF05ED" w:rsidP="00BF05ED">
          <w:pPr>
            <w:pStyle w:val="793564AD85A34B62AF389A64A73555B2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7CC847687F6146469A593A8EA84EB0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A4694E-AC16-482E-84EF-B9790ADAF305}"/>
      </w:docPartPr>
      <w:docPartBody>
        <w:p w:rsidR="00BF05ED" w:rsidRDefault="00BF05ED" w:rsidP="00BF05ED">
          <w:pPr>
            <w:pStyle w:val="7CC847687F6146469A593A8EA84EB0B413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____________________________________</w:t>
          </w:r>
        </w:p>
      </w:docPartBody>
    </w:docPart>
    <w:docPart>
      <w:docPartPr>
        <w:name w:val="E83336DA45FD443092CDA869AB6261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A411AD-E65B-41B1-AFB9-90FFCBF85B4B}"/>
      </w:docPartPr>
      <w:docPartBody>
        <w:p w:rsidR="00BF05ED" w:rsidRDefault="00BF05ED" w:rsidP="00BF05ED">
          <w:pPr>
            <w:pStyle w:val="E83336DA45FD443092CDA869AB62610713"/>
          </w:pPr>
          <w:r w:rsidRPr="00041CB3">
            <w:rPr>
              <w:rFonts w:cs="Arial"/>
              <w:bCs/>
              <w:color w:val="A6A6A6" w:themeColor="background1" w:themeShade="A6"/>
            </w:rPr>
            <w:t>_____________________</w:t>
          </w:r>
        </w:p>
      </w:docPartBody>
    </w:docPart>
    <w:docPart>
      <w:docPartPr>
        <w:name w:val="2F13873882AA451A89E691C28038888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622711-AC44-4EEB-91ED-B092DD9E36DC}"/>
      </w:docPartPr>
      <w:docPartBody>
        <w:p w:rsidR="00BF05ED" w:rsidRDefault="00BF05ED" w:rsidP="00BF05ED">
          <w:pPr>
            <w:pStyle w:val="2F13873882AA451A89E691C28038888913"/>
          </w:pPr>
          <w:r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CE28C45BFF94757802D8B733DE9A1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A2E3F7-E0DD-47FE-9758-2648048A8EB9}"/>
      </w:docPartPr>
      <w:docPartBody>
        <w:p w:rsidR="00BF05ED" w:rsidRDefault="00BF05ED" w:rsidP="00BF05ED">
          <w:pPr>
            <w:pStyle w:val="6CE28C45BFF94757802D8B733DE9A1BE13"/>
          </w:pPr>
          <w:r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64AEF3D662D14E8ABA951EAD1A42718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CCEB81-A27C-4F12-9C9F-BBA89582822A}"/>
      </w:docPartPr>
      <w:docPartBody>
        <w:p w:rsidR="00BF05ED" w:rsidRDefault="00BF05ED" w:rsidP="00BF05ED">
          <w:pPr>
            <w:pStyle w:val="64AEF3D662D14E8ABA951EAD1A42718F13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1B9155ED29A4461EB5A2877CDC63B9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5CF78C5-F843-4B26-9971-04D9F8C04BD7}"/>
      </w:docPartPr>
      <w:docPartBody>
        <w:p w:rsidR="00BF05ED" w:rsidRDefault="00BF05ED" w:rsidP="00BF05ED">
          <w:pPr>
            <w:pStyle w:val="1B9155ED29A4461EB5A2877CDC63B96913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2A0463F4CE36409C80AA6E842C5B336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18D98A2-ACCC-4602-8E3A-5FCAE9CEAF75}"/>
      </w:docPartPr>
      <w:docPartBody>
        <w:p w:rsidR="00BF05ED" w:rsidRDefault="00BF05ED" w:rsidP="00BF05ED">
          <w:pPr>
            <w:pStyle w:val="2A0463F4CE36409C80AA6E842C5B336A13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p>
      </w:docPartBody>
    </w:docPart>
    <w:docPart>
      <w:docPartPr>
        <w:name w:val="6EB9D06067C8467FA8AC4D5DF0A778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BBD351-0E64-45A9-8517-D186B6ECCAB6}"/>
      </w:docPartPr>
      <w:docPartBody>
        <w:p w:rsidR="00BF05ED" w:rsidRDefault="00BF05ED" w:rsidP="00BF05ED">
          <w:pPr>
            <w:pStyle w:val="6EB9D06067C8467FA8AC4D5DF0A7780B8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p>
      </w:docPartBody>
    </w:docPart>
    <w:docPart>
      <w:docPartPr>
        <w:name w:val="FD9FD555C9E04A28B7661D11737E835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D3AD4D6-1D88-4309-BC36-18DD439417E3}"/>
      </w:docPartPr>
      <w:docPartBody>
        <w:p w:rsidR="00BF05ED" w:rsidRDefault="00BF05ED" w:rsidP="00BF05ED">
          <w:pPr>
            <w:pStyle w:val="FD9FD555C9E04A28B7661D11737E835F8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</w:t>
          </w:r>
        </w:p>
      </w:docPartBody>
    </w:docPart>
    <w:docPart>
      <w:docPartPr>
        <w:name w:val="D4EEC7A05D6F4C50B8385A46C8728D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622DBDA-45B3-4B47-8308-AAFD1CB95A7D}"/>
      </w:docPartPr>
      <w:docPartBody>
        <w:p w:rsidR="004E11CA" w:rsidRDefault="00BF05ED" w:rsidP="00BF05ED">
          <w:pPr>
            <w:pStyle w:val="D4EEC7A05D6F4C50B8385A46C8728DE28"/>
          </w:pPr>
          <w:r w:rsidRPr="0088151C">
            <w:rPr>
              <w:rFonts w:eastAsia="Times New Roman" w:cs="Arial"/>
              <w:b/>
              <w:color w:val="A6A6A6" w:themeColor="background1" w:themeShade="A6"/>
              <w:lang w:val="nl-NL"/>
            </w:rPr>
            <w:t>_____________________________________________________________________________________________</w:t>
          </w:r>
        </w:p>
      </w:docPartBody>
    </w:docPart>
    <w:docPart>
      <w:docPartPr>
        <w:name w:val="4E38166417EE4844A26E4AA3B7CDC52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72EEB0D-8F1E-40EB-B2F2-31C14568F2C9}"/>
      </w:docPartPr>
      <w:docPartBody>
        <w:p w:rsidR="004E11CA" w:rsidRDefault="00BF05ED" w:rsidP="00BF05ED">
          <w:pPr>
            <w:pStyle w:val="4E38166417EE4844A26E4AA3B7CDC5225"/>
          </w:pPr>
          <w:r w:rsidRPr="00BC51A5">
            <w:rPr>
              <w:b/>
              <w:bCs/>
              <w:color w:val="A6A6A6" w:themeColor="background1" w:themeShade="A6"/>
              <w:lang w:val="nl-NL"/>
            </w:rPr>
            <w:t>________________________________________________________________</w:t>
          </w:r>
        </w:p>
      </w:docPartBody>
    </w:docPart>
    <w:docPart>
      <w:docPartPr>
        <w:name w:val="05668261F3464148ADE0521E52B20AE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FCD999-24C7-4054-B514-B3601B9A28F0}"/>
      </w:docPartPr>
      <w:docPartBody>
        <w:p w:rsidR="004E11CA" w:rsidRDefault="00BF05ED" w:rsidP="00BF05ED">
          <w:pPr>
            <w:pStyle w:val="05668261F3464148ADE0521E52B20AE6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110395D06B874C0AB1550391D9E1483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3D8E630-1A29-43B6-91CE-DD0C5271D584}"/>
      </w:docPartPr>
      <w:docPartBody>
        <w:p w:rsidR="004E11CA" w:rsidRDefault="00BF05ED" w:rsidP="00BF05ED">
          <w:pPr>
            <w:pStyle w:val="110395D06B874C0AB1550391D9E14832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3E7FADCDE2A84E5B94A7AED0E402855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350473A-04A2-46FA-A2F5-E6A9DFB608E0}"/>
      </w:docPartPr>
      <w:docPartBody>
        <w:p w:rsidR="004E11CA" w:rsidRDefault="00BF05ED" w:rsidP="00BF05ED">
          <w:pPr>
            <w:pStyle w:val="3E7FADCDE2A84E5B94A7AED0E40285541"/>
          </w:pPr>
          <w:r w:rsidRPr="0088151C">
            <w:rPr>
              <w:rFonts w:eastAsia="Calibri"/>
              <w:b/>
              <w:color w:val="A6A6A6" w:themeColor="background1" w:themeShade="A6"/>
              <w:szCs w:val="18"/>
              <w:lang w:val="nl-NL"/>
            </w:rPr>
            <w:t>_____</w:t>
          </w:r>
        </w:p>
      </w:docPartBody>
    </w:docPart>
    <w:docPart>
      <w:docPartPr>
        <w:name w:val="C5867979188147559E96D0A30E2F62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4E7DA2-B7D7-419A-8AEE-FD31AFDF3962}"/>
      </w:docPartPr>
      <w:docPartBody>
        <w:p w:rsidR="004E11CA" w:rsidRDefault="00BF05ED" w:rsidP="00BF05ED">
          <w:pPr>
            <w:pStyle w:val="C5867979188147559E96D0A30E2F62BB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4ED231F830DB4734A7C7AF6A053E5E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455EF8-7B3F-4831-94EC-A84FE5BD332D}"/>
      </w:docPartPr>
      <w:docPartBody>
        <w:p w:rsidR="004E11CA" w:rsidRDefault="00BF05ED" w:rsidP="00BF05ED">
          <w:pPr>
            <w:pStyle w:val="4ED231F830DB4734A7C7AF6A053E5E93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559770C3B94D4BBA9C34E9D0A140089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8CC9E9-0CFA-43D5-9D39-947AC66AB2E1}"/>
      </w:docPartPr>
      <w:docPartBody>
        <w:p w:rsidR="004E11CA" w:rsidRDefault="00BF05ED" w:rsidP="00BF05ED">
          <w:pPr>
            <w:pStyle w:val="559770C3B94D4BBA9C34E9D0A14008921"/>
          </w:pPr>
          <w:r w:rsidRPr="0088151C">
            <w:rPr>
              <w:rFonts w:eastAsia="Calibri"/>
              <w:b/>
              <w:color w:val="A6A6A6" w:themeColor="background1" w:themeShade="A6"/>
              <w:szCs w:val="18"/>
              <w:lang w:val="nl-NL"/>
            </w:rPr>
            <w:t>_____</w:t>
          </w:r>
        </w:p>
      </w:docPartBody>
    </w:docPart>
    <w:docPart>
      <w:docPartPr>
        <w:name w:val="57BC7D54EB34476AA3C2C5801C83F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2823C54-EE75-484A-9548-91D513F5949A}"/>
      </w:docPartPr>
      <w:docPartBody>
        <w:p w:rsidR="004E11CA" w:rsidRDefault="00BF05ED" w:rsidP="00BF05ED">
          <w:pPr>
            <w:pStyle w:val="57BC7D54EB34476AA3C2C5801C83F006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CD4C245E70F64D82AE2844800874F6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511C74-B352-47F4-A5F0-E852AEB61E7D}"/>
      </w:docPartPr>
      <w:docPartBody>
        <w:p w:rsidR="004E11CA" w:rsidRDefault="00BF05ED" w:rsidP="00BF05ED">
          <w:pPr>
            <w:pStyle w:val="CD4C245E70F64D82AE2844800874F6DA1"/>
          </w:pPr>
          <w:r w:rsidRPr="0088151C">
            <w:rPr>
              <w:rFonts w:eastAsia="Calibri"/>
              <w:b/>
              <w:bCs/>
              <w:color w:val="969696"/>
              <w:szCs w:val="18"/>
              <w:lang w:val="nl-NL"/>
            </w:rPr>
            <w:t>_________________</w:t>
          </w:r>
        </w:p>
      </w:docPartBody>
    </w:docPart>
    <w:docPart>
      <w:docPartPr>
        <w:name w:val="CE5A3A4409E24A2D82C8A5589B8743C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ED6C392-F934-488E-A48C-081C81908983}"/>
      </w:docPartPr>
      <w:docPartBody>
        <w:p w:rsidR="004E11CA" w:rsidRDefault="00BF05ED" w:rsidP="00BF05ED">
          <w:pPr>
            <w:pStyle w:val="CE5A3A4409E24A2D82C8A5589B8743C0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66AAFB10A1414CE5AE27EC891D7A92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3354B5-132D-489D-8BB7-9DEE6E88BAF0}"/>
      </w:docPartPr>
      <w:docPartBody>
        <w:p w:rsidR="004E11CA" w:rsidRDefault="00BF05ED" w:rsidP="00BF05ED">
          <w:pPr>
            <w:pStyle w:val="66AAFB10A1414CE5AE27EC891D7A9270"/>
          </w:pPr>
          <w:r>
            <w:rPr>
              <w:rStyle w:val="Tekstvantijdelijkeaanduiding"/>
            </w:rPr>
            <w:t>[Categorie]</w:t>
          </w:r>
        </w:p>
      </w:docPartBody>
    </w:docPart>
    <w:docPart>
      <w:docPartPr>
        <w:name w:val="8AB3C4BC553C4EA4A571AC9D13A5C0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E96D4E0-6746-4B06-9FE3-CD05F6CFCB5C}"/>
      </w:docPartPr>
      <w:docPartBody>
        <w:p w:rsidR="004E11CA" w:rsidRDefault="00BF05ED" w:rsidP="00BF05ED">
          <w:pPr>
            <w:pStyle w:val="8AB3C4BC553C4EA4A571AC9D13A5C09E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AD81AC653A3143809959CFD3A58BF5A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F07EE6-AB74-4E53-817A-5E5880879275}"/>
      </w:docPartPr>
      <w:docPartBody>
        <w:p w:rsidR="004E11CA" w:rsidRDefault="00BF05ED" w:rsidP="00BF05ED">
          <w:pPr>
            <w:pStyle w:val="AD81AC653A3143809959CFD3A58BF5A61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_______________________________________________________________________________________________</w:t>
          </w:r>
        </w:p>
      </w:docPartBody>
    </w:docPart>
    <w:docPart>
      <w:docPartPr>
        <w:name w:val="33CD086BDDF64A53AD2A8043A83D295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5FE16-9F19-4F68-8FAF-9BE921DF2EC2}"/>
      </w:docPartPr>
      <w:docPartBody>
        <w:p w:rsidR="004E11CA" w:rsidRDefault="00BF05ED" w:rsidP="00BF05ED">
          <w:pPr>
            <w:pStyle w:val="33CD086BDDF64A53AD2A8043A83D295B"/>
          </w:pPr>
          <w:r w:rsidRPr="00254860">
            <w:rPr>
              <w:rFonts w:cs="Arial"/>
              <w:bCs/>
              <w:color w:val="969696"/>
              <w:sz w:val="16"/>
            </w:rPr>
            <w:t>_____________________</w:t>
          </w:r>
        </w:p>
      </w:docPartBody>
    </w:docPart>
    <w:docPart>
      <w:docPartPr>
        <w:name w:val="727FAF11293C4E05941A58857059568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7FED36B-7617-4063-8E96-C0072303F787}"/>
      </w:docPartPr>
      <w:docPartBody>
        <w:p w:rsidR="004E11CA" w:rsidRDefault="00BF05ED" w:rsidP="00BF05ED">
          <w:pPr>
            <w:pStyle w:val="727FAF11293C4E05941A58857059568E"/>
          </w:pPr>
          <w:r w:rsidRPr="00090EBB">
            <w:rPr>
              <w:rFonts w:eastAsia="Times New Roman"/>
              <w:b/>
              <w:color w:val="A6A6A6" w:themeColor="background1" w:themeShade="A6"/>
            </w:rPr>
            <w:t>__________________________________</w:t>
          </w:r>
        </w:p>
      </w:docPartBody>
    </w:docPart>
    <w:docPart>
      <w:docPartPr>
        <w:name w:val="B4C3D22903814A0AA1D6BE7101296C5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C42933-C53A-4758-BBA6-E9FD0F3C8022}"/>
      </w:docPartPr>
      <w:docPartBody>
        <w:p w:rsidR="004E11CA" w:rsidRDefault="00BF05ED" w:rsidP="00BF05ED">
          <w:pPr>
            <w:pStyle w:val="B4C3D22903814A0AA1D6BE7101296C57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37A83EA6DDE24415B5D86C2CB88019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335C42D-710C-482A-868C-028C4A78BF9E}"/>
      </w:docPartPr>
      <w:docPartBody>
        <w:p w:rsidR="004E11CA" w:rsidRDefault="00BF05ED" w:rsidP="00BF05ED">
          <w:pPr>
            <w:pStyle w:val="37A83EA6DDE24415B5D86C2CB8801938"/>
          </w:pPr>
          <w:r w:rsidRPr="00C12C8F">
            <w:rPr>
              <w:rStyle w:val="Tekstvantijdelijkeaanduiding"/>
            </w:rPr>
            <w:t>[Categorie]</w:t>
          </w:r>
        </w:p>
      </w:docPartBody>
    </w:docPart>
    <w:docPart>
      <w:docPartPr>
        <w:name w:val="E5B3ADA0C36E4BE1B555057F68C895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2F6FE-C61C-4D3A-9A00-B53CDA3BA0D9}"/>
      </w:docPartPr>
      <w:docPartBody>
        <w:p w:rsidR="00C1786B" w:rsidRDefault="004E11CA" w:rsidP="004E11CA">
          <w:pPr>
            <w:pStyle w:val="E5B3ADA0C36E4BE1B555057F68C8953B"/>
          </w:pPr>
          <w:r w:rsidRPr="0088151C">
            <w:rPr>
              <w:rFonts w:eastAsia="Calibri" w:cs="Arial"/>
              <w:b/>
              <w:color w:val="A6A6A6" w:themeColor="background1" w:themeShade="A6"/>
              <w:lang w:val="nl-NL"/>
            </w:rPr>
            <w:t>______________________</w:t>
          </w:r>
        </w:p>
      </w:docPartBody>
    </w:docPart>
    <w:docPart>
      <w:docPartPr>
        <w:name w:val="3590C81C92BC451F836626A51EDAAC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B418CE-9489-4323-ABC6-16FB4459C110}"/>
      </w:docPartPr>
      <w:docPartBody>
        <w:p w:rsidR="00C1786B" w:rsidRDefault="004E11CA" w:rsidP="004E11CA">
          <w:pPr>
            <w:pStyle w:val="3590C81C92BC451F836626A51EDAACBF"/>
          </w:pPr>
          <w:r w:rsidRPr="00087A76">
            <w:rPr>
              <w:rFonts w:eastAsia="Times New Roman" w:cs="Arial"/>
              <w:b/>
              <w:color w:val="969696"/>
              <w:szCs w:val="12"/>
            </w:rPr>
            <w:t>___________________________________________________________________</w:t>
          </w:r>
        </w:p>
      </w:docPartBody>
    </w:docPart>
    <w:docPart>
      <w:docPartPr>
        <w:name w:val="B04A056644F441CBAC98C0D70F424B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47C191-7D97-4420-B096-299DD5A2895F}"/>
      </w:docPartPr>
      <w:docPartBody>
        <w:p w:rsidR="00C1786B" w:rsidRDefault="004E11CA" w:rsidP="004E11CA">
          <w:pPr>
            <w:pStyle w:val="B04A056644F441CBAC98C0D70F424B36"/>
          </w:pPr>
          <w:r w:rsidRPr="0088151C">
            <w:rPr>
              <w:b/>
              <w:color w:val="A6A6A6" w:themeColor="background1" w:themeShade="A6"/>
              <w:lang w:val="nl-NL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TC Lubalin Graph Std Boo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utige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91C"/>
    <w:rsid w:val="000C7305"/>
    <w:rsid w:val="003617B4"/>
    <w:rsid w:val="00364069"/>
    <w:rsid w:val="004C3BE2"/>
    <w:rsid w:val="004E11CA"/>
    <w:rsid w:val="0051691C"/>
    <w:rsid w:val="007D0A07"/>
    <w:rsid w:val="00B37E7B"/>
    <w:rsid w:val="00B928EF"/>
    <w:rsid w:val="00BF05ED"/>
    <w:rsid w:val="00C1786B"/>
    <w:rsid w:val="00D107DB"/>
    <w:rsid w:val="00E85ABF"/>
    <w:rsid w:val="00FD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F05ED"/>
    <w:rPr>
      <w:color w:val="808080"/>
    </w:rPr>
  </w:style>
  <w:style w:type="paragraph" w:customStyle="1" w:styleId="B89D57D5DC1443E3B312247DACDE7841">
    <w:name w:val="B89D57D5DC1443E3B312247DACDE7841"/>
    <w:rsid w:val="004C3BE2"/>
  </w:style>
  <w:style w:type="paragraph" w:customStyle="1" w:styleId="C2B4267621A848F8A2E1ECB978081E64">
    <w:name w:val="C2B4267621A848F8A2E1ECB978081E64"/>
    <w:rsid w:val="000C7305"/>
  </w:style>
  <w:style w:type="paragraph" w:customStyle="1" w:styleId="4CE9372E89884B0090826C0770D44B90">
    <w:name w:val="4CE9372E89884B0090826C0770D44B90"/>
    <w:rsid w:val="000C7305"/>
  </w:style>
  <w:style w:type="character" w:styleId="Zwaar">
    <w:name w:val="Strong"/>
    <w:aliases w:val="Bold"/>
    <w:basedOn w:val="Standaardalinea-lettertype"/>
    <w:uiPriority w:val="22"/>
    <w:qFormat/>
    <w:rsid w:val="00BF05ED"/>
    <w:rPr>
      <w:b/>
      <w:bCs/>
    </w:rPr>
  </w:style>
  <w:style w:type="paragraph" w:customStyle="1" w:styleId="CE5A3A4409E24A2D82C8A5589B8743C0">
    <w:name w:val="CE5A3A4409E24A2D82C8A5589B8743C0"/>
    <w:rsid w:val="00BF05ED"/>
  </w:style>
  <w:style w:type="paragraph" w:customStyle="1" w:styleId="66AAFB10A1414CE5AE27EC891D7A9270">
    <w:name w:val="66AAFB10A1414CE5AE27EC891D7A9270"/>
    <w:rsid w:val="00BF05ED"/>
  </w:style>
  <w:style w:type="paragraph" w:customStyle="1" w:styleId="8AB3C4BC553C4EA4A571AC9D13A5C09E">
    <w:name w:val="8AB3C4BC553C4EA4A571AC9D13A5C09E"/>
    <w:rsid w:val="00BF05ED"/>
  </w:style>
  <w:style w:type="paragraph" w:customStyle="1" w:styleId="1AC44EF3603444BB85F5AAC3C09A5ECC47">
    <w:name w:val="1AC44EF3603444BB85F5AAC3C09A5ECC47"/>
    <w:rsid w:val="00BF05ED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1430BB5CB71649608BF36DB0E6A796AE47">
    <w:name w:val="1430BB5CB71649608BF36DB0E6A796AE47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1EE3BE3280A401FA3200572DC68A35F46">
    <w:name w:val="61EE3BE3280A401FA3200572DC68A35F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E62B2195CE54AABBDE81418CC6F46E646">
    <w:name w:val="1E62B2195CE54AABBDE81418CC6F46E6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752924A16AD34F4DA6FB390D1F711E4347">
    <w:name w:val="752924A16AD34F4DA6FB390D1F711E43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EC28FB87307A44F7BEC72498BAB63FF547">
    <w:name w:val="EC28FB87307A44F7BEC72498BAB63FF5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D1ED5AAD866846FD8E0CB7D08DA5C1E847">
    <w:name w:val="D1ED5AAD866846FD8E0CB7D08DA5C1E8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7CD62F316C1942C89DEC885974C0A74647">
    <w:name w:val="7CD62F316C1942C89DEC885974C0A746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0323C803A1B45BE98DD0796B6CDDCB147">
    <w:name w:val="60323C803A1B45BE98DD0796B6CDDCB1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5520CEA041964EC0853B50BE3E2BE4F447">
    <w:name w:val="5520CEA041964EC0853B50BE3E2BE4F447"/>
    <w:rsid w:val="00BF05ED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6A71873AD9F04455A2EE110FC799624246">
    <w:name w:val="6A71873AD9F04455A2EE110FC7996242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8B3EBA1D0034C4E9704CAFAAF5C891346">
    <w:name w:val="A8B3EBA1D0034C4E9704CAFAAF5C8913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415AC6D098B456B93D68309D3586DB646">
    <w:name w:val="5415AC6D098B456B93D68309D3586DB6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F5FFA16341234460B6D44DCDB736E57B46">
    <w:name w:val="F5FFA16341234460B6D44DCDB736E57B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9A496241E7B94F3392D4BF16B96A1E8346">
    <w:name w:val="9A496241E7B94F3392D4BF16B96A1E83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554EB34B7A24077B7397AE2E6AA7C9546">
    <w:name w:val="6554EB34B7A24077B7397AE2E6AA7C95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F88376DABC14CBDB0920AECF0020A2346">
    <w:name w:val="3F88376DABC14CBDB0920AECF0020A23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5A48BBABA1342A5962A5464C52B385346">
    <w:name w:val="15A48BBABA1342A5962A5464C52B3853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D07F5D802F2401FB1956CC06543E7CD46">
    <w:name w:val="8D07F5D802F2401FB1956CC06543E7CD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F30BE4FE6E1481B90906B5615543AA746">
    <w:name w:val="0F30BE4FE6E1481B90906B5615543AA7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732494913DE4E82B5C4B2D0F6094C9246">
    <w:name w:val="8732494913DE4E82B5C4B2D0F6094C9246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D4EEC7A05D6F4C50B8385A46C8728DE28">
    <w:name w:val="D4EEC7A05D6F4C50B8385A46C8728DE28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E38166417EE4844A26E4AA3B7CDC5225">
    <w:name w:val="4E38166417EE4844A26E4AA3B7CDC5225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660266C73FD447884516BF3A328742629">
    <w:name w:val="2660266C73FD447884516BF3A3287426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D80795E236F4407BAFBDD64798B631F29">
    <w:name w:val="3D80795E236F4407BAFBDD64798B631F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83E91A09B7F48BAB45B987B4187957729">
    <w:name w:val="483E91A09B7F48BAB45B987B41879577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120BDAE2DC1485699BFA816248D21A629">
    <w:name w:val="3120BDAE2DC1485699BFA816248D21A6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F5709BF074C4D4794E7AB2FEF61C57B29">
    <w:name w:val="4F5709BF074C4D4794E7AB2FEF61C57B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DA79D209B70405A8A295A97FB0F01B129">
    <w:name w:val="0DA79D209B70405A8A295A97FB0F01B1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B3E2D6C4970A474E9F4AE249DA7E102629">
    <w:name w:val="B3E2D6C4970A474E9F4AE249DA7E10262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C5AABE13366417D96D7AAC7D8B032BD25">
    <w:name w:val="5C5AABE13366417D96D7AAC7D8B032BD25"/>
    <w:rsid w:val="00BF05ED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3AB71E54088B462E8CD6F731920A642019">
    <w:name w:val="3AB71E54088B462E8CD6F731920A64201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DE811B9FF7E64E5EBB6B22A7762F01B223">
    <w:name w:val="DE811B9FF7E64E5EBB6B22A7762F01B22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914DF651A0704B71825B08B2591270CD19">
    <w:name w:val="914DF651A0704B71825B08B2591270CD19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93B48F07E6DC462B92099B2937D6762018">
    <w:name w:val="93B48F07E6DC462B92099B2937D6762018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D97C607ECC141E6829684AF1FA401CE17">
    <w:name w:val="2D97C607ECC141E6829684AF1FA401CE17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2224DD373A04D2AA1A0B5858EC5FA3715">
    <w:name w:val="A2224DD373A04D2AA1A0B5858EC5FA3715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1BFEF280A8C498CA819F006DA7F516417">
    <w:name w:val="51BFEF280A8C498CA819F006DA7F516417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8BC61F10887841A3825526C55A123D7717">
    <w:name w:val="8BC61F10887841A3825526C55A123D7717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F0AE396F12F4CADB1264C6AFE6463B114">
    <w:name w:val="2F0AE396F12F4CADB1264C6AFE6463B114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7711D693E7D47C8ABED957EC36A8EC714">
    <w:name w:val="67711D693E7D47C8ABED957EC36A8EC714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4AB379C3A1D4A82BE432F2C5CA1F94613">
    <w:name w:val="14AB379C3A1D4A82BE432F2C5CA1F946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93475FA6E824C06BDDFA5D37DDE47E013">
    <w:name w:val="A93475FA6E824C06BDDFA5D37DDE47E0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2B011AA8B7A489786BBB71AAE2C0D6E13">
    <w:name w:val="62B011AA8B7A489786BBB71AAE2C0D6E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793564AD85A34B62AF389A64A73555B213">
    <w:name w:val="793564AD85A34B62AF389A64A73555B2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7CC847687F6146469A593A8EA84EB0B413">
    <w:name w:val="7CC847687F6146469A593A8EA84EB0B4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E83336DA45FD443092CDA869AB62610713">
    <w:name w:val="E83336DA45FD443092CDA869AB626107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F13873882AA451A89E691C28038888913">
    <w:name w:val="2F13873882AA451A89E691C280388889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4AEF3D662D14E8ABA951EAD1A42718F13">
    <w:name w:val="64AEF3D662D14E8ABA951EAD1A42718F13"/>
    <w:rsid w:val="00BF05ED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6CE28C45BFF94757802D8B733DE9A1BE13">
    <w:name w:val="6CE28C45BFF94757802D8B733DE9A1BE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B9155ED29A4461EB5A2877CDC63B96913">
    <w:name w:val="1B9155ED29A4461EB5A2877CDC63B969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2A0463F4CE36409C80AA6E842C5B336A13">
    <w:name w:val="2A0463F4CE36409C80AA6E842C5B336A13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6EB9D06067C8467FA8AC4D5DF0A7780B8">
    <w:name w:val="6EB9D06067C8467FA8AC4D5DF0A7780B8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FD9FD555C9E04A28B7661D11737E835F8">
    <w:name w:val="FD9FD555C9E04A28B7661D11737E835F8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05668261F3464148ADE0521E52B20AE61">
    <w:name w:val="05668261F3464148ADE0521E52B20AE6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110395D06B874C0AB1550391D9E148321">
    <w:name w:val="110395D06B874C0AB1550391D9E14832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3E7FADCDE2A84E5B94A7AED0E40285541">
    <w:name w:val="3E7FADCDE2A84E5B94A7AED0E4028554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C5867979188147559E96D0A30E2F62BB1">
    <w:name w:val="C5867979188147559E96D0A30E2F62BB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4ED231F830DB4734A7C7AF6A053E5E931">
    <w:name w:val="4ED231F830DB4734A7C7AF6A053E5E93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59770C3B94D4BBA9C34E9D0A14008921">
    <w:name w:val="559770C3B94D4BBA9C34E9D0A1400892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57BC7D54EB34476AA3C2C5801C83F0061">
    <w:name w:val="57BC7D54EB34476AA3C2C5801C83F006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CD4C245E70F64D82AE2844800874F6DA1">
    <w:name w:val="CD4C245E70F64D82AE2844800874F6DA1"/>
    <w:rsid w:val="00BF05ED"/>
    <w:pPr>
      <w:spacing w:after="0" w:line="26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eastAsia="en-US"/>
    </w:rPr>
  </w:style>
  <w:style w:type="paragraph" w:customStyle="1" w:styleId="AD81AC653A3143809959CFD3A58BF5A61">
    <w:name w:val="AD81AC653A3143809959CFD3A58BF5A61"/>
    <w:rsid w:val="00BF05ED"/>
    <w:pPr>
      <w:spacing w:after="120" w:line="240" w:lineRule="exact"/>
    </w:pPr>
    <w:rPr>
      <w:rFonts w:ascii="Frutiger LT Std 45 Light" w:eastAsiaTheme="minorHAnsi" w:hAnsi="Frutiger LT Std 45 Light" w:cs="Times New Roman"/>
      <w:color w:val="000000" w:themeColor="text1"/>
      <w:sz w:val="18"/>
      <w:szCs w:val="20"/>
      <w:lang w:val="fr-BE" w:eastAsia="en-US"/>
    </w:rPr>
  </w:style>
  <w:style w:type="paragraph" w:customStyle="1" w:styleId="33CD086BDDF64A53AD2A8043A83D295B">
    <w:name w:val="33CD086BDDF64A53AD2A8043A83D295B"/>
    <w:rsid w:val="00BF05ED"/>
  </w:style>
  <w:style w:type="paragraph" w:customStyle="1" w:styleId="727FAF11293C4E05941A58857059568E">
    <w:name w:val="727FAF11293C4E05941A58857059568E"/>
    <w:rsid w:val="00BF05ED"/>
  </w:style>
  <w:style w:type="paragraph" w:customStyle="1" w:styleId="B4C3D22903814A0AA1D6BE7101296C57">
    <w:name w:val="B4C3D22903814A0AA1D6BE7101296C57"/>
    <w:rsid w:val="00BF05ED"/>
  </w:style>
  <w:style w:type="paragraph" w:customStyle="1" w:styleId="37A83EA6DDE24415B5D86C2CB8801938">
    <w:name w:val="37A83EA6DDE24415B5D86C2CB8801938"/>
    <w:rsid w:val="00BF05ED"/>
  </w:style>
  <w:style w:type="paragraph" w:customStyle="1" w:styleId="E5B3ADA0C36E4BE1B555057F68C8953B">
    <w:name w:val="E5B3ADA0C36E4BE1B555057F68C8953B"/>
    <w:rsid w:val="004E11CA"/>
  </w:style>
  <w:style w:type="paragraph" w:customStyle="1" w:styleId="3590C81C92BC451F836626A51EDAACBF">
    <w:name w:val="3590C81C92BC451F836626A51EDAACBF"/>
    <w:rsid w:val="004E11CA"/>
  </w:style>
  <w:style w:type="paragraph" w:customStyle="1" w:styleId="B04A056644F441CBAC98C0D70F424B36">
    <w:name w:val="B04A056644F441CBAC98C0D70F424B36"/>
    <w:rsid w:val="004E11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aangifte</TermName>
          <TermId xmlns="http://schemas.microsoft.com/office/infopath/2007/PartnerControls">8f812b84-c7b7-4528-b7d3-4827273ee247</TermId>
        </TermInfo>
        <TermInfo xmlns="http://schemas.microsoft.com/office/infopath/2007/PartnerControls">
          <TermName xmlns="http://schemas.microsoft.com/office/infopath/2007/PartnerControls">verklaring</TermName>
          <TermId xmlns="http://schemas.microsoft.com/office/infopath/2007/PartnerControls">fbeff3df-61d1-4b52-a122-da5cdac28f63</TermId>
        </TermInfo>
      </Terms>
    </i4788211447d43b4bd96ff27ee64da27>
    <TitleDutch xmlns="a12399cf-a95c-4075-a0b5-47d9a8ffee31">Schade-aangifte lichamelijk ongeval</TitleDutch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FormNumber xmlns="a12399cf-a95c-4075-a0b5-47d9a8ffee31">AA0627</FormNumber>
    <AvailableinNC xmlns="a12399cf-a95c-4075-a0b5-47d9a8ffee31">false</AvailableinNC>
    <TitleFrench xmlns="a12399cf-a95c-4075-a0b5-47d9a8ffee31">Déclaration de dommages accident corporel (sauf pour accidents du travail)</TitleFrench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3d749789-21e3-4949-9a0e-03b044a6ab2b</TermId>
        </TermInfo>
      </Terms>
    </i83a8315b11d45ca9ac4561c3974d554>
    <ExpirationDate xmlns="a12399cf-a95c-4075-a0b5-47d9a8ffee31">2049-12-31T23:00:00+00:00</ExpirationDate>
    <TitleGerman xmlns="a12399cf-a95c-4075-a0b5-47d9a8ffee31">Anzeige eines körperlichen Unfalls</TitleGerman>
    <LogoPaper xmlns="a12399cf-a95c-4075-a0b5-47d9a8ffee31">true</LogoPaper>
    <ClassificationCodeIN xmlns="a12399cf-a95c-4075-a0b5-47d9a8ffee31" xsi:nil="true"/>
    <TaxCatchAll xmlns="b75f3a2f-fac8-4ede-b2c0-7122d74ab546">
      <Value>184</Value>
      <Value>97</Value>
      <Value>113</Value>
      <Value>10</Value>
      <Value>6</Value>
      <Value>90</Value>
      <Value>89</Value>
      <Value>1</Value>
    </TaxCatchAll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oa758074e9fb476f97445c69dae516c1 xmlns="a12399cf-a95c-4075-a0b5-47d9a8ffee31">
      <Terms xmlns="http://schemas.microsoft.com/office/infopath/2007/PartnerControls"/>
    </oa758074e9fb476f97445c69dae516c1>
    <d8a318acc5ae4c4192fb4a736c1b68e8 xmlns="a12399cf-a95c-4075-a0b5-47d9a8ffee31">
      <Terms xmlns="http://schemas.microsoft.com/office/infopath/2007/PartnerControls"/>
    </d8a318acc5ae4c4192fb4a736c1b68e8>
    <TechnicalContactPerson xmlns="a12399cf-a95c-4075-a0b5-47d9a8ffee31">forms@kbc.be</TechnicalContactPerson>
    <ClassificationCodeOUT xmlns="a12399cf-a95c-4075-a0b5-47d9a8ffee31" xsi:nil="true"/>
    <TitleEnglish xmlns="a12399cf-a95c-4075-a0b5-47d9a8ffee31">physical injuries claim</TitleEnglish>
    <b2e0912a7e6640d2a4006c0f90d30f4e xmlns="a12399cf-a95c-4075-a0b5-47d9a8ffee31">
      <Terms xmlns="http://schemas.microsoft.com/office/infopath/2007/PartnerControls"/>
    </b2e0912a7e6640d2a4006c0f90d30f4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ContentContactPerson xmlns="a12399cf-a95c-4075-a0b5-47d9a8ffee31" xsi:nil="true"/>
    <PublicationDate xmlns="a12399cf-a95c-4075-a0b5-47d9a8ffee31">2021-01-31T23:00:00+00:00</PublicationDate>
    <lcf76f155ced4ddcb4097134ff3c332f xmlns="465ba239-6d99-40b4-95b8-740550dc684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41" ma:contentTypeDescription="Create a new document." ma:contentTypeScope="" ma:versionID="bdac392215ec14ddf97d362215260eab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08b231543e3aec5149d6a949097744c4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5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CC8F95-40E7-4C6C-B2A3-5C6045D8B6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AF52B-17AF-4A63-BCD3-40113B9372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D0D3D35-6A01-4F37-8240-5ABD22EE8F58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schemas.microsoft.com/office/infopath/2007/PartnerControls"/>
    <ds:schemaRef ds:uri="a12399cf-a95c-4075-a0b5-47d9a8ffee31"/>
    <ds:schemaRef ds:uri="http://www.w3.org/XML/1998/namespace"/>
    <ds:schemaRef ds:uri="http://schemas.openxmlformats.org/package/2006/metadata/core-properties"/>
    <ds:schemaRef ds:uri="465ba239-6d99-40b4-95b8-740550dc684c"/>
    <ds:schemaRef ds:uri="b75f3a2f-fac8-4ede-b2c0-7122d74ab546"/>
  </ds:schemaRefs>
</ds:datastoreItem>
</file>

<file path=customXml/itemProps4.xml><?xml version="1.0" encoding="utf-8"?>
<ds:datastoreItem xmlns:ds="http://schemas.openxmlformats.org/officeDocument/2006/customXml" ds:itemID="{37DDF6A9-0BB4-459A-8A5B-1A75E48B6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REGL_KB_NL</Template>
  <TotalTime>0</TotalTime>
  <Pages>4</Pages>
  <Words>1120</Words>
  <Characters>6163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Schadeaangifte lichamelijk ongeval</vt:lpstr>
    </vt:vector>
  </TitlesOfParts>
  <Manager/>
  <Company/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AA0627_0003_NL</dc:title>
  <dc:subject>AA0627</dc:subject>
  <dc:creator>Abul Amajoud</dc:creator>
  <cp:keywords>V01-2021</cp:keywords>
  <dc:description/>
  <cp:lastModifiedBy>LUC DENOO</cp:lastModifiedBy>
  <cp:revision>2</cp:revision>
  <cp:lastPrinted>2019-06-19T09:16:00Z</cp:lastPrinted>
  <dcterms:created xsi:type="dcterms:W3CDTF">2025-02-06T07:45:00Z</dcterms:created>
  <dcterms:modified xsi:type="dcterms:W3CDTF">2025-02-06T07:45:00Z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0x0101008AB7AA667CFE48A6964916844E004A44001E8F2DC909FE894392DFA339410A6CDC</vt:lpwstr>
  </property>
  <property fmtid="{D5CDD505-2E9C-101B-9397-08002B2CF9AE}" pid="3" name="MSIP_Label_5a152a60-a03f-46dd-a35f-1efe6981cb6f_Enabled">
    <vt:lpwstr>true</vt:lpwstr>
  </property>
  <property fmtid="{D5CDD505-2E9C-101B-9397-08002B2CF9AE}" pid="4" name="MSIP_Label_5a152a60-a03f-46dd-a35f-1efe6981cb6f_SetDate">
    <vt:lpwstr>2020-11-06T08:58:35Z</vt:lpwstr>
  </property>
  <property fmtid="{D5CDD505-2E9C-101B-9397-08002B2CF9AE}" pid="5" name="MSIP_Label_5a152a60-a03f-46dd-a35f-1efe6981cb6f_Method">
    <vt:lpwstr>Privileged</vt:lpwstr>
  </property>
  <property fmtid="{D5CDD505-2E9C-101B-9397-08002B2CF9AE}" pid="6" name="MSIP_Label_5a152a60-a03f-46dd-a35f-1efe6981cb6f_Name">
    <vt:lpwstr>5a152a60-a03f-46dd-a35f-1efe6981cb6f</vt:lpwstr>
  </property>
  <property fmtid="{D5CDD505-2E9C-101B-9397-08002B2CF9AE}" pid="7" name="MSIP_Label_5a152a60-a03f-46dd-a35f-1efe6981cb6f_SiteId">
    <vt:lpwstr>64af2aee-7d6c-49ac-a409-192d3fee73b8</vt:lpwstr>
  </property>
  <property fmtid="{D5CDD505-2E9C-101B-9397-08002B2CF9AE}" pid="8" name="MSIP_Label_5a152a60-a03f-46dd-a35f-1efe6981cb6f_ActionId">
    <vt:lpwstr>805d3076-077f-447f-bb19-21444207eed9</vt:lpwstr>
  </property>
  <property fmtid="{D5CDD505-2E9C-101B-9397-08002B2CF9AE}" pid="9" name="MSIP_Label_5a152a60-a03f-46dd-a35f-1efe6981cb6f_ContentBits">
    <vt:lpwstr>0</vt:lpwstr>
  </property>
  <property fmtid="{D5CDD505-2E9C-101B-9397-08002B2CF9AE}" pid="10" name="MSIP_Label_fa11d4fc-10ca-495b-a9ef-03e0e34333ce_Extended_MSFT_Method">
    <vt:lpwstr>Manual</vt:lpwstr>
  </property>
  <property fmtid="{D5CDD505-2E9C-101B-9397-08002B2CF9AE}" pid="11" name="MSIP_Label_d44a7eb9-e308-4cb8-ad88-b50d70445f3a_Owner">
    <vt:lpwstr>JD73035@KBC-GROUP.COM</vt:lpwstr>
  </property>
  <property fmtid="{D5CDD505-2E9C-101B-9397-08002B2CF9AE}" pid="12" name="FormKeywords">
    <vt:lpwstr/>
  </property>
  <property fmtid="{D5CDD505-2E9C-101B-9397-08002B2CF9AE}" pid="13" name="Kind">
    <vt:lpwstr>6;#|53bc2235-82a6-4700-b0d6-29113f5a2762</vt:lpwstr>
  </property>
  <property fmtid="{D5CDD505-2E9C-101B-9397-08002B2CF9AE}" pid="14" name="MSIP_Label_d44a7eb9-e308-4cb8-ad88-b50d70445f3a_Application">
    <vt:lpwstr>Microsoft Azure Information Protection</vt:lpwstr>
  </property>
  <property fmtid="{D5CDD505-2E9C-101B-9397-08002B2CF9AE}" pid="15" name="Subsubdomain">
    <vt:lpwstr/>
  </property>
  <property fmtid="{D5CDD505-2E9C-101B-9397-08002B2CF9AE}" pid="16" name="MSIP_Label_d44a7eb9-e308-4cb8-ad88-b50d70445f3a_SetDate">
    <vt:lpwstr>2019-05-27T11:50:15.9040333Z</vt:lpwstr>
  </property>
  <property fmtid="{D5CDD505-2E9C-101B-9397-08002B2CF9AE}" pid="17" name="MSIP_Label_d44a7eb9-e308-4cb8-ad88-b50d70445f3a_SiteId">
    <vt:lpwstr>64af2aee-7d6c-49ac-a409-192d3fee73b8</vt:lpwstr>
  </property>
  <property fmtid="{D5CDD505-2E9C-101B-9397-08002B2CF9AE}" pid="18" name="MSIP_Label_d44a7eb9-e308-4cb8-ad88-b50d70445f3a_Name">
    <vt:lpwstr>Internal - Visual Marking</vt:lpwstr>
  </property>
  <property fmtid="{D5CDD505-2E9C-101B-9397-08002B2CF9AE}" pid="19" name="MSIP_Label_fa11d4fc-10ca-495b-a9ef-03e0e34333ce_Name">
    <vt:lpwstr>Internal</vt:lpwstr>
  </property>
  <property fmtid="{D5CDD505-2E9C-101B-9397-08002B2CF9AE}" pid="20" name="MSIP_Label_fa11d4fc-10ca-495b-a9ef-03e0e34333ce_Application">
    <vt:lpwstr>Microsoft Azure Information Protection</vt:lpwstr>
  </property>
  <property fmtid="{D5CDD505-2E9C-101B-9397-08002B2CF9AE}" pid="21" name="MSIP_Label_d44a7eb9-e308-4cb8-ad88-b50d70445f3a_Parent">
    <vt:lpwstr>fa11d4fc-10ca-495b-a9ef-03e0e34333ce</vt:lpwstr>
  </property>
  <property fmtid="{D5CDD505-2E9C-101B-9397-08002B2CF9AE}" pid="22" name="MSIP_Label_fa11d4fc-10ca-495b-a9ef-03e0e34333ce_Enabled">
    <vt:lpwstr>True</vt:lpwstr>
  </property>
  <property fmtid="{D5CDD505-2E9C-101B-9397-08002B2CF9AE}" pid="23" name="MSIP_Label_fa11d4fc-10ca-495b-a9ef-03e0e34333ce_Owner">
    <vt:lpwstr>JD73035@KBC-GROUP.COM</vt:lpwstr>
  </property>
  <property fmtid="{D5CDD505-2E9C-101B-9397-08002B2CF9AE}" pid="24" name="FrbDomain">
    <vt:lpwstr>113;#|d27286a1-05e0-4e09-b5c3-6f2c3573c815</vt:lpwstr>
  </property>
  <property fmtid="{D5CDD505-2E9C-101B-9397-08002B2CF9AE}" pid="25" name="MSIP_Label_fa11d4fc-10ca-495b-a9ef-03e0e34333ce_SiteId">
    <vt:lpwstr>64af2aee-7d6c-49ac-a409-192d3fee73b8</vt:lpwstr>
  </property>
  <property fmtid="{D5CDD505-2E9C-101B-9397-08002B2CF9AE}" pid="26" name="Sensitivity">
    <vt:lpwstr>Internal Internal - Visual Marking</vt:lpwstr>
  </property>
  <property fmtid="{D5CDD505-2E9C-101B-9397-08002B2CF9AE}" pid="27" name="Subdomain">
    <vt:lpwstr>184;#|3d749789-21e3-4949-9a0e-03b044a6ab2b</vt:lpwstr>
  </property>
  <property fmtid="{D5CDD505-2E9C-101B-9397-08002B2CF9AE}" pid="28" name="FormLanguage">
    <vt:lpwstr>1;#|b35faf62-b7c7-4684-b4e0-bbf28c3f96c3</vt:lpwstr>
  </property>
  <property fmtid="{D5CDD505-2E9C-101B-9397-08002B2CF9AE}" pid="29" name="MSIP_Label_d44a7eb9-e308-4cb8-ad88-b50d70445f3a_Extended_MSFT_Method">
    <vt:lpwstr>Manual</vt:lpwstr>
  </property>
  <property fmtid="{D5CDD505-2E9C-101B-9397-08002B2CF9AE}" pid="30" name="Product">
    <vt:lpwstr/>
  </property>
  <property fmtid="{D5CDD505-2E9C-101B-9397-08002B2CF9AE}" pid="31" name="MSIP_Label_fa11d4fc-10ca-495b-a9ef-03e0e34333ce_SetDate">
    <vt:lpwstr>2019-05-27T11:50:15.9040333Z</vt:lpwstr>
  </property>
  <property fmtid="{D5CDD505-2E9C-101B-9397-08002B2CF9AE}" pid="32" name="FrbContentType">
    <vt:lpwstr>97;#aangifte|8f812b84-c7b7-4528-b7d3-4827273ee247;#10;#verklaring|fbeff3df-61d1-4b52-a122-da5cdac28f63</vt:lpwstr>
  </property>
  <property fmtid="{D5CDD505-2E9C-101B-9397-08002B2CF9AE}" pid="33" name="TargetGroup">
    <vt:lpwstr>90;#|6b9d5e71-87a5-4768-8203-1bec54ce02e3</vt:lpwstr>
  </property>
  <property fmtid="{D5CDD505-2E9C-101B-9397-08002B2CF9AE}" pid="34" name="MSIP_Label_d44a7eb9-e308-4cb8-ad88-b50d70445f3a_Enabled">
    <vt:lpwstr>True</vt:lpwstr>
  </property>
  <property fmtid="{D5CDD505-2E9C-101B-9397-08002B2CF9AE}" pid="35" name="KBCCompany">
    <vt:lpwstr>89;#|221f67ad-d4a5-4ff6-80c1-eeb538f3e758</vt:lpwstr>
  </property>
  <property fmtid="{D5CDD505-2E9C-101B-9397-08002B2CF9AE}" pid="36" name="MediaServiceImageTags">
    <vt:lpwstr/>
  </property>
</Properties>
</file>